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436" w:tblpY="721"/>
        <w:tblW w:w="108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0"/>
        <w:gridCol w:w="10705"/>
      </w:tblGrid>
      <w:tr w:rsidR="00D312E4" w:rsidRPr="00447EEF" w:rsidTr="000A103D">
        <w:trPr>
          <w:trHeight w:val="1190"/>
        </w:trPr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D868DC" w:rsidRDefault="00D312E4" w:rsidP="00657BA7">
            <w:pPr>
              <w:ind w:left="75" w:right="75"/>
              <w:rPr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07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57BA7" w:rsidRDefault="00D312E4" w:rsidP="00602D1B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</w:t>
            </w:r>
            <w:r w:rsidRPr="00657BA7">
              <w:rPr>
                <w:b/>
                <w:bCs/>
                <w:color w:val="000000"/>
                <w:sz w:val="24"/>
                <w:szCs w:val="24"/>
                <w:lang w:val="ru-RU"/>
              </w:rPr>
              <w:t>УТВЕРЖД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ЕН</w:t>
            </w:r>
          </w:p>
          <w:p w:rsidR="00D312E4" w:rsidRDefault="00D312E4" w:rsidP="00602D1B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Приказ № 176-од</w:t>
            </w:r>
          </w:p>
          <w:p w:rsidR="00D312E4" w:rsidRPr="000A103D" w:rsidRDefault="00D312E4" w:rsidP="003E7999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от 03.09.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D312E4" w:rsidRPr="00657BA7" w:rsidRDefault="00D312E4">
      <w:pPr>
        <w:jc w:val="center"/>
        <w:rPr>
          <w:color w:val="000000"/>
          <w:sz w:val="24"/>
          <w:szCs w:val="24"/>
          <w:lang w:val="ru-RU"/>
        </w:rPr>
      </w:pPr>
      <w:r w:rsidRPr="00816854">
        <w:rPr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816854">
        <w:rPr>
          <w:b/>
          <w:lang w:val="ru-RU"/>
        </w:rPr>
        <w:br/>
      </w:r>
      <w:r w:rsidRPr="00816854">
        <w:rPr>
          <w:b/>
          <w:color w:val="000000"/>
          <w:sz w:val="24"/>
          <w:szCs w:val="24"/>
          <w:lang w:val="ru-RU"/>
        </w:rPr>
        <w:t>«Понизовская школа»</w:t>
      </w:r>
      <w:r w:rsidRPr="00816854">
        <w:rPr>
          <w:b/>
          <w:lang w:val="ru-RU"/>
        </w:rPr>
        <w:br/>
      </w:r>
      <w:r w:rsidRPr="00657BA7">
        <w:rPr>
          <w:b/>
          <w:bCs/>
          <w:color w:val="000000"/>
          <w:sz w:val="24"/>
          <w:szCs w:val="24"/>
          <w:lang w:val="ru-RU"/>
        </w:rPr>
        <w:t>График</w:t>
      </w:r>
      <w:r>
        <w:rPr>
          <w:b/>
          <w:bCs/>
          <w:color w:val="000000"/>
          <w:sz w:val="24"/>
          <w:szCs w:val="24"/>
        </w:rPr>
        <w:t>  </w:t>
      </w:r>
      <w:r w:rsidRPr="00657BA7">
        <w:rPr>
          <w:lang w:val="ru-RU"/>
        </w:rPr>
        <w:br/>
      </w:r>
      <w:r w:rsidRPr="00657BA7">
        <w:rPr>
          <w:b/>
          <w:bCs/>
          <w:color w:val="000000"/>
          <w:sz w:val="24"/>
          <w:szCs w:val="24"/>
          <w:lang w:val="ru-RU"/>
        </w:rPr>
        <w:t>оценочных процедур</w:t>
      </w:r>
      <w:r>
        <w:rPr>
          <w:b/>
          <w:bCs/>
          <w:color w:val="000000"/>
          <w:sz w:val="24"/>
          <w:szCs w:val="24"/>
        </w:rPr>
        <w:t> </w:t>
      </w:r>
      <w:r w:rsidRPr="00657BA7">
        <w:rPr>
          <w:b/>
          <w:bCs/>
          <w:color w:val="000000"/>
          <w:sz w:val="24"/>
          <w:szCs w:val="24"/>
          <w:lang w:val="ru-RU"/>
        </w:rPr>
        <w:t xml:space="preserve">МБОУ </w:t>
      </w:r>
      <w:r>
        <w:rPr>
          <w:b/>
          <w:bCs/>
          <w:color w:val="000000"/>
          <w:sz w:val="24"/>
          <w:szCs w:val="24"/>
          <w:lang w:val="ru-RU"/>
        </w:rPr>
        <w:t>«Понизовская школа»</w:t>
      </w:r>
      <w:r w:rsidRPr="00657BA7">
        <w:rPr>
          <w:lang w:val="ru-RU"/>
        </w:rPr>
        <w:br/>
      </w:r>
      <w:r>
        <w:rPr>
          <w:b/>
          <w:bCs/>
          <w:color w:val="000000"/>
          <w:sz w:val="24"/>
          <w:szCs w:val="24"/>
          <w:lang w:val="ru-RU"/>
        </w:rPr>
        <w:t>на первое полугодие 2024/25</w:t>
      </w:r>
      <w:r w:rsidRPr="00657BA7">
        <w:rPr>
          <w:b/>
          <w:bCs/>
          <w:color w:val="000000"/>
          <w:sz w:val="24"/>
          <w:szCs w:val="24"/>
          <w:lang w:val="ru-RU"/>
        </w:rPr>
        <w:t xml:space="preserve"> учебного года</w:t>
      </w:r>
      <w:r>
        <w:rPr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49"/>
        <w:gridCol w:w="3045"/>
        <w:gridCol w:w="792"/>
        <w:gridCol w:w="1380"/>
        <w:gridCol w:w="2411"/>
      </w:tblGrid>
      <w:tr w:rsidR="00D312E4" w:rsidRPr="006270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jc w:val="center"/>
              <w:rPr>
                <w:sz w:val="24"/>
                <w:szCs w:val="24"/>
              </w:rPr>
            </w:pPr>
            <w:r w:rsidRPr="006270FF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jc w:val="center"/>
              <w:rPr>
                <w:sz w:val="24"/>
                <w:szCs w:val="24"/>
              </w:rPr>
            </w:pPr>
            <w:r w:rsidRPr="006270FF">
              <w:rPr>
                <w:b/>
                <w:bCs/>
                <w:sz w:val="24"/>
                <w:szCs w:val="24"/>
              </w:rPr>
              <w:t>Учебный предмет/</w:t>
            </w:r>
            <w:r w:rsidRPr="006270FF">
              <w:br/>
            </w:r>
            <w:r w:rsidRPr="006270FF">
              <w:rPr>
                <w:b/>
                <w:bCs/>
                <w:sz w:val="24"/>
                <w:szCs w:val="24"/>
              </w:rPr>
              <w:t>предмет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jc w:val="center"/>
              <w:rPr>
                <w:sz w:val="24"/>
                <w:szCs w:val="24"/>
              </w:rPr>
            </w:pPr>
            <w:r w:rsidRPr="006270FF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jc w:val="center"/>
              <w:rPr>
                <w:sz w:val="24"/>
                <w:szCs w:val="24"/>
              </w:rPr>
            </w:pPr>
            <w:r w:rsidRPr="006270FF">
              <w:rPr>
                <w:b/>
                <w:bCs/>
                <w:sz w:val="24"/>
                <w:szCs w:val="24"/>
              </w:rPr>
              <w:t>Оценочная процедура</w:t>
            </w:r>
          </w:p>
        </w:tc>
      </w:tr>
      <w:tr w:rsidR="00D312E4" w:rsidRPr="006270F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jc w:val="center"/>
              <w:rPr>
                <w:sz w:val="24"/>
                <w:szCs w:val="24"/>
              </w:rPr>
            </w:pPr>
            <w:r w:rsidRPr="006270FF">
              <w:rPr>
                <w:b/>
                <w:bCs/>
                <w:sz w:val="24"/>
                <w:szCs w:val="24"/>
              </w:rPr>
              <w:t>Дата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jc w:val="center"/>
              <w:rPr>
                <w:sz w:val="24"/>
                <w:szCs w:val="24"/>
              </w:rPr>
            </w:pPr>
            <w:r w:rsidRPr="006270FF">
              <w:rPr>
                <w:b/>
                <w:bCs/>
                <w:sz w:val="24"/>
                <w:szCs w:val="24"/>
              </w:rPr>
              <w:t>Форма</w:t>
            </w:r>
          </w:p>
        </w:tc>
      </w:tr>
      <w:tr w:rsidR="00D312E4" w:rsidRPr="006270F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jc w:val="center"/>
              <w:rPr>
                <w:sz w:val="24"/>
                <w:szCs w:val="24"/>
              </w:rPr>
            </w:pPr>
            <w:r w:rsidRPr="006270FF">
              <w:rPr>
                <w:b/>
                <w:bCs/>
                <w:sz w:val="24"/>
                <w:szCs w:val="24"/>
              </w:rPr>
              <w:t>Начальное общее образование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Исследование готовности первоклассников к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D07D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0A103D" w:rsidRDefault="00D312E4" w:rsidP="002D07D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Стартовая  диагностическая работа</w:t>
            </w:r>
          </w:p>
        </w:tc>
      </w:tr>
      <w:tr w:rsidR="00D312E4" w:rsidRPr="00447EEF" w:rsidTr="000115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9A0AD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12.09.2024</w:t>
            </w:r>
          </w:p>
          <w:p w:rsidR="00D312E4" w:rsidRDefault="00D312E4" w:rsidP="009A0AD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22.10.2024</w:t>
            </w:r>
          </w:p>
          <w:p w:rsidR="00D312E4" w:rsidRPr="00BF5F59" w:rsidRDefault="00D312E4" w:rsidP="009A0AD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2E4" w:rsidRDefault="00D312E4" w:rsidP="0001156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Входная контрольная работа</w:t>
            </w:r>
          </w:p>
          <w:p w:rsidR="00D312E4" w:rsidRPr="00BF5F59" w:rsidRDefault="00D312E4" w:rsidP="0001156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F5F59">
              <w:rPr>
                <w:sz w:val="24"/>
                <w:szCs w:val="24"/>
                <w:lang w:val="ru-RU"/>
              </w:rPr>
              <w:t>Контрольный диктант</w:t>
            </w:r>
          </w:p>
        </w:tc>
      </w:tr>
      <w:tr w:rsidR="00D312E4" w:rsidRPr="00447EEF" w:rsidTr="000115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BF5F59" w:rsidRDefault="00D312E4">
            <w:pPr>
              <w:rPr>
                <w:sz w:val="24"/>
                <w:szCs w:val="24"/>
                <w:lang w:val="ru-RU"/>
              </w:rPr>
            </w:pPr>
            <w:r w:rsidRPr="00BF5F59">
              <w:rPr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BF5F59" w:rsidRDefault="00D312E4">
            <w:pPr>
              <w:rPr>
                <w:sz w:val="24"/>
                <w:szCs w:val="24"/>
                <w:lang w:val="ru-RU"/>
              </w:rPr>
            </w:pPr>
            <w:r w:rsidRPr="00BF5F59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BF5F59" w:rsidRDefault="00D312E4">
            <w:pPr>
              <w:rPr>
                <w:sz w:val="24"/>
                <w:szCs w:val="24"/>
                <w:lang w:val="ru-RU"/>
              </w:rPr>
            </w:pPr>
            <w:r w:rsidRPr="00BF5F5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2E4" w:rsidRDefault="00D312E4" w:rsidP="009A0AD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11.09.2024</w:t>
            </w:r>
          </w:p>
          <w:p w:rsidR="00D312E4" w:rsidRDefault="00D312E4" w:rsidP="009A0AD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23.10.2024</w:t>
            </w:r>
          </w:p>
          <w:p w:rsidR="00D312E4" w:rsidRDefault="00D312E4" w:rsidP="009A0AD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22.11.2024</w:t>
            </w:r>
          </w:p>
          <w:p w:rsidR="00D312E4" w:rsidRPr="00BF5F59" w:rsidRDefault="00D312E4" w:rsidP="009A0AD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01156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Входная контрольная работа</w:t>
            </w:r>
          </w:p>
          <w:p w:rsidR="00D312E4" w:rsidRPr="00BF5F59" w:rsidRDefault="00D312E4" w:rsidP="0001156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F5F59">
              <w:rPr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312E4" w:rsidRPr="003710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814BB8">
            <w:pPr>
              <w:spacing w:before="0" w:beforeAutospacing="0" w:after="0" w:afterAutospacing="0"/>
              <w:rPr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0D506B" w:rsidRDefault="00D312E4" w:rsidP="00814BB8">
            <w:pPr>
              <w:spacing w:before="0" w:beforeAutospacing="0" w:after="0" w:afterAutospacing="0"/>
              <w:ind w:left="75" w:right="75"/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814BB8">
            <w:pPr>
              <w:spacing w:before="0" w:beforeAutospacing="0" w:after="0" w:afterAutospacing="0"/>
              <w:ind w:left="75" w:right="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814BB8">
            <w:pPr>
              <w:spacing w:before="0" w:beforeAutospacing="0" w:after="0" w:afterAutospacing="0"/>
              <w:ind w:left="75" w:right="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07.10.2024</w:t>
            </w:r>
          </w:p>
          <w:p w:rsidR="00D312E4" w:rsidRPr="006270FF" w:rsidRDefault="00D312E4" w:rsidP="002E385E">
            <w:pPr>
              <w:spacing w:before="0" w:beforeAutospacing="0" w:after="0" w:afterAutospacing="0"/>
              <w:ind w:left="75" w:right="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814BB8">
            <w:pPr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Контрольная работа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300D8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300D8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300D8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2E385E" w:rsidRDefault="00D312E4" w:rsidP="002E385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E385E">
              <w:rPr>
                <w:sz w:val="24"/>
                <w:szCs w:val="24"/>
                <w:lang w:val="ru-RU"/>
              </w:rPr>
              <w:t>12.09.2024</w:t>
            </w:r>
          </w:p>
          <w:p w:rsidR="00D312E4" w:rsidRPr="002E385E" w:rsidRDefault="00D312E4" w:rsidP="002E385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E385E">
              <w:rPr>
                <w:sz w:val="24"/>
                <w:szCs w:val="24"/>
                <w:lang w:val="ru-RU"/>
              </w:rPr>
              <w:t>24.10.2024</w:t>
            </w:r>
          </w:p>
          <w:p w:rsidR="00D312E4" w:rsidRPr="002E385E" w:rsidRDefault="00D312E4" w:rsidP="002E385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E385E">
              <w:rPr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300D8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Контрольный диктант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300D8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300D8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300D8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2E385E" w:rsidRDefault="00D312E4" w:rsidP="002E385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E385E">
              <w:rPr>
                <w:sz w:val="24"/>
                <w:szCs w:val="24"/>
                <w:lang w:val="ru-RU"/>
              </w:rPr>
              <w:t>13.09.2024</w:t>
            </w:r>
          </w:p>
          <w:p w:rsidR="00D312E4" w:rsidRPr="002E385E" w:rsidRDefault="00D312E4" w:rsidP="002E385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E385E">
              <w:rPr>
                <w:sz w:val="24"/>
                <w:szCs w:val="24"/>
                <w:lang w:val="ru-RU"/>
              </w:rPr>
              <w:t>25.10.2024</w:t>
            </w:r>
          </w:p>
          <w:p w:rsidR="00D312E4" w:rsidRPr="002E385E" w:rsidRDefault="00D312E4" w:rsidP="002E385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E385E">
              <w:rPr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300D8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78083D">
            <w:pPr>
              <w:spacing w:before="0" w:beforeAutospacing="0" w:after="0" w:afterAutospacing="0"/>
              <w:rPr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0D506B" w:rsidRDefault="00D312E4" w:rsidP="0078083D">
            <w:pPr>
              <w:spacing w:before="0" w:beforeAutospacing="0" w:after="0" w:afterAutospacing="0"/>
              <w:ind w:left="75" w:right="75"/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78083D">
            <w:pPr>
              <w:spacing w:before="0" w:beforeAutospacing="0" w:after="0" w:afterAutospacing="0"/>
              <w:ind w:left="75" w:right="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E385E">
            <w:pPr>
              <w:spacing w:before="0" w:beforeAutospacing="0" w:after="0" w:afterAutospacing="0"/>
              <w:ind w:left="75" w:right="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78083D">
            <w:pPr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Контрольная работа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2E385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11.09.2024</w:t>
            </w:r>
          </w:p>
          <w:p w:rsidR="00D312E4" w:rsidRDefault="00D312E4" w:rsidP="002E385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24.10.2024</w:t>
            </w:r>
          </w:p>
          <w:p w:rsidR="00D312E4" w:rsidRPr="006270FF" w:rsidRDefault="00D312E4" w:rsidP="002E385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Контрольный диктант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2E385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12.09.2024</w:t>
            </w:r>
          </w:p>
          <w:p w:rsidR="00D312E4" w:rsidRDefault="00D312E4" w:rsidP="002E385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23.10.2024</w:t>
            </w:r>
          </w:p>
          <w:p w:rsidR="00D312E4" w:rsidRDefault="00D312E4" w:rsidP="002E385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27.11.2024</w:t>
            </w:r>
          </w:p>
          <w:p w:rsidR="00D312E4" w:rsidRPr="006270FF" w:rsidRDefault="00D312E4" w:rsidP="002E385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Контрольная работа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F4D78">
            <w:pPr>
              <w:spacing w:before="0" w:beforeAutospacing="0" w:after="0" w:afterAutospacing="0"/>
              <w:rPr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0D506B" w:rsidRDefault="00D312E4" w:rsidP="002F4D78">
            <w:pPr>
              <w:spacing w:before="0" w:beforeAutospacing="0" w:after="0" w:afterAutospacing="0"/>
              <w:ind w:left="75" w:right="75"/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F4D78">
            <w:pPr>
              <w:spacing w:before="0" w:beforeAutospacing="0" w:after="0" w:afterAutospacing="0"/>
              <w:ind w:left="75" w:right="75"/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2F4D78">
            <w:pPr>
              <w:spacing w:before="0" w:beforeAutospacing="0" w:after="0" w:afterAutospacing="0"/>
              <w:ind w:left="75" w:right="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02.10.2024</w:t>
            </w:r>
          </w:p>
          <w:p w:rsidR="00D312E4" w:rsidRPr="006270FF" w:rsidRDefault="00D312E4" w:rsidP="002E385E">
            <w:pPr>
              <w:spacing w:before="0" w:beforeAutospacing="0" w:after="0" w:afterAutospacing="0"/>
              <w:ind w:left="75" w:right="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F4D78">
            <w:pPr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Контрольная работа</w:t>
            </w:r>
          </w:p>
        </w:tc>
      </w:tr>
      <w:tr w:rsidR="00D312E4" w:rsidRPr="006270F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34744D" w:rsidRDefault="00D312E4" w:rsidP="002E385E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Основное общее образование</w:t>
            </w:r>
          </w:p>
        </w:tc>
      </w:tr>
      <w:tr w:rsidR="00D312E4" w:rsidRPr="006270FF" w:rsidTr="000115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300D8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300D8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300D8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B031C7" w:rsidRDefault="00D312E4" w:rsidP="002300D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2E4" w:rsidRDefault="00D312E4" w:rsidP="002300D8">
            <w:pPr>
              <w:rPr>
                <w:sz w:val="24"/>
                <w:szCs w:val="24"/>
              </w:rPr>
            </w:pPr>
          </w:p>
          <w:p w:rsidR="00D312E4" w:rsidRDefault="00D312E4" w:rsidP="002300D8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Контрольный диктант</w:t>
            </w:r>
          </w:p>
          <w:p w:rsidR="00D312E4" w:rsidRPr="00B722EE" w:rsidRDefault="00D312E4" w:rsidP="002300D8">
            <w:pPr>
              <w:rPr>
                <w:sz w:val="24"/>
                <w:szCs w:val="24"/>
                <w:lang w:val="ru-RU"/>
              </w:rPr>
            </w:pP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300D8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300D8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300D8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447EE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04.10.2024</w:t>
            </w:r>
          </w:p>
          <w:p w:rsidR="00D312E4" w:rsidRDefault="00D312E4" w:rsidP="00447EE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23.10.2024</w:t>
            </w:r>
          </w:p>
          <w:p w:rsidR="00D312E4" w:rsidRDefault="00D312E4" w:rsidP="00447EE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19.11.2024</w:t>
            </w:r>
          </w:p>
          <w:p w:rsidR="00D312E4" w:rsidRPr="006270FF" w:rsidRDefault="00D312E4" w:rsidP="00447EE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3C3411">
            <w:pPr>
              <w:spacing w:before="0" w:beforeAutospacing="0" w:after="0" w:afterAutospacing="0"/>
              <w:ind w:left="75" w:right="75"/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Контрольная работа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2E385E" w:rsidRDefault="00D312E4" w:rsidP="002E385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E385E">
              <w:rPr>
                <w:sz w:val="24"/>
                <w:szCs w:val="24"/>
                <w:lang w:val="ru-RU"/>
              </w:rPr>
              <w:t>12.09.2024</w:t>
            </w:r>
          </w:p>
          <w:p w:rsidR="00D312E4" w:rsidRPr="002E385E" w:rsidRDefault="00D312E4" w:rsidP="002E385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E385E">
              <w:rPr>
                <w:sz w:val="24"/>
                <w:szCs w:val="24"/>
                <w:lang w:val="ru-RU"/>
              </w:rPr>
              <w:t>03.10.2024</w:t>
            </w:r>
          </w:p>
          <w:p w:rsidR="00D312E4" w:rsidRPr="002E385E" w:rsidRDefault="00D312E4" w:rsidP="002E385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E385E">
              <w:rPr>
                <w:sz w:val="24"/>
                <w:szCs w:val="24"/>
                <w:lang w:val="ru-RU"/>
              </w:rPr>
              <w:t>23.10.2024</w:t>
            </w:r>
          </w:p>
          <w:p w:rsidR="00D312E4" w:rsidRPr="00A07381" w:rsidRDefault="00D312E4" w:rsidP="002E385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2E385E">
              <w:rPr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D07DA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Контрольная работа</w:t>
            </w:r>
          </w:p>
        </w:tc>
      </w:tr>
      <w:tr w:rsidR="00D312E4" w:rsidRPr="0089053B" w:rsidTr="00490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E57E0A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E57E0A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E57E0A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2E385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11.09.2024</w:t>
            </w:r>
          </w:p>
          <w:p w:rsidR="00D312E4" w:rsidRPr="00A07381" w:rsidRDefault="00D312E4" w:rsidP="002E385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89053B" w:rsidRDefault="00D312E4" w:rsidP="00E57E0A">
            <w:pPr>
              <w:rPr>
                <w:sz w:val="24"/>
                <w:szCs w:val="24"/>
                <w:lang w:val="ru-RU"/>
              </w:rPr>
            </w:pPr>
            <w:r w:rsidRPr="0089053B">
              <w:rPr>
                <w:sz w:val="24"/>
                <w:szCs w:val="24"/>
                <w:lang w:val="ru-RU"/>
              </w:rPr>
              <w:t>Контрольный диктант</w:t>
            </w:r>
          </w:p>
        </w:tc>
      </w:tr>
      <w:tr w:rsidR="00D312E4" w:rsidRPr="0089053B" w:rsidTr="00447EEF">
        <w:trPr>
          <w:trHeight w:val="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A12599" w:rsidRDefault="00D312E4" w:rsidP="00A12599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2E4" w:rsidRDefault="00D312E4" w:rsidP="00447EE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14.09.2024</w:t>
            </w:r>
          </w:p>
          <w:p w:rsidR="00D312E4" w:rsidRDefault="00D312E4" w:rsidP="00447EE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16.10.2024</w:t>
            </w:r>
          </w:p>
          <w:p w:rsidR="00D312E4" w:rsidRPr="00447EEF" w:rsidRDefault="00D312E4" w:rsidP="00447EE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89053B" w:rsidRDefault="00D312E4" w:rsidP="003C3411">
            <w:pPr>
              <w:rPr>
                <w:sz w:val="24"/>
                <w:szCs w:val="24"/>
                <w:lang w:val="ru-RU"/>
              </w:rPr>
            </w:pPr>
            <w:r w:rsidRPr="0089053B">
              <w:rPr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312E4" w:rsidRPr="006270FF" w:rsidTr="00490D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89053B" w:rsidRDefault="00D312E4">
            <w:pPr>
              <w:rPr>
                <w:sz w:val="24"/>
                <w:szCs w:val="24"/>
                <w:lang w:val="ru-RU"/>
              </w:rPr>
            </w:pPr>
            <w:r w:rsidRPr="0089053B">
              <w:rPr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89053B" w:rsidRDefault="00D312E4">
            <w:pPr>
              <w:rPr>
                <w:sz w:val="24"/>
                <w:szCs w:val="24"/>
                <w:lang w:val="ru-RU"/>
              </w:rPr>
            </w:pPr>
            <w:r w:rsidRPr="0089053B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89053B" w:rsidRDefault="00D312E4">
            <w:pPr>
              <w:rPr>
                <w:sz w:val="24"/>
                <w:szCs w:val="24"/>
                <w:lang w:val="ru-RU"/>
              </w:rPr>
            </w:pPr>
            <w:r w:rsidRPr="0089053B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2E385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12.09.2024</w:t>
            </w:r>
          </w:p>
          <w:p w:rsidR="00D312E4" w:rsidRDefault="00D312E4" w:rsidP="002E385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03.10.2024</w:t>
            </w:r>
          </w:p>
          <w:p w:rsidR="00D312E4" w:rsidRDefault="00D312E4" w:rsidP="002E385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22.10.2024</w:t>
            </w:r>
          </w:p>
          <w:p w:rsidR="00D312E4" w:rsidRDefault="00D312E4" w:rsidP="002E385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19.11.2024</w:t>
            </w:r>
          </w:p>
          <w:p w:rsidR="00D312E4" w:rsidRPr="00A07381" w:rsidRDefault="00D312E4" w:rsidP="002E385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Контрольная работа</w:t>
            </w:r>
          </w:p>
        </w:tc>
      </w:tr>
      <w:tr w:rsidR="00D312E4" w:rsidRPr="00A07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A07381" w:rsidRDefault="00D312E4">
            <w:pPr>
              <w:rPr>
                <w:sz w:val="24"/>
                <w:szCs w:val="24"/>
                <w:lang w:val="ru-RU"/>
              </w:rPr>
            </w:pPr>
            <w:r w:rsidRPr="00A07381">
              <w:rPr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A07381" w:rsidRDefault="00D312E4">
            <w:pPr>
              <w:rPr>
                <w:sz w:val="24"/>
                <w:szCs w:val="24"/>
                <w:lang w:val="ru-RU"/>
              </w:rPr>
            </w:pPr>
            <w:r w:rsidRPr="00A07381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A07381" w:rsidRDefault="00D312E4">
            <w:pPr>
              <w:rPr>
                <w:sz w:val="24"/>
                <w:szCs w:val="24"/>
                <w:lang w:val="ru-RU"/>
              </w:rPr>
            </w:pPr>
            <w:r w:rsidRPr="00A0738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2B3CD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10.09.2024</w:t>
            </w:r>
          </w:p>
          <w:p w:rsidR="00D312E4" w:rsidRPr="00A07381" w:rsidRDefault="00D312E4" w:rsidP="002B3CD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A07381" w:rsidRDefault="00D312E4">
            <w:pPr>
              <w:rPr>
                <w:sz w:val="24"/>
                <w:szCs w:val="24"/>
                <w:lang w:val="ru-RU"/>
              </w:rPr>
            </w:pPr>
            <w:r w:rsidRPr="00A07381">
              <w:rPr>
                <w:sz w:val="24"/>
                <w:szCs w:val="24"/>
                <w:lang w:val="ru-RU"/>
              </w:rPr>
              <w:t>Контрольный диктант</w:t>
            </w:r>
          </w:p>
        </w:tc>
      </w:tr>
      <w:tr w:rsidR="00D312E4" w:rsidRPr="00A07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447EE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17.09.2024</w:t>
            </w:r>
          </w:p>
          <w:p w:rsidR="00D312E4" w:rsidRDefault="00D312E4" w:rsidP="00447EE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11.10.2024</w:t>
            </w:r>
          </w:p>
          <w:p w:rsidR="00D312E4" w:rsidRDefault="00D312E4" w:rsidP="00447EE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19.11.2024</w:t>
            </w:r>
          </w:p>
          <w:p w:rsidR="00D312E4" w:rsidRPr="006270FF" w:rsidRDefault="00D312E4" w:rsidP="00447EE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A07381" w:rsidRDefault="00D312E4" w:rsidP="003C3411">
            <w:pPr>
              <w:rPr>
                <w:sz w:val="24"/>
                <w:szCs w:val="24"/>
                <w:lang w:val="ru-RU"/>
              </w:rPr>
            </w:pPr>
            <w:r w:rsidRPr="00A07381">
              <w:rPr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BA61C9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BA61C9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BA61C9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B3CDC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BA61C9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Контрольная работа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3853F6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3853F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3853F6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CA795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23.09.2024</w:t>
            </w:r>
          </w:p>
          <w:p w:rsidR="00D312E4" w:rsidRDefault="00D312E4" w:rsidP="00CA795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14.10.2024</w:t>
            </w:r>
          </w:p>
          <w:p w:rsidR="00D312E4" w:rsidRDefault="00D312E4" w:rsidP="00CA795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D07DA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Контрольная работа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ind w:left="75" w:right="75"/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ind w:left="75" w:right="75"/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CA795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23.10.2024</w:t>
            </w:r>
          </w:p>
          <w:p w:rsidR="00D312E4" w:rsidRPr="00811468" w:rsidRDefault="00D312E4" w:rsidP="00CA795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D07DA">
            <w:pPr>
              <w:ind w:left="75" w:right="75"/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BA61C9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BA61C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BA61C9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BA61C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BA61C9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Контрольная работа</w:t>
            </w:r>
          </w:p>
        </w:tc>
      </w:tr>
      <w:tr w:rsidR="00D312E4" w:rsidRPr="004B1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4B17F7" w:rsidRDefault="00D312E4">
            <w:pPr>
              <w:rPr>
                <w:sz w:val="24"/>
                <w:szCs w:val="24"/>
                <w:lang w:val="ru-RU"/>
              </w:rPr>
            </w:pPr>
            <w:r w:rsidRPr="004B17F7">
              <w:rPr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4B17F7" w:rsidRDefault="00D312E4">
            <w:pPr>
              <w:rPr>
                <w:sz w:val="24"/>
                <w:szCs w:val="24"/>
                <w:lang w:val="ru-RU"/>
              </w:rPr>
            </w:pPr>
            <w:r w:rsidRPr="004B17F7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4B17F7" w:rsidRDefault="00D312E4">
            <w:pPr>
              <w:rPr>
                <w:sz w:val="24"/>
                <w:szCs w:val="24"/>
                <w:lang w:val="ru-RU"/>
              </w:rPr>
            </w:pPr>
            <w:r w:rsidRPr="004B17F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4B17F7" w:rsidRDefault="00D312E4">
            <w:pPr>
              <w:rPr>
                <w:sz w:val="24"/>
                <w:szCs w:val="24"/>
                <w:lang w:val="ru-RU"/>
              </w:rPr>
            </w:pPr>
            <w:r w:rsidRPr="004B17F7">
              <w:rPr>
                <w:sz w:val="24"/>
                <w:szCs w:val="24"/>
                <w:lang w:val="ru-RU"/>
              </w:rPr>
              <w:t>Контрольный диктант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3C3411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3C3411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3C3411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447EE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17.09.2024</w:t>
            </w:r>
          </w:p>
          <w:p w:rsidR="00D312E4" w:rsidRDefault="00D312E4" w:rsidP="00447EE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22.10.2024</w:t>
            </w:r>
          </w:p>
          <w:p w:rsidR="00D312E4" w:rsidRPr="006270FF" w:rsidRDefault="00D312E4" w:rsidP="00447EE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3C3411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Контрольн</w:t>
            </w:r>
            <w:r>
              <w:rPr>
                <w:sz w:val="24"/>
                <w:szCs w:val="24"/>
                <w:lang w:val="ru-RU"/>
              </w:rPr>
              <w:t>ая работа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Контрольная работа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CA795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10.10.2024</w:t>
            </w:r>
          </w:p>
          <w:p w:rsidR="00D312E4" w:rsidRPr="00811468" w:rsidRDefault="00D312E4" w:rsidP="00CA795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D07DA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Контрольная работа</w:t>
            </w:r>
          </w:p>
        </w:tc>
      </w:tr>
      <w:tr w:rsidR="00D312E4" w:rsidRPr="004B1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CA795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15.11.2024</w:t>
            </w:r>
          </w:p>
          <w:p w:rsidR="00D312E4" w:rsidRPr="006270FF" w:rsidRDefault="00D312E4" w:rsidP="00CA795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4B17F7" w:rsidRDefault="00D312E4" w:rsidP="002D07DA">
            <w:pPr>
              <w:rPr>
                <w:sz w:val="24"/>
                <w:szCs w:val="24"/>
                <w:lang w:val="ru-RU"/>
              </w:rPr>
            </w:pPr>
            <w:r w:rsidRPr="004B17F7">
              <w:rPr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D07DA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CA795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17.10.2024</w:t>
            </w:r>
          </w:p>
          <w:p w:rsidR="00D312E4" w:rsidRPr="006270FF" w:rsidRDefault="00D312E4" w:rsidP="00CA795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D07DA">
            <w:pPr>
              <w:rPr>
                <w:sz w:val="24"/>
                <w:szCs w:val="24"/>
              </w:rPr>
            </w:pPr>
            <w:r w:rsidRPr="004B17F7">
              <w:rPr>
                <w:sz w:val="24"/>
                <w:szCs w:val="24"/>
                <w:lang w:val="ru-RU"/>
              </w:rPr>
              <w:t>Контрольная раб</w:t>
            </w:r>
            <w:r w:rsidRPr="006270FF">
              <w:rPr>
                <w:sz w:val="24"/>
                <w:szCs w:val="24"/>
              </w:rPr>
              <w:t>ота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BA61C9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BA61C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BA61C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CA795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BA61C9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Контрольная работа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D10483" w:rsidRDefault="00D312E4" w:rsidP="00765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0483">
              <w:rPr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D10483" w:rsidRDefault="00D312E4" w:rsidP="00765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0483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D10483" w:rsidRDefault="00D312E4" w:rsidP="00765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048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864310" w:rsidRDefault="00D312E4" w:rsidP="007652D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D10483" w:rsidRDefault="00D312E4" w:rsidP="007652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0483">
              <w:rPr>
                <w:rFonts w:ascii="Times New Roman CYR" w:hAnsi="Times New Roman CYR" w:cs="Times New Roman CYR"/>
                <w:sz w:val="24"/>
                <w:szCs w:val="24"/>
              </w:rPr>
              <w:t>Контрольная работа</w:t>
            </w:r>
          </w:p>
        </w:tc>
      </w:tr>
      <w:tr w:rsidR="00D312E4" w:rsidRPr="004B1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4B17F7" w:rsidRDefault="00D312E4" w:rsidP="006301BD">
            <w:pPr>
              <w:rPr>
                <w:sz w:val="24"/>
                <w:szCs w:val="24"/>
                <w:lang w:val="ru-RU"/>
              </w:rPr>
            </w:pPr>
            <w:r w:rsidRPr="004B17F7">
              <w:rPr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4B17F7" w:rsidRDefault="00D312E4" w:rsidP="006301BD">
            <w:pPr>
              <w:rPr>
                <w:sz w:val="24"/>
                <w:szCs w:val="24"/>
                <w:lang w:val="ru-RU"/>
              </w:rPr>
            </w:pPr>
            <w:r w:rsidRPr="004B17F7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4B17F7" w:rsidRDefault="00D312E4" w:rsidP="006301BD">
            <w:pPr>
              <w:rPr>
                <w:sz w:val="24"/>
                <w:szCs w:val="24"/>
                <w:lang w:val="ru-RU"/>
              </w:rPr>
            </w:pPr>
            <w:r w:rsidRPr="004B17F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CA795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19.09.2024</w:t>
            </w:r>
          </w:p>
          <w:p w:rsidR="00D312E4" w:rsidRPr="006270FF" w:rsidRDefault="00D312E4" w:rsidP="00CA795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6301BD">
            <w:pPr>
              <w:rPr>
                <w:sz w:val="24"/>
                <w:szCs w:val="24"/>
                <w:lang w:val="ru-RU"/>
              </w:rPr>
            </w:pPr>
            <w:r w:rsidRPr="004B17F7">
              <w:rPr>
                <w:sz w:val="24"/>
                <w:szCs w:val="24"/>
                <w:lang w:val="ru-RU"/>
              </w:rPr>
              <w:t>Контрольн</w:t>
            </w:r>
            <w:r w:rsidRPr="006270FF">
              <w:rPr>
                <w:sz w:val="24"/>
                <w:szCs w:val="24"/>
                <w:lang w:val="ru-RU"/>
              </w:rPr>
              <w:t>ая</w:t>
            </w:r>
            <w:r w:rsidRPr="004B17F7">
              <w:rPr>
                <w:sz w:val="24"/>
                <w:szCs w:val="24"/>
                <w:lang w:val="ru-RU"/>
              </w:rPr>
              <w:t xml:space="preserve"> </w:t>
            </w:r>
            <w:r w:rsidRPr="006270FF">
              <w:rPr>
                <w:sz w:val="24"/>
                <w:szCs w:val="24"/>
                <w:lang w:val="ru-RU"/>
              </w:rPr>
              <w:t>работа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3C3411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3C3411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3C3411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447EE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24.09.2024</w:t>
            </w:r>
          </w:p>
          <w:p w:rsidR="00D312E4" w:rsidRDefault="00D312E4" w:rsidP="00447EE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27.11.2024</w:t>
            </w:r>
          </w:p>
          <w:p w:rsidR="00D312E4" w:rsidRPr="006270FF" w:rsidRDefault="00D312E4" w:rsidP="00447EE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3C3411">
            <w:pPr>
              <w:rPr>
                <w:sz w:val="24"/>
                <w:szCs w:val="24"/>
              </w:rPr>
            </w:pPr>
            <w:r w:rsidRPr="004B17F7">
              <w:rPr>
                <w:sz w:val="24"/>
                <w:szCs w:val="24"/>
                <w:lang w:val="ru-RU"/>
              </w:rPr>
              <w:t>Контр</w:t>
            </w:r>
            <w:r w:rsidRPr="006270FF">
              <w:rPr>
                <w:sz w:val="24"/>
                <w:szCs w:val="24"/>
              </w:rPr>
              <w:t>ольная работа</w:t>
            </w:r>
          </w:p>
        </w:tc>
      </w:tr>
      <w:tr w:rsidR="00D312E4" w:rsidRPr="004B17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4B17F7" w:rsidRDefault="00D312E4">
            <w:pPr>
              <w:rPr>
                <w:sz w:val="24"/>
                <w:szCs w:val="24"/>
                <w:lang w:val="ru-RU"/>
              </w:rPr>
            </w:pPr>
            <w:r w:rsidRPr="004B17F7">
              <w:rPr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 xml:space="preserve">Алгебра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4B17F7" w:rsidRDefault="00D312E4">
            <w:pPr>
              <w:rPr>
                <w:sz w:val="24"/>
                <w:szCs w:val="24"/>
                <w:lang w:val="ru-RU"/>
              </w:rPr>
            </w:pPr>
            <w:r w:rsidRPr="004B17F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CA795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06.11.2024</w:t>
            </w:r>
          </w:p>
          <w:p w:rsidR="00D312E4" w:rsidRPr="004B17F7" w:rsidRDefault="00D312E4" w:rsidP="00CA795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4B17F7" w:rsidRDefault="00D312E4">
            <w:pPr>
              <w:rPr>
                <w:sz w:val="24"/>
                <w:szCs w:val="24"/>
                <w:lang w:val="ru-RU"/>
              </w:rPr>
            </w:pPr>
            <w:r w:rsidRPr="004B17F7">
              <w:rPr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CA795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17.10.2024</w:t>
            </w:r>
          </w:p>
          <w:p w:rsidR="00D312E4" w:rsidRPr="006270FF" w:rsidRDefault="00D312E4" w:rsidP="00CA795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BA61C9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BA61C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BA61C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BA61C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BA61C9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Контрольная работа</w:t>
            </w:r>
          </w:p>
        </w:tc>
      </w:tr>
      <w:tr w:rsidR="00D312E4" w:rsidRPr="00945B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945BF6" w:rsidRDefault="00D312E4" w:rsidP="007652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  <w:r w:rsidRPr="00945BF6">
              <w:rPr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945BF6" w:rsidRDefault="00D312E4" w:rsidP="007652D9">
            <w:pPr>
              <w:autoSpaceDE w:val="0"/>
              <w:autoSpaceDN w:val="0"/>
              <w:adjustRightInd w:val="0"/>
              <w:ind w:left="75" w:right="75"/>
              <w:rPr>
                <w:lang w:val="ru-RU"/>
              </w:rPr>
            </w:pPr>
            <w:r w:rsidRPr="00945BF6">
              <w:rPr>
                <w:lang w:val="ru-RU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945BF6" w:rsidRDefault="00D312E4" w:rsidP="007652D9">
            <w:pPr>
              <w:autoSpaceDE w:val="0"/>
              <w:autoSpaceDN w:val="0"/>
              <w:adjustRightInd w:val="0"/>
              <w:ind w:left="75" w:right="75"/>
              <w:rPr>
                <w:lang w:val="ru-RU"/>
              </w:rPr>
            </w:pPr>
            <w:r w:rsidRPr="00945BF6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447EEF" w:rsidRDefault="00D312E4" w:rsidP="00447EEF">
            <w:pPr>
              <w:autoSpaceDE w:val="0"/>
              <w:autoSpaceDN w:val="0"/>
              <w:adjustRightInd w:val="0"/>
              <w:spacing w:before="0" w:beforeAutospacing="0" w:after="0" w:afterAutospacing="0"/>
              <w:ind w:right="74"/>
              <w:rPr>
                <w:sz w:val="24"/>
                <w:szCs w:val="24"/>
                <w:lang w:val="ru-RU"/>
              </w:rPr>
            </w:pPr>
            <w:r w:rsidRPr="00447EEF">
              <w:rPr>
                <w:sz w:val="24"/>
                <w:szCs w:val="24"/>
                <w:lang w:val="ru-RU"/>
              </w:rPr>
              <w:t>16.09.2024</w:t>
            </w:r>
          </w:p>
          <w:p w:rsidR="00D312E4" w:rsidRPr="00447EEF" w:rsidRDefault="00D312E4" w:rsidP="00447EEF">
            <w:pPr>
              <w:autoSpaceDE w:val="0"/>
              <w:autoSpaceDN w:val="0"/>
              <w:adjustRightInd w:val="0"/>
              <w:spacing w:before="0" w:beforeAutospacing="0" w:after="0" w:afterAutospacing="0"/>
              <w:ind w:right="74"/>
              <w:rPr>
                <w:sz w:val="24"/>
                <w:szCs w:val="24"/>
                <w:lang w:val="ru-RU"/>
              </w:rPr>
            </w:pPr>
            <w:r w:rsidRPr="00447EEF">
              <w:rPr>
                <w:sz w:val="24"/>
                <w:szCs w:val="24"/>
                <w:lang w:val="ru-RU"/>
              </w:rPr>
              <w:t>21.10.2024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945BF6" w:rsidRDefault="00D312E4" w:rsidP="007652D9">
            <w:pPr>
              <w:autoSpaceDE w:val="0"/>
              <w:autoSpaceDN w:val="0"/>
              <w:adjustRightInd w:val="0"/>
              <w:ind w:left="75" w:right="75"/>
              <w:rPr>
                <w:lang w:val="ru-RU"/>
              </w:rPr>
            </w:pPr>
            <w:r w:rsidRPr="00945BF6">
              <w:rPr>
                <w:rFonts w:ascii="Times New Roman CYR" w:hAnsi="Times New Roman CYR" w:cs="Times New Roman CYR"/>
                <w:lang w:val="ru-RU"/>
              </w:rPr>
              <w:t>Контрольная работа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945BF6" w:rsidRDefault="00D312E4">
            <w:pPr>
              <w:rPr>
                <w:sz w:val="24"/>
                <w:szCs w:val="24"/>
                <w:lang w:val="ru-RU"/>
              </w:rPr>
            </w:pPr>
            <w:r w:rsidRPr="00945BF6">
              <w:rPr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ind w:left="75" w:right="75"/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ind w:left="75" w:right="75"/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ind w:left="75" w:right="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D07DA">
            <w:pPr>
              <w:ind w:left="75" w:right="75"/>
              <w:rPr>
                <w:sz w:val="24"/>
                <w:szCs w:val="24"/>
              </w:rPr>
            </w:pPr>
            <w:r w:rsidRPr="00945BF6">
              <w:rPr>
                <w:sz w:val="24"/>
                <w:szCs w:val="24"/>
                <w:lang w:val="ru-RU"/>
              </w:rPr>
              <w:t>К</w:t>
            </w:r>
            <w:r w:rsidRPr="006270FF">
              <w:rPr>
                <w:sz w:val="24"/>
                <w:szCs w:val="24"/>
              </w:rPr>
              <w:t>онтрольная работа</w:t>
            </w:r>
          </w:p>
        </w:tc>
      </w:tr>
      <w:tr w:rsidR="00D312E4" w:rsidRPr="006270FF" w:rsidTr="003D7A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34744D">
            <w:pPr>
              <w:ind w:left="75" w:right="75"/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ind w:left="75" w:right="75"/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2E4" w:rsidRPr="00945BF6" w:rsidRDefault="00D312E4" w:rsidP="004A35B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D07DA">
            <w:pPr>
              <w:ind w:left="75" w:right="75"/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Контрольная работа</w:t>
            </w:r>
          </w:p>
        </w:tc>
      </w:tr>
      <w:tr w:rsidR="00D312E4" w:rsidRPr="0094592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94592F" w:rsidRDefault="00D312E4">
            <w:pPr>
              <w:jc w:val="center"/>
              <w:rPr>
                <w:sz w:val="24"/>
                <w:szCs w:val="24"/>
                <w:lang w:val="ru-RU"/>
              </w:rPr>
            </w:pPr>
            <w:r w:rsidRPr="0094592F">
              <w:rPr>
                <w:b/>
                <w:bCs/>
                <w:sz w:val="24"/>
                <w:szCs w:val="24"/>
                <w:lang w:val="ru-RU"/>
              </w:rPr>
              <w:t>Среднее общее образование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3C3411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3C3411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3C3411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447EE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18.09.2024</w:t>
            </w:r>
          </w:p>
          <w:p w:rsidR="00D312E4" w:rsidRDefault="00D312E4" w:rsidP="00447EE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15.10.2024</w:t>
            </w:r>
          </w:p>
          <w:p w:rsidR="00D312E4" w:rsidRDefault="00D312E4" w:rsidP="00447EE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20.11.2024</w:t>
            </w:r>
          </w:p>
          <w:p w:rsidR="00D312E4" w:rsidRPr="006270FF" w:rsidRDefault="00D312E4" w:rsidP="00447EEF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3C3411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Контрольное тестирование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7652D9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6270FF">
              <w:rPr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7652D9">
            <w:pPr>
              <w:autoSpaceDE w:val="0"/>
              <w:autoSpaceDN w:val="0"/>
              <w:adjustRightInd w:val="0"/>
              <w:ind w:left="75" w:right="75"/>
              <w:rPr>
                <w:lang w:val="ru-RU"/>
              </w:rPr>
            </w:pPr>
            <w:r w:rsidRPr="006270FF">
              <w:rPr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7652D9">
            <w:pPr>
              <w:autoSpaceDE w:val="0"/>
              <w:autoSpaceDN w:val="0"/>
              <w:adjustRightInd w:val="0"/>
              <w:ind w:left="75" w:right="75"/>
              <w:rPr>
                <w:lang w:val="ru-RU"/>
              </w:rPr>
            </w:pPr>
            <w:r w:rsidRPr="006270FF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945BF6" w:rsidRDefault="00D312E4" w:rsidP="007652D9">
            <w:pPr>
              <w:autoSpaceDE w:val="0"/>
              <w:autoSpaceDN w:val="0"/>
              <w:adjustRightInd w:val="0"/>
              <w:ind w:right="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7652D9">
            <w:pPr>
              <w:autoSpaceDE w:val="0"/>
              <w:autoSpaceDN w:val="0"/>
              <w:adjustRightInd w:val="0"/>
              <w:ind w:left="75" w:right="75"/>
              <w:rPr>
                <w:lang w:val="ru-RU"/>
              </w:rPr>
            </w:pPr>
            <w:r w:rsidRPr="006270FF">
              <w:rPr>
                <w:rFonts w:ascii="Times New Roman CYR" w:hAnsi="Times New Roman CYR" w:cs="Times New Roman CYR"/>
                <w:lang w:val="ru-RU"/>
              </w:rPr>
              <w:t>Контрольная работа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063D69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F4D78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  <w:lang w:val="ru-RU"/>
              </w:rPr>
              <w:t xml:space="preserve">Контрольная </w:t>
            </w:r>
            <w:r w:rsidRPr="006270FF">
              <w:rPr>
                <w:sz w:val="24"/>
                <w:szCs w:val="24"/>
              </w:rPr>
              <w:t xml:space="preserve"> работа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063D69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B03438" w:rsidRDefault="00D312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D07DA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  <w:lang w:val="ru-RU"/>
              </w:rPr>
              <w:t xml:space="preserve">Контрольная </w:t>
            </w:r>
            <w:r w:rsidRPr="006270FF">
              <w:rPr>
                <w:sz w:val="24"/>
                <w:szCs w:val="24"/>
              </w:rPr>
              <w:t xml:space="preserve"> работа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3853F6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B03438" w:rsidRDefault="00D312E4" w:rsidP="003853F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3853F6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D07DA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 xml:space="preserve">Контрольная </w:t>
            </w:r>
            <w:r w:rsidRPr="006270FF">
              <w:rPr>
                <w:sz w:val="24"/>
                <w:szCs w:val="24"/>
              </w:rPr>
              <w:t xml:space="preserve"> работа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3853F6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B03438" w:rsidRDefault="00D312E4" w:rsidP="003853F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3853F6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D07DA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 xml:space="preserve">Контрольная </w:t>
            </w:r>
            <w:r w:rsidRPr="006270FF">
              <w:rPr>
                <w:sz w:val="24"/>
                <w:szCs w:val="24"/>
              </w:rPr>
              <w:t xml:space="preserve"> работа</w:t>
            </w:r>
          </w:p>
        </w:tc>
      </w:tr>
      <w:tr w:rsidR="00D312E4" w:rsidRPr="006270FF" w:rsidTr="00255B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02D1B" w:rsidRDefault="00D312E4" w:rsidP="002D07D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473B0D">
            <w:pPr>
              <w:ind w:right="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ind w:left="75" w:right="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12E4" w:rsidRDefault="00D312E4" w:rsidP="004A35B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04.12.2024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5823F8">
            <w:pPr>
              <w:ind w:right="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Итоговое сочинение (изложение)</w:t>
            </w:r>
          </w:p>
        </w:tc>
      </w:tr>
      <w:tr w:rsidR="00D312E4" w:rsidRPr="006270FF" w:rsidTr="000A103D">
        <w:trPr>
          <w:trHeight w:val="9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20244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Контрольный диктант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3C3411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3C3411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3C3411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FA569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17.09.2024</w:t>
            </w:r>
          </w:p>
          <w:p w:rsidR="00D312E4" w:rsidRDefault="00D312E4" w:rsidP="00FA569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08.10.2024</w:t>
            </w:r>
          </w:p>
          <w:p w:rsidR="00D312E4" w:rsidRDefault="00D312E4" w:rsidP="00FA569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26.11.2024</w:t>
            </w:r>
          </w:p>
          <w:p w:rsidR="00D312E4" w:rsidRPr="006270FF" w:rsidRDefault="00D312E4" w:rsidP="00FA5693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3C3411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Контрольное тестирование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7C0FA6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26.09.2024</w:t>
            </w:r>
          </w:p>
          <w:p w:rsidR="00D312E4" w:rsidRPr="006270FF" w:rsidRDefault="00D312E4" w:rsidP="007C0FA6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7652D9">
            <w:pPr>
              <w:ind w:right="75"/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BA61C9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BA61C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BA61C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7C0FA6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29.11.2024</w:t>
            </w:r>
          </w:p>
          <w:p w:rsidR="00D312E4" w:rsidRPr="006270FF" w:rsidRDefault="00D312E4" w:rsidP="007C0FA6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BA61C9">
            <w:pPr>
              <w:rPr>
                <w:sz w:val="24"/>
                <w:szCs w:val="24"/>
              </w:rPr>
            </w:pPr>
            <w:r w:rsidRPr="006270FF">
              <w:rPr>
                <w:sz w:val="24"/>
                <w:szCs w:val="24"/>
              </w:rPr>
              <w:t>Контрольная работа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ind w:left="75" w:right="75"/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ind w:left="75" w:right="75"/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Default="00D312E4" w:rsidP="002F4D78">
            <w:pPr>
              <w:spacing w:before="0" w:beforeAutospacing="0" w:after="0" w:afterAutospacing="0"/>
              <w:ind w:left="75" w:right="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08.10.2024</w:t>
            </w:r>
          </w:p>
          <w:p w:rsidR="00D312E4" w:rsidRPr="006270FF" w:rsidRDefault="00D312E4" w:rsidP="002F4D78">
            <w:pPr>
              <w:spacing w:before="0" w:beforeAutospacing="0" w:after="0" w:afterAutospacing="0"/>
              <w:ind w:left="75" w:right="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>
            <w:pPr>
              <w:ind w:left="75" w:right="75"/>
              <w:rPr>
                <w:sz w:val="24"/>
                <w:szCs w:val="24"/>
                <w:lang w:val="ru-RU"/>
              </w:rPr>
            </w:pPr>
            <w:r w:rsidRPr="006270FF">
              <w:rPr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312E4" w:rsidRPr="006270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7652D9">
            <w:pPr>
              <w:autoSpaceDE w:val="0"/>
              <w:autoSpaceDN w:val="0"/>
              <w:adjustRightInd w:val="0"/>
            </w:pPr>
            <w:r w:rsidRPr="006270FF">
              <w:t xml:space="preserve">Школьный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7652D9">
            <w:pPr>
              <w:autoSpaceDE w:val="0"/>
              <w:autoSpaceDN w:val="0"/>
              <w:adjustRightInd w:val="0"/>
              <w:ind w:left="75" w:right="75"/>
            </w:pPr>
            <w:r w:rsidRPr="006270FF"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4A35B1" w:rsidRDefault="00D312E4" w:rsidP="007652D9">
            <w:pPr>
              <w:autoSpaceDE w:val="0"/>
              <w:autoSpaceDN w:val="0"/>
              <w:adjustRightInd w:val="0"/>
              <w:ind w:left="75" w:right="75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FA5693" w:rsidRDefault="00D312E4" w:rsidP="0034744D">
            <w:pPr>
              <w:autoSpaceDE w:val="0"/>
              <w:autoSpaceDN w:val="0"/>
              <w:adjustRightInd w:val="0"/>
              <w:spacing w:before="0" w:beforeAutospacing="0" w:after="0" w:afterAutospacing="0"/>
              <w:ind w:right="74"/>
              <w:rPr>
                <w:sz w:val="24"/>
                <w:szCs w:val="24"/>
                <w:lang w:val="ru-RU"/>
              </w:rPr>
            </w:pPr>
            <w:r w:rsidRPr="00FA5693">
              <w:rPr>
                <w:sz w:val="24"/>
                <w:szCs w:val="24"/>
                <w:lang w:val="ru-RU"/>
              </w:rPr>
              <w:t>17.09.2024</w:t>
            </w:r>
          </w:p>
          <w:p w:rsidR="00D312E4" w:rsidRPr="00FA5693" w:rsidRDefault="00D312E4" w:rsidP="0034744D">
            <w:pPr>
              <w:autoSpaceDE w:val="0"/>
              <w:autoSpaceDN w:val="0"/>
              <w:adjustRightInd w:val="0"/>
              <w:spacing w:before="0" w:beforeAutospacing="0" w:after="0" w:afterAutospacing="0"/>
              <w:ind w:right="74"/>
              <w:rPr>
                <w:sz w:val="24"/>
                <w:szCs w:val="24"/>
                <w:lang w:val="ru-RU"/>
              </w:rPr>
            </w:pPr>
            <w:r w:rsidRPr="00FA5693">
              <w:rPr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12E4" w:rsidRPr="006270FF" w:rsidRDefault="00D312E4" w:rsidP="007652D9">
            <w:pPr>
              <w:autoSpaceDE w:val="0"/>
              <w:autoSpaceDN w:val="0"/>
              <w:adjustRightInd w:val="0"/>
              <w:ind w:left="75" w:right="75"/>
            </w:pPr>
            <w:r w:rsidRPr="006270FF">
              <w:rPr>
                <w:rFonts w:ascii="Times New Roman CYR" w:hAnsi="Times New Roman CYR" w:cs="Times New Roman CYR"/>
              </w:rPr>
              <w:t>Контрольная работа</w:t>
            </w:r>
          </w:p>
        </w:tc>
      </w:tr>
    </w:tbl>
    <w:p w:rsidR="00D312E4" w:rsidRPr="0034744D" w:rsidRDefault="00D312E4">
      <w:pPr>
        <w:rPr>
          <w:color w:val="000000"/>
          <w:sz w:val="24"/>
          <w:szCs w:val="24"/>
          <w:lang w:val="ru-RU"/>
        </w:rPr>
      </w:pPr>
    </w:p>
    <w:sectPr w:rsidR="00D312E4" w:rsidRPr="0034744D" w:rsidSect="0034744D">
      <w:pgSz w:w="11907" w:h="16839" w:code="9"/>
      <w:pgMar w:top="1258" w:right="1440" w:bottom="125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11568"/>
    <w:rsid w:val="00020D21"/>
    <w:rsid w:val="00026E85"/>
    <w:rsid w:val="0004050F"/>
    <w:rsid w:val="00054922"/>
    <w:rsid w:val="000614DA"/>
    <w:rsid w:val="00063D69"/>
    <w:rsid w:val="000822AA"/>
    <w:rsid w:val="000A103D"/>
    <w:rsid w:val="000A4215"/>
    <w:rsid w:val="000A730A"/>
    <w:rsid w:val="000A7BEC"/>
    <w:rsid w:val="000B4CF4"/>
    <w:rsid w:val="000D506B"/>
    <w:rsid w:val="001023FE"/>
    <w:rsid w:val="00112BC3"/>
    <w:rsid w:val="00113746"/>
    <w:rsid w:val="00137AB8"/>
    <w:rsid w:val="00147C4C"/>
    <w:rsid w:val="00163CD1"/>
    <w:rsid w:val="001668AB"/>
    <w:rsid w:val="0017083F"/>
    <w:rsid w:val="001971DB"/>
    <w:rsid w:val="001A10CF"/>
    <w:rsid w:val="001A47B4"/>
    <w:rsid w:val="001B19D6"/>
    <w:rsid w:val="001B2819"/>
    <w:rsid w:val="001B4359"/>
    <w:rsid w:val="001D6898"/>
    <w:rsid w:val="001F1030"/>
    <w:rsid w:val="00200233"/>
    <w:rsid w:val="0020244F"/>
    <w:rsid w:val="0020797C"/>
    <w:rsid w:val="00211E7E"/>
    <w:rsid w:val="00223840"/>
    <w:rsid w:val="002300D8"/>
    <w:rsid w:val="0023530E"/>
    <w:rsid w:val="00255BD8"/>
    <w:rsid w:val="002604A7"/>
    <w:rsid w:val="00270C54"/>
    <w:rsid w:val="002957E3"/>
    <w:rsid w:val="002B1B99"/>
    <w:rsid w:val="002B3CDC"/>
    <w:rsid w:val="002C5394"/>
    <w:rsid w:val="002D06FC"/>
    <w:rsid w:val="002D07DA"/>
    <w:rsid w:val="002D33B1"/>
    <w:rsid w:val="002D3591"/>
    <w:rsid w:val="002E385E"/>
    <w:rsid w:val="002F1828"/>
    <w:rsid w:val="002F4727"/>
    <w:rsid w:val="002F4D78"/>
    <w:rsid w:val="00320411"/>
    <w:rsid w:val="0033476F"/>
    <w:rsid w:val="0034744D"/>
    <w:rsid w:val="003514A0"/>
    <w:rsid w:val="00357CFF"/>
    <w:rsid w:val="003710DD"/>
    <w:rsid w:val="00372C1E"/>
    <w:rsid w:val="003853F6"/>
    <w:rsid w:val="003A633C"/>
    <w:rsid w:val="003B0F6C"/>
    <w:rsid w:val="003B16D6"/>
    <w:rsid w:val="003B5B79"/>
    <w:rsid w:val="003C0880"/>
    <w:rsid w:val="003C3411"/>
    <w:rsid w:val="003D1ED9"/>
    <w:rsid w:val="003D7AF4"/>
    <w:rsid w:val="003E7518"/>
    <w:rsid w:val="003E7999"/>
    <w:rsid w:val="00426E13"/>
    <w:rsid w:val="00443572"/>
    <w:rsid w:val="00443D31"/>
    <w:rsid w:val="00447EEF"/>
    <w:rsid w:val="00466BC8"/>
    <w:rsid w:val="00473B0D"/>
    <w:rsid w:val="0048386C"/>
    <w:rsid w:val="00490DF0"/>
    <w:rsid w:val="004977C6"/>
    <w:rsid w:val="004A24BA"/>
    <w:rsid w:val="004A35B1"/>
    <w:rsid w:val="004B17F7"/>
    <w:rsid w:val="004B1ADF"/>
    <w:rsid w:val="004C2996"/>
    <w:rsid w:val="004F3756"/>
    <w:rsid w:val="004F7D50"/>
    <w:rsid w:val="004F7E17"/>
    <w:rsid w:val="00533A76"/>
    <w:rsid w:val="00534E28"/>
    <w:rsid w:val="005811C3"/>
    <w:rsid w:val="005823F8"/>
    <w:rsid w:val="00585FA4"/>
    <w:rsid w:val="0059109C"/>
    <w:rsid w:val="005A05CE"/>
    <w:rsid w:val="005B3DF6"/>
    <w:rsid w:val="005F223F"/>
    <w:rsid w:val="00602D1B"/>
    <w:rsid w:val="00604907"/>
    <w:rsid w:val="006270FF"/>
    <w:rsid w:val="006301BD"/>
    <w:rsid w:val="00632026"/>
    <w:rsid w:val="00642FD0"/>
    <w:rsid w:val="00644E86"/>
    <w:rsid w:val="006475AC"/>
    <w:rsid w:val="00653AF6"/>
    <w:rsid w:val="00657BA7"/>
    <w:rsid w:val="00667C78"/>
    <w:rsid w:val="00682BEC"/>
    <w:rsid w:val="0069230A"/>
    <w:rsid w:val="006A0F2F"/>
    <w:rsid w:val="006B4C4F"/>
    <w:rsid w:val="006C338C"/>
    <w:rsid w:val="006C5FDB"/>
    <w:rsid w:val="006C795A"/>
    <w:rsid w:val="006D1826"/>
    <w:rsid w:val="006E066B"/>
    <w:rsid w:val="006F4CB8"/>
    <w:rsid w:val="007046D5"/>
    <w:rsid w:val="007162E7"/>
    <w:rsid w:val="00716832"/>
    <w:rsid w:val="00743B78"/>
    <w:rsid w:val="00745765"/>
    <w:rsid w:val="007652D9"/>
    <w:rsid w:val="0078083D"/>
    <w:rsid w:val="00791130"/>
    <w:rsid w:val="007C0FA6"/>
    <w:rsid w:val="007F05FA"/>
    <w:rsid w:val="00800D11"/>
    <w:rsid w:val="00811468"/>
    <w:rsid w:val="008122E9"/>
    <w:rsid w:val="008135F2"/>
    <w:rsid w:val="00814BB8"/>
    <w:rsid w:val="00816854"/>
    <w:rsid w:val="00822A97"/>
    <w:rsid w:val="00845810"/>
    <w:rsid w:val="00847686"/>
    <w:rsid w:val="00864310"/>
    <w:rsid w:val="0089053B"/>
    <w:rsid w:val="008915D0"/>
    <w:rsid w:val="008A5078"/>
    <w:rsid w:val="008B7CA2"/>
    <w:rsid w:val="008E5CF1"/>
    <w:rsid w:val="008F0D31"/>
    <w:rsid w:val="008F0DD5"/>
    <w:rsid w:val="008F25D6"/>
    <w:rsid w:val="00902101"/>
    <w:rsid w:val="0090465B"/>
    <w:rsid w:val="00930379"/>
    <w:rsid w:val="00936722"/>
    <w:rsid w:val="009370EB"/>
    <w:rsid w:val="00941FA2"/>
    <w:rsid w:val="0094592F"/>
    <w:rsid w:val="00945BF6"/>
    <w:rsid w:val="009531EA"/>
    <w:rsid w:val="00974613"/>
    <w:rsid w:val="009A0AD7"/>
    <w:rsid w:val="009A43EA"/>
    <w:rsid w:val="009A7767"/>
    <w:rsid w:val="009B3526"/>
    <w:rsid w:val="009D49D4"/>
    <w:rsid w:val="009F2BA4"/>
    <w:rsid w:val="00A06467"/>
    <w:rsid w:val="00A07381"/>
    <w:rsid w:val="00A12599"/>
    <w:rsid w:val="00A42BB8"/>
    <w:rsid w:val="00A462C1"/>
    <w:rsid w:val="00AA7676"/>
    <w:rsid w:val="00AC2B06"/>
    <w:rsid w:val="00AD0D8C"/>
    <w:rsid w:val="00AD212C"/>
    <w:rsid w:val="00AE45A5"/>
    <w:rsid w:val="00B031C7"/>
    <w:rsid w:val="00B03438"/>
    <w:rsid w:val="00B722EE"/>
    <w:rsid w:val="00B73A5A"/>
    <w:rsid w:val="00B770E1"/>
    <w:rsid w:val="00B80D53"/>
    <w:rsid w:val="00B91D3E"/>
    <w:rsid w:val="00B94BDC"/>
    <w:rsid w:val="00B97679"/>
    <w:rsid w:val="00BA5469"/>
    <w:rsid w:val="00BA61C9"/>
    <w:rsid w:val="00BD6FA6"/>
    <w:rsid w:val="00BE1C3C"/>
    <w:rsid w:val="00BF5F59"/>
    <w:rsid w:val="00C109CB"/>
    <w:rsid w:val="00C42113"/>
    <w:rsid w:val="00C42C2A"/>
    <w:rsid w:val="00CA7958"/>
    <w:rsid w:val="00CE6302"/>
    <w:rsid w:val="00CF185F"/>
    <w:rsid w:val="00D07BE4"/>
    <w:rsid w:val="00D10483"/>
    <w:rsid w:val="00D312E4"/>
    <w:rsid w:val="00D34F8C"/>
    <w:rsid w:val="00D4779C"/>
    <w:rsid w:val="00D51987"/>
    <w:rsid w:val="00D557E0"/>
    <w:rsid w:val="00D56687"/>
    <w:rsid w:val="00D6233E"/>
    <w:rsid w:val="00D868DC"/>
    <w:rsid w:val="00DB0CD6"/>
    <w:rsid w:val="00DC7C40"/>
    <w:rsid w:val="00DD3230"/>
    <w:rsid w:val="00DE58B4"/>
    <w:rsid w:val="00E000FA"/>
    <w:rsid w:val="00E032F2"/>
    <w:rsid w:val="00E253AC"/>
    <w:rsid w:val="00E34C05"/>
    <w:rsid w:val="00E438A1"/>
    <w:rsid w:val="00E57E0A"/>
    <w:rsid w:val="00EB6E91"/>
    <w:rsid w:val="00EF08E3"/>
    <w:rsid w:val="00F01E19"/>
    <w:rsid w:val="00F13390"/>
    <w:rsid w:val="00F47271"/>
    <w:rsid w:val="00F52C8E"/>
    <w:rsid w:val="00F64B41"/>
    <w:rsid w:val="00F83D42"/>
    <w:rsid w:val="00FA5693"/>
    <w:rsid w:val="00FB01A7"/>
    <w:rsid w:val="00FB6EBC"/>
    <w:rsid w:val="00FC6648"/>
    <w:rsid w:val="00FE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color w:val="365F9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901</TotalTime>
  <Pages>4</Pages>
  <Words>646</Words>
  <Characters>3686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Ольга</cp:lastModifiedBy>
  <cp:revision>59</cp:revision>
  <cp:lastPrinted>2024-09-18T11:46:00Z</cp:lastPrinted>
  <dcterms:created xsi:type="dcterms:W3CDTF">2011-11-02T04:15:00Z</dcterms:created>
  <dcterms:modified xsi:type="dcterms:W3CDTF">2024-10-01T10:42:00Z</dcterms:modified>
</cp:coreProperties>
</file>