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14" w:rsidRPr="00A50449" w:rsidRDefault="00695A14" w:rsidP="00A50449">
      <w:pPr>
        <w:tabs>
          <w:tab w:val="left" w:pos="730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Принято на педсовете</w:t>
      </w:r>
      <w:r w:rsidRPr="00A50449">
        <w:rPr>
          <w:color w:val="000000"/>
          <w:sz w:val="24"/>
          <w:szCs w:val="24"/>
          <w:lang w:val="ru-RU"/>
        </w:rPr>
        <w:tab/>
        <w:t>Утверждаю</w:t>
      </w:r>
    </w:p>
    <w:p w:rsidR="00695A14" w:rsidRPr="00A50449" w:rsidRDefault="00695A14" w:rsidP="00A50449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Протокол</w:t>
      </w:r>
      <w:r w:rsidRPr="00A50449">
        <w:rPr>
          <w:color w:val="000000"/>
          <w:sz w:val="24"/>
          <w:szCs w:val="24"/>
          <w:lang w:val="ru-RU"/>
        </w:rPr>
        <w:tab/>
        <w:t xml:space="preserve">                      </w:t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  <w:t xml:space="preserve">                        Директор школы</w:t>
      </w:r>
    </w:p>
    <w:p w:rsidR="00695A14" w:rsidRPr="00A50449" w:rsidRDefault="00695A14" w:rsidP="00A50449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A36875">
        <w:rPr>
          <w:sz w:val="24"/>
          <w:szCs w:val="24"/>
          <w:lang w:val="ru-RU"/>
        </w:rPr>
        <w:t>.</w:t>
      </w:r>
      <w:r w:rsidRPr="00A50449">
        <w:rPr>
          <w:color w:val="000000"/>
          <w:sz w:val="24"/>
          <w:szCs w:val="24"/>
          <w:lang w:val="ru-RU"/>
        </w:rPr>
        <w:t>08.20</w:t>
      </w:r>
      <w:r>
        <w:rPr>
          <w:color w:val="000000"/>
          <w:sz w:val="24"/>
          <w:szCs w:val="24"/>
          <w:lang w:val="ru-RU"/>
        </w:rPr>
        <w:t>24</w:t>
      </w:r>
      <w:r w:rsidRPr="00A50449">
        <w:rPr>
          <w:color w:val="000000"/>
          <w:sz w:val="24"/>
          <w:szCs w:val="24"/>
          <w:lang w:val="ru-RU"/>
        </w:rPr>
        <w:t xml:space="preserve">   г.  № 1                   </w:t>
      </w:r>
      <w:r w:rsidRPr="00A50449">
        <w:rPr>
          <w:color w:val="000000"/>
          <w:sz w:val="24"/>
          <w:szCs w:val="24"/>
          <w:lang w:val="ru-RU"/>
        </w:rPr>
        <w:tab/>
        <w:t xml:space="preserve"> _________О.А.Полякова</w:t>
      </w:r>
    </w:p>
    <w:p w:rsidR="00695A14" w:rsidRPr="00A50449" w:rsidRDefault="00695A14" w:rsidP="00A50449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30</w:t>
      </w:r>
      <w:r w:rsidRPr="008145D7">
        <w:rPr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08.2024</w:t>
      </w:r>
    </w:p>
    <w:p w:rsidR="00695A14" w:rsidRPr="00A50449" w:rsidRDefault="00695A14" w:rsidP="00A50449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695A14" w:rsidRPr="00A50449" w:rsidRDefault="00695A14" w:rsidP="00A50449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95A14" w:rsidRPr="00A50449" w:rsidRDefault="00695A14" w:rsidP="00A50449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«Понизовская школа»</w:t>
      </w:r>
    </w:p>
    <w:p w:rsidR="00695A14" w:rsidRPr="00A50449" w:rsidRDefault="00695A14" w:rsidP="00A50449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695A14" w:rsidRPr="00A50449" w:rsidRDefault="00695A14" w:rsidP="00A50449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 w:rsidRPr="00A50449">
        <w:rPr>
          <w:b/>
          <w:color w:val="000000"/>
          <w:sz w:val="24"/>
          <w:szCs w:val="24"/>
          <w:lang w:val="ru-RU"/>
        </w:rPr>
        <w:t>УЧЕБНЫЙ ПЛАН</w:t>
      </w:r>
    </w:p>
    <w:p w:rsidR="00695A14" w:rsidRPr="00A50449" w:rsidRDefault="00695A14" w:rsidP="00A50449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color w:val="000000"/>
          <w:sz w:val="24"/>
          <w:szCs w:val="24"/>
          <w:lang w:val="ru-RU"/>
        </w:rPr>
        <w:t>начального общего образования</w:t>
      </w:r>
    </w:p>
    <w:p w:rsidR="00695A14" w:rsidRDefault="00695A14" w:rsidP="00A50449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 2024/2025</w:t>
      </w:r>
      <w:r w:rsidRPr="00A50449">
        <w:rPr>
          <w:b/>
          <w:color w:val="000000"/>
          <w:sz w:val="24"/>
          <w:szCs w:val="24"/>
          <w:lang w:val="ru-RU"/>
        </w:rPr>
        <w:t xml:space="preserve"> учебный год</w:t>
      </w:r>
    </w:p>
    <w:p w:rsidR="00695A14" w:rsidRPr="00A50449" w:rsidRDefault="00695A14" w:rsidP="00A50449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</w:p>
    <w:p w:rsidR="00695A14" w:rsidRPr="00A50449" w:rsidRDefault="00695A14" w:rsidP="0099165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>Учебный план основной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образовательной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программы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начального общего образования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  <w:r w:rsidRPr="00A50449">
        <w:rPr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подход и индивидуализацию обучения.</w:t>
      </w:r>
    </w:p>
    <w:p w:rsidR="00695A14" w:rsidRDefault="00695A14" w:rsidP="00991651">
      <w:pPr>
        <w:spacing w:before="0" w:beforeAutospacing="0" w:after="0" w:afterAutospacing="0"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A50449">
        <w:rPr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 в пределах осваиваемой программы начального общего образования в порядке, установленном локальными нормативными актами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 xml:space="preserve">». </w:t>
      </w:r>
      <w:bookmarkStart w:id="0" w:name="_GoBack"/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</w:t>
      </w:r>
      <w:bookmarkEnd w:id="0"/>
      <w:r w:rsidRPr="00A50449">
        <w:rPr>
          <w:color w:val="000000"/>
          <w:sz w:val="24"/>
          <w:szCs w:val="24"/>
          <w:lang w:val="ru-RU"/>
        </w:rPr>
        <w:t>программы, утвержденной приказом Мин</w:t>
      </w:r>
      <w:r>
        <w:rPr>
          <w:color w:val="000000"/>
          <w:sz w:val="24"/>
          <w:szCs w:val="24"/>
          <w:lang w:val="ru-RU"/>
        </w:rPr>
        <w:t>просвещения от 18.05.2023 № 372</w:t>
      </w:r>
      <w:r w:rsidRPr="000D2BAF">
        <w:rPr>
          <w:color w:val="000000"/>
          <w:sz w:val="24"/>
          <w:szCs w:val="24"/>
          <w:lang w:val="ru-RU"/>
        </w:rPr>
        <w:t xml:space="preserve"> с учетом изм</w:t>
      </w:r>
      <w:r>
        <w:rPr>
          <w:color w:val="000000"/>
          <w:sz w:val="24"/>
          <w:szCs w:val="24"/>
          <w:lang w:val="ru-RU"/>
        </w:rPr>
        <w:t>енений, внесенных приказом от</w:t>
      </w:r>
      <w:r w:rsidRPr="000D2BAF">
        <w:rPr>
          <w:color w:val="000000"/>
          <w:sz w:val="24"/>
          <w:szCs w:val="24"/>
          <w:lang w:val="ru-RU"/>
        </w:rPr>
        <w:t xml:space="preserve"> 19.03.2024 № 171.</w:t>
      </w:r>
      <w:r>
        <w:rPr>
          <w:color w:val="000000"/>
          <w:sz w:val="24"/>
          <w:szCs w:val="24"/>
          <w:lang w:val="ru-RU"/>
        </w:rPr>
        <w:t xml:space="preserve"> </w:t>
      </w:r>
      <w:r w:rsidRPr="00A50449">
        <w:rPr>
          <w:color w:val="000000"/>
          <w:sz w:val="24"/>
          <w:szCs w:val="24"/>
          <w:lang w:val="ru-RU"/>
        </w:rPr>
        <w:t xml:space="preserve">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>Учебный план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составляет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135 учебных недель.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A50449">
        <w:rPr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40 минут.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695A14" w:rsidRPr="00A50449" w:rsidRDefault="00695A14" w:rsidP="00991651">
      <w:pPr>
        <w:spacing w:before="0" w:beforeAutospacing="0" w:after="0" w:afterAutospacing="0"/>
        <w:ind w:left="-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- </w:t>
      </w:r>
      <w:r w:rsidRPr="00A50449">
        <w:rPr>
          <w:color w:val="000000"/>
          <w:sz w:val="24"/>
          <w:szCs w:val="24"/>
          <w:lang w:val="ru-RU"/>
        </w:rPr>
        <w:t>для 1-х классов – не более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пять уроков;</w:t>
      </w:r>
    </w:p>
    <w:p w:rsidR="00695A14" w:rsidRPr="00A50449" w:rsidRDefault="00695A14" w:rsidP="00991651">
      <w:pPr>
        <w:spacing w:before="0" w:beforeAutospacing="0" w:after="0" w:afterAutospacing="0"/>
        <w:ind w:left="-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- </w:t>
      </w:r>
      <w:r w:rsidRPr="00A50449">
        <w:rPr>
          <w:color w:val="000000"/>
          <w:sz w:val="24"/>
          <w:szCs w:val="24"/>
          <w:lang w:val="ru-RU"/>
        </w:rPr>
        <w:t>2–4-х классов – не более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пяти уроков.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«Понизовская школа»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выделено:</w:t>
      </w:r>
    </w:p>
    <w:p w:rsidR="00695A14" w:rsidRPr="00A50449" w:rsidRDefault="00695A14" w:rsidP="00991651">
      <w:pPr>
        <w:spacing w:before="0" w:beforeAutospacing="0" w:after="0" w:afterAutospacing="0"/>
        <w:ind w:left="-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- </w:t>
      </w:r>
      <w:r w:rsidRPr="00A50449">
        <w:rPr>
          <w:color w:val="000000"/>
          <w:sz w:val="24"/>
          <w:szCs w:val="24"/>
          <w:lang w:val="ru-RU"/>
        </w:rPr>
        <w:t>в 1-х классах – 21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час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в неделю;</w:t>
      </w:r>
    </w:p>
    <w:p w:rsidR="00695A14" w:rsidRPr="00A50449" w:rsidRDefault="00695A14" w:rsidP="00991651">
      <w:pPr>
        <w:spacing w:before="0" w:beforeAutospacing="0" w:after="0" w:afterAutospacing="0"/>
        <w:ind w:left="-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- </w:t>
      </w:r>
      <w:r w:rsidRPr="00A50449">
        <w:rPr>
          <w:color w:val="000000"/>
          <w:sz w:val="24"/>
          <w:szCs w:val="24"/>
          <w:lang w:val="ru-RU"/>
        </w:rPr>
        <w:t>2–4-х классах – 23 часа в неделю.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3039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часов.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95A14" w:rsidRPr="00A50449" w:rsidRDefault="00695A14" w:rsidP="0099165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A50449">
        <w:rPr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A50449">
        <w:rPr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695A14" w:rsidRPr="00A50449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695A14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«Иностранный язык».</w:t>
      </w:r>
    </w:p>
    <w:p w:rsidR="00695A14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«Математика и информатика».</w:t>
      </w:r>
    </w:p>
    <w:p w:rsidR="00695A14" w:rsidRPr="00A50449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695A14" w:rsidRPr="00A50449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695A14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«Искусство».</w:t>
      </w:r>
    </w:p>
    <w:p w:rsidR="00695A14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«Технология».</w:t>
      </w:r>
    </w:p>
    <w:p w:rsidR="00695A14" w:rsidRDefault="00695A14" w:rsidP="00991651">
      <w:pPr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«Физическая культура».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A50449">
        <w:rPr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695A14" w:rsidRDefault="00695A14" w:rsidP="00A3687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Pr="00A50449">
        <w:rPr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</w:t>
      </w:r>
      <w:r>
        <w:rPr>
          <w:color w:val="000000"/>
          <w:sz w:val="24"/>
          <w:szCs w:val="24"/>
          <w:lang w:val="ru-RU"/>
        </w:rPr>
        <w:t xml:space="preserve"> представлен модуль</w:t>
      </w:r>
      <w:r w:rsidRPr="00A50449">
        <w:rPr>
          <w:color w:val="000000"/>
          <w:sz w:val="24"/>
          <w:szCs w:val="24"/>
          <w:lang w:val="ru-RU"/>
        </w:rPr>
        <w:t xml:space="preserve"> «Основы православной культуры</w:t>
      </w:r>
      <w:r>
        <w:rPr>
          <w:color w:val="000000"/>
          <w:sz w:val="24"/>
          <w:szCs w:val="24"/>
          <w:lang w:val="ru-RU"/>
        </w:rPr>
        <w:t>».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695A14" w:rsidRPr="00A50449" w:rsidRDefault="00695A14" w:rsidP="0099165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A50449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695A14" w:rsidRPr="00A50449" w:rsidRDefault="00695A14" w:rsidP="00991651">
      <w:pPr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физическая культура</w:t>
      </w:r>
      <w:r w:rsidRPr="00A50449">
        <w:rPr>
          <w:color w:val="000000"/>
          <w:sz w:val="24"/>
          <w:szCs w:val="24"/>
          <w:lang w:val="ru-RU"/>
        </w:rPr>
        <w:t>, 1</w:t>
      </w:r>
      <w:r>
        <w:rPr>
          <w:color w:val="000000"/>
          <w:sz w:val="24"/>
          <w:szCs w:val="24"/>
          <w:lang w:val="ru-RU"/>
        </w:rPr>
        <w:t>-3</w:t>
      </w:r>
      <w:r w:rsidRPr="00A50449">
        <w:rPr>
          <w:color w:val="000000"/>
          <w:sz w:val="24"/>
          <w:szCs w:val="24"/>
          <w:lang w:val="ru-RU"/>
        </w:rPr>
        <w:t xml:space="preserve"> класс</w:t>
      </w:r>
      <w:r>
        <w:rPr>
          <w:color w:val="000000"/>
          <w:sz w:val="24"/>
          <w:szCs w:val="24"/>
          <w:lang w:val="ru-RU"/>
        </w:rPr>
        <w:t>ы (1 час в неделю).</w:t>
      </w:r>
    </w:p>
    <w:p w:rsidR="00695A14" w:rsidRPr="00A50449" w:rsidRDefault="00695A14" w:rsidP="00991651">
      <w:pPr>
        <w:spacing w:before="0" w:beforeAutospacing="0" w:after="0" w:afterAutospacing="0"/>
        <w:ind w:hanging="1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A5044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</w:t>
      </w:r>
      <w:r w:rsidRPr="00A50449">
        <w:rPr>
          <w:color w:val="000000"/>
          <w:sz w:val="24"/>
          <w:szCs w:val="24"/>
          <w:lang w:val="ru-RU"/>
        </w:rPr>
        <w:t>урсы внеурочной деятельности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695A14" w:rsidRPr="00A50449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«Разговоры о важном», 1–4-й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классы (</w:t>
      </w:r>
      <w:r w:rsidRPr="008145D7">
        <w:rPr>
          <w:sz w:val="24"/>
          <w:szCs w:val="24"/>
          <w:lang w:val="ru-RU"/>
        </w:rPr>
        <w:t>1</w:t>
      </w:r>
      <w:r w:rsidRPr="00FB3DCD">
        <w:rPr>
          <w:color w:val="FF6600"/>
          <w:sz w:val="24"/>
          <w:szCs w:val="24"/>
          <w:lang w:val="ru-RU"/>
        </w:rPr>
        <w:t xml:space="preserve"> </w:t>
      </w:r>
      <w:r w:rsidRPr="00A50449">
        <w:rPr>
          <w:color w:val="000000"/>
          <w:sz w:val="24"/>
          <w:szCs w:val="24"/>
          <w:lang w:val="ru-RU"/>
        </w:rPr>
        <w:t>час в неделю);</w:t>
      </w:r>
    </w:p>
    <w:p w:rsidR="00695A14" w:rsidRPr="00C72500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C72500">
        <w:rPr>
          <w:sz w:val="24"/>
          <w:szCs w:val="24"/>
          <w:lang w:val="ru-RU"/>
        </w:rPr>
        <w:t>«Школа светофора», 1,3</w:t>
      </w:r>
      <w:r w:rsidRPr="00C72500">
        <w:rPr>
          <w:sz w:val="24"/>
          <w:szCs w:val="24"/>
        </w:rPr>
        <w:t> </w:t>
      </w:r>
      <w:r w:rsidRPr="00C72500">
        <w:rPr>
          <w:sz w:val="24"/>
          <w:szCs w:val="24"/>
          <w:lang w:val="ru-RU"/>
        </w:rPr>
        <w:t>класс (1 час в неделю);</w:t>
      </w:r>
    </w:p>
    <w:p w:rsidR="00695A14" w:rsidRPr="00C72500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C72500">
        <w:rPr>
          <w:sz w:val="24"/>
          <w:szCs w:val="24"/>
          <w:lang w:val="ru-RU"/>
        </w:rPr>
        <w:t>Художественная мастерская, 2,4 класс (1 час в неделю);</w:t>
      </w:r>
    </w:p>
    <w:p w:rsidR="00695A14" w:rsidRPr="00C72500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C72500">
        <w:rPr>
          <w:sz w:val="24"/>
          <w:szCs w:val="24"/>
          <w:lang w:val="ru-RU"/>
        </w:rPr>
        <w:t>Школьный театр, 1,3 класс (1 час в неделю);</w:t>
      </w:r>
    </w:p>
    <w:p w:rsidR="00695A14" w:rsidRPr="00C72500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C72500">
        <w:rPr>
          <w:sz w:val="24"/>
          <w:szCs w:val="24"/>
          <w:lang w:val="ru-RU"/>
        </w:rPr>
        <w:t>Экономика. Первые шаги, 3,4 классы (1 час в неделю);</w:t>
      </w:r>
    </w:p>
    <w:p w:rsidR="00695A14" w:rsidRPr="008145D7" w:rsidRDefault="00695A14" w:rsidP="00991651">
      <w:pPr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8145D7">
        <w:rPr>
          <w:sz w:val="24"/>
          <w:szCs w:val="24"/>
          <w:lang w:val="ru-RU"/>
        </w:rPr>
        <w:t>Подвижные игры</w:t>
      </w:r>
      <w:r>
        <w:rPr>
          <w:sz w:val="24"/>
          <w:szCs w:val="24"/>
          <w:lang w:val="ru-RU"/>
        </w:rPr>
        <w:t>, 4 класс (1 час в неделю).</w:t>
      </w:r>
    </w:p>
    <w:p w:rsidR="00695A14" w:rsidRPr="00E45990" w:rsidRDefault="00695A14" w:rsidP="009916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45990">
        <w:rPr>
          <w:sz w:val="24"/>
          <w:szCs w:val="24"/>
          <w:lang w:val="ru-RU"/>
        </w:rPr>
        <w:t>В целях</w:t>
      </w:r>
      <w:r w:rsidRPr="00E45990">
        <w:rPr>
          <w:sz w:val="24"/>
          <w:szCs w:val="24"/>
        </w:rPr>
        <w:t> </w:t>
      </w:r>
      <w:r w:rsidRPr="00E45990">
        <w:rPr>
          <w:sz w:val="24"/>
          <w:szCs w:val="24"/>
          <w:lang w:val="ru-RU"/>
        </w:rPr>
        <w:t>выполнения</w:t>
      </w:r>
      <w:r w:rsidRPr="00E45990">
        <w:rPr>
          <w:sz w:val="24"/>
          <w:szCs w:val="24"/>
        </w:rPr>
        <w:t> </w:t>
      </w:r>
      <w:r w:rsidRPr="00E45990">
        <w:rPr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Минпросвещения от 21.12.2022 № ТВ-2859/03 МБОУ «Понизовская школа» реализует третий час физической активности в 4 классе за счет часов </w:t>
      </w:r>
      <w:r>
        <w:rPr>
          <w:sz w:val="24"/>
          <w:szCs w:val="24"/>
          <w:lang w:val="ru-RU"/>
        </w:rPr>
        <w:t>курса внеурочной деятельности «Подвижные игры» (1 час в неделю).</w:t>
      </w:r>
    </w:p>
    <w:p w:rsidR="00695A14" w:rsidRPr="00A50449" w:rsidRDefault="00695A14" w:rsidP="00991651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Pr="00A50449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Pr="00A50449">
        <w:rPr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».</w:t>
      </w:r>
    </w:p>
    <w:p w:rsidR="00695A14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A50449">
        <w:rPr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».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:rsidR="00695A14" w:rsidRPr="00A50449" w:rsidRDefault="00695A14" w:rsidP="00991651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695A14" w:rsidRPr="00A50449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>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».</w:t>
      </w:r>
    </w:p>
    <w:p w:rsidR="00695A14" w:rsidRDefault="00695A14" w:rsidP="0099165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5D6948">
        <w:rPr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color w:val="000000"/>
          <w:sz w:val="24"/>
          <w:szCs w:val="24"/>
        </w:rPr>
        <w:t> </w:t>
      </w:r>
      <w:r w:rsidRPr="005D6948">
        <w:rPr>
          <w:color w:val="000000"/>
          <w:sz w:val="24"/>
          <w:szCs w:val="24"/>
          <w:lang w:val="ru-RU"/>
        </w:rPr>
        <w:t xml:space="preserve">проводится. </w:t>
      </w:r>
      <w:r w:rsidRPr="00A50449">
        <w:rPr>
          <w:color w:val="000000"/>
          <w:sz w:val="24"/>
          <w:szCs w:val="24"/>
          <w:lang w:val="ru-RU"/>
        </w:rPr>
        <w:t>Промежуточная аттестация обучающихся проводится</w:t>
      </w:r>
      <w:r>
        <w:rPr>
          <w:color w:val="000000"/>
          <w:sz w:val="24"/>
          <w:szCs w:val="24"/>
          <w:lang w:val="ru-RU"/>
        </w:rPr>
        <w:t>,</w:t>
      </w:r>
      <w:r w:rsidRPr="00A50449">
        <w:rPr>
          <w:color w:val="000000"/>
          <w:sz w:val="24"/>
          <w:szCs w:val="24"/>
          <w:lang w:val="ru-RU"/>
        </w:rPr>
        <w:t xml:space="preserve"> </w:t>
      </w:r>
      <w:r w:rsidRPr="005D6948">
        <w:rPr>
          <w:color w:val="000000"/>
          <w:sz w:val="24"/>
          <w:szCs w:val="24"/>
          <w:lang w:val="ru-RU"/>
        </w:rPr>
        <w:t>начиная с</w:t>
      </w:r>
      <w:r>
        <w:rPr>
          <w:color w:val="000000"/>
          <w:sz w:val="24"/>
          <w:szCs w:val="24"/>
        </w:rPr>
        <w:t> </w:t>
      </w:r>
      <w:r w:rsidRPr="005D6948">
        <w:rPr>
          <w:color w:val="000000"/>
          <w:sz w:val="24"/>
          <w:szCs w:val="24"/>
          <w:lang w:val="ru-RU"/>
        </w:rPr>
        <w:t>2-го класса</w:t>
      </w:r>
      <w:r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</w:rPr>
        <w:t> </w:t>
      </w:r>
      <w:r w:rsidRPr="00A50449">
        <w:rPr>
          <w:color w:val="000000"/>
          <w:sz w:val="24"/>
          <w:szCs w:val="24"/>
          <w:lang w:val="ru-RU"/>
        </w:rPr>
        <w:t xml:space="preserve"> в конце каждого учебного периода по каждому изучаемому учебному предмету.</w:t>
      </w:r>
      <w:r>
        <w:rPr>
          <w:color w:val="000000"/>
          <w:sz w:val="24"/>
          <w:szCs w:val="24"/>
        </w:rPr>
        <w:t> </w:t>
      </w:r>
    </w:p>
    <w:p w:rsidR="00695A14" w:rsidRDefault="00695A14" w:rsidP="005D6948">
      <w:pPr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Формы промежуточной аттестации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2137"/>
        <w:gridCol w:w="1817"/>
        <w:gridCol w:w="1817"/>
        <w:gridCol w:w="1817"/>
      </w:tblGrid>
      <w:tr w:rsidR="00695A14" w:rsidTr="0047530F">
        <w:tc>
          <w:tcPr>
            <w:tcW w:w="1655" w:type="dxa"/>
            <w:vMerge w:val="restart"/>
          </w:tcPr>
          <w:p w:rsidR="00695A14" w:rsidRPr="0047530F" w:rsidRDefault="00695A14" w:rsidP="0047530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7530F">
              <w:rPr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137" w:type="dxa"/>
            <w:vMerge w:val="restart"/>
          </w:tcPr>
          <w:p w:rsidR="00695A14" w:rsidRPr="0047530F" w:rsidRDefault="00695A14" w:rsidP="0047530F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7530F">
              <w:rPr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5451" w:type="dxa"/>
            <w:gridSpan w:val="3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0"/>
                <w:szCs w:val="20"/>
              </w:rPr>
              <w:t>Формы промежуточной аттестации</w:t>
            </w:r>
          </w:p>
        </w:tc>
      </w:tr>
      <w:tr w:rsidR="00695A14" w:rsidTr="0047530F">
        <w:tc>
          <w:tcPr>
            <w:tcW w:w="1655" w:type="dxa"/>
            <w:vMerge/>
          </w:tcPr>
          <w:p w:rsidR="00695A14" w:rsidRPr="0047530F" w:rsidRDefault="00695A14" w:rsidP="00B7717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:rsidR="00695A14" w:rsidRPr="0047530F" w:rsidRDefault="00695A14" w:rsidP="00B7717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51" w:type="dxa"/>
            <w:gridSpan w:val="3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695A14" w:rsidTr="0047530F">
        <w:tc>
          <w:tcPr>
            <w:tcW w:w="1655" w:type="dxa"/>
            <w:vMerge/>
          </w:tcPr>
          <w:p w:rsidR="00695A14" w:rsidRPr="0047530F" w:rsidRDefault="00695A14" w:rsidP="00B7717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  <w:vMerge/>
          </w:tcPr>
          <w:p w:rsidR="00695A14" w:rsidRPr="0047530F" w:rsidRDefault="00695A14" w:rsidP="00B7717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17" w:type="dxa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17" w:type="dxa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95A14" w:rsidTr="0047530F">
        <w:tc>
          <w:tcPr>
            <w:tcW w:w="1655" w:type="dxa"/>
            <w:vMerge w:val="restart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17" w:type="dxa"/>
          </w:tcPr>
          <w:p w:rsidR="00695A14" w:rsidRPr="0047530F" w:rsidRDefault="00695A14" w:rsidP="004753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  <w:p w:rsidR="00695A14" w:rsidRPr="0047530F" w:rsidRDefault="00695A14" w:rsidP="0047530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Merge/>
            <w:vAlign w:val="center"/>
          </w:tcPr>
          <w:p w:rsidR="00695A14" w:rsidRPr="0047530F" w:rsidRDefault="00695A14" w:rsidP="0047530F">
            <w:pPr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B77178">
            <w:pPr>
              <w:rPr>
                <w:color w:val="000000"/>
                <w:sz w:val="20"/>
                <w:szCs w:val="20"/>
              </w:rPr>
            </w:pPr>
            <w:r w:rsidRPr="0047530F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B77178">
            <w:pPr>
              <w:rPr>
                <w:color w:val="000000"/>
                <w:sz w:val="20"/>
                <w:szCs w:val="20"/>
              </w:rPr>
            </w:pPr>
            <w:r w:rsidRPr="0047530F">
              <w:rPr>
                <w:color w:val="000000"/>
                <w:sz w:val="20"/>
                <w:szCs w:val="20"/>
              </w:rPr>
              <w:t>Иностранный язык (</w:t>
            </w:r>
            <w:r w:rsidRPr="0047530F">
              <w:rPr>
                <w:color w:val="000000"/>
                <w:sz w:val="20"/>
                <w:szCs w:val="20"/>
                <w:lang w:val="ru-RU"/>
              </w:rPr>
              <w:t>немецкий</w:t>
            </w:r>
            <w:r w:rsidRPr="0047530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Математика </w:t>
            </w: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br/>
              <w:t>и информатика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Обществознание </w:t>
            </w: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br/>
              <w:t>и естествознание (Окружающий мир)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B77178">
            <w:pPr>
              <w:rPr>
                <w:color w:val="000000"/>
                <w:sz w:val="20"/>
                <w:szCs w:val="20"/>
                <w:lang w:val="ru-RU"/>
              </w:rPr>
            </w:pPr>
            <w:r w:rsidRPr="0047530F">
              <w:rPr>
                <w:color w:val="000000"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B77178">
            <w:pPr>
              <w:rPr>
                <w:color w:val="000000"/>
                <w:sz w:val="20"/>
                <w:szCs w:val="20"/>
                <w:lang w:val="ru-RU"/>
              </w:rPr>
            </w:pPr>
            <w:r w:rsidRPr="0047530F">
              <w:rPr>
                <w:color w:val="000000"/>
                <w:sz w:val="20"/>
                <w:szCs w:val="20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Merge w:val="restart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Merge/>
            <w:vAlign w:val="center"/>
          </w:tcPr>
          <w:p w:rsidR="00695A14" w:rsidRPr="0047530F" w:rsidRDefault="00695A14" w:rsidP="0047530F">
            <w:pPr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695A14" w:rsidTr="0047530F">
        <w:tc>
          <w:tcPr>
            <w:tcW w:w="1655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37" w:type="dxa"/>
            <w:vAlign w:val="center"/>
          </w:tcPr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47530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Физическая культура</w:t>
            </w:r>
          </w:p>
          <w:p w:rsidR="00695A14" w:rsidRPr="0047530F" w:rsidRDefault="00695A14" w:rsidP="0047530F">
            <w:pPr>
              <w:pStyle w:val="Heading"/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817" w:type="dxa"/>
          </w:tcPr>
          <w:p w:rsidR="00695A14" w:rsidRDefault="00695A14" w:rsidP="0047530F">
            <w:pPr>
              <w:jc w:val="center"/>
            </w:pPr>
            <w:r w:rsidRPr="0047530F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</w:tbl>
    <w:p w:rsidR="00695A14" w:rsidRPr="00991651" w:rsidRDefault="00695A14" w:rsidP="00991651">
      <w:pPr>
        <w:rPr>
          <w:color w:val="000000"/>
          <w:sz w:val="24"/>
          <w:szCs w:val="24"/>
          <w:lang w:val="ru-RU"/>
        </w:rPr>
      </w:pPr>
    </w:p>
    <w:p w:rsidR="00695A14" w:rsidRPr="00A50449" w:rsidRDefault="00695A14" w:rsidP="00E45990">
      <w:pPr>
        <w:jc w:val="center"/>
        <w:rPr>
          <w:color w:val="000000"/>
          <w:sz w:val="24"/>
          <w:szCs w:val="24"/>
          <w:lang w:val="ru-RU"/>
        </w:rPr>
      </w:pPr>
      <w:r w:rsidRPr="00A50449">
        <w:rPr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78"/>
        <w:gridCol w:w="2530"/>
        <w:gridCol w:w="804"/>
        <w:gridCol w:w="804"/>
        <w:gridCol w:w="804"/>
        <w:gridCol w:w="804"/>
        <w:gridCol w:w="753"/>
      </w:tblGrid>
      <w:tr w:rsidR="00695A14" w:rsidRPr="0044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695A14" w:rsidRPr="0044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695A14" w:rsidRPr="00443B9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95A14" w:rsidRPr="0044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20</w:t>
            </w:r>
          </w:p>
        </w:tc>
      </w:tr>
      <w:tr w:rsidR="00695A14" w:rsidRPr="0044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74BD5" w:rsidRDefault="00695A14">
            <w:pPr>
              <w:rPr>
                <w:lang w:val="ru-RU"/>
              </w:rPr>
            </w:pPr>
            <w:r w:rsidRPr="00F74BD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Иностранный язык (</w:t>
            </w:r>
            <w:r>
              <w:rPr>
                <w:color w:val="000000"/>
                <w:sz w:val="24"/>
                <w:szCs w:val="24"/>
                <w:lang w:val="ru-RU"/>
              </w:rPr>
              <w:t>немецкий</w:t>
            </w:r>
            <w:r w:rsidRPr="00443B9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6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</w:tr>
      <w:tr w:rsidR="00695A14" w:rsidRPr="00443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5A14" w:rsidRPr="00443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42C7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Труд (т</w:t>
            </w:r>
            <w:r w:rsidRPr="00443B93">
              <w:rPr>
                <w:color w:val="000000"/>
                <w:sz w:val="24"/>
                <w:szCs w:val="24"/>
              </w:rPr>
              <w:t>ехнология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4</w:t>
            </w:r>
          </w:p>
        </w:tc>
      </w:tr>
      <w:tr w:rsidR="00695A14" w:rsidRPr="00443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74BD5" w:rsidRDefault="00695A14">
            <w:pPr>
              <w:rPr>
                <w:lang w:val="ru-RU"/>
              </w:rPr>
            </w:pPr>
            <w:r w:rsidRPr="00F74BD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87</w:t>
            </w:r>
          </w:p>
        </w:tc>
      </w:tr>
      <w:tr w:rsidR="00695A14" w:rsidRPr="00C404C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lang w:val="ru-RU"/>
              </w:rPr>
            </w:pPr>
            <w:r w:rsidRPr="00A50449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1C6CFC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1C6CFC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1C6CFC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90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lang w:val="ru-RU"/>
              </w:rPr>
            </w:pPr>
            <w:r w:rsidRPr="00A50449">
              <w:rPr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lang w:val="ru-RU"/>
              </w:rPr>
            </w:pPr>
            <w:r w:rsidRPr="00A50449">
              <w:rPr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3039</w:t>
            </w:r>
          </w:p>
        </w:tc>
      </w:tr>
      <w:tr w:rsidR="00695A14" w:rsidRPr="00443B9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443B93" w:rsidRDefault="00695A14">
            <w:pPr>
              <w:rPr>
                <w:color w:val="000000"/>
                <w:sz w:val="24"/>
                <w:szCs w:val="24"/>
              </w:rPr>
            </w:pPr>
            <w:r w:rsidRPr="00443B93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C72500" w:rsidRDefault="00695A14">
            <w:pPr>
              <w:rPr>
                <w:lang w:val="ru-RU"/>
              </w:rPr>
            </w:pPr>
            <w:r w:rsidRPr="00C72500">
              <w:rPr>
                <w:sz w:val="24"/>
                <w:szCs w:val="24"/>
                <w:lang w:val="ru-RU"/>
              </w:rPr>
              <w:t>Школа светофора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443B93" w:rsidRDefault="00695A14">
            <w:r w:rsidRPr="00443B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C72500" w:rsidRDefault="00695A14">
            <w:pPr>
              <w:rPr>
                <w:sz w:val="24"/>
                <w:szCs w:val="24"/>
                <w:lang w:val="ru-RU"/>
              </w:rPr>
            </w:pPr>
            <w:r w:rsidRPr="00C72500">
              <w:rPr>
                <w:sz w:val="24"/>
                <w:szCs w:val="24"/>
                <w:lang w:val="ru-RU"/>
              </w:rPr>
              <w:t>Художественная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95A14" w:rsidRPr="00443B9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C72500" w:rsidRDefault="00695A14">
            <w:pPr>
              <w:rPr>
                <w:sz w:val="24"/>
                <w:szCs w:val="24"/>
                <w:lang w:val="ru-RU"/>
              </w:rPr>
            </w:pPr>
            <w:r w:rsidRPr="00C72500">
              <w:rPr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95A14" w:rsidRPr="00FB3D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C72500" w:rsidRDefault="00695A14">
            <w:pPr>
              <w:rPr>
                <w:sz w:val="24"/>
                <w:szCs w:val="24"/>
                <w:lang w:val="ru-RU"/>
              </w:rPr>
            </w:pPr>
            <w:r w:rsidRPr="00C72500">
              <w:rPr>
                <w:sz w:val="24"/>
                <w:szCs w:val="24"/>
                <w:lang w:val="ru-RU"/>
              </w:rPr>
              <w:t>Экономика. Первые шаги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sz w:val="24"/>
                <w:szCs w:val="24"/>
                <w:lang w:val="ru-RU"/>
              </w:rPr>
            </w:pPr>
            <w:r w:rsidRPr="00C404C0">
              <w:rPr>
                <w:sz w:val="24"/>
                <w:szCs w:val="24"/>
                <w:lang w:val="ru-RU"/>
              </w:rPr>
              <w:t>2</w:t>
            </w:r>
          </w:p>
        </w:tc>
      </w:tr>
      <w:tr w:rsidR="00695A14" w:rsidRPr="00FB3D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8145D7" w:rsidRDefault="00695A14">
            <w:pPr>
              <w:rPr>
                <w:sz w:val="24"/>
                <w:szCs w:val="24"/>
                <w:lang w:val="ru-RU"/>
              </w:rPr>
            </w:pPr>
            <w:r w:rsidRPr="008145D7">
              <w:rPr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sz w:val="24"/>
                <w:szCs w:val="24"/>
                <w:lang w:val="ru-RU"/>
              </w:rPr>
            </w:pPr>
            <w:r w:rsidRPr="00C404C0">
              <w:rPr>
                <w:sz w:val="24"/>
                <w:szCs w:val="24"/>
                <w:lang w:val="ru-RU"/>
              </w:rPr>
              <w:t>1</w:t>
            </w:r>
          </w:p>
        </w:tc>
      </w:tr>
      <w:tr w:rsidR="00695A14" w:rsidRPr="00FB3D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FB3DCD" w:rsidRDefault="00695A14">
            <w:pPr>
              <w:rPr>
                <w:lang w:val="ru-RU"/>
              </w:rPr>
            </w:pPr>
            <w:r w:rsidRPr="00FB3DCD">
              <w:rPr>
                <w:color w:val="000000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 w:rsidRPr="008145D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FB3DCD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95A14" w:rsidRPr="004703F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FB3DCD" w:rsidRDefault="00695A1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Читаем. Учимся. </w:t>
            </w:r>
            <w:r w:rsidRPr="00C404C0">
              <w:rPr>
                <w:sz w:val="24"/>
                <w:szCs w:val="24"/>
                <w:lang w:val="ru-RU"/>
              </w:rPr>
              <w:t>Играем (функциональная грамотность)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Default="00695A1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95A14" w:rsidRPr="004703F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A14" w:rsidRPr="00A50449" w:rsidRDefault="00695A14">
            <w:pPr>
              <w:rPr>
                <w:lang w:val="ru-RU"/>
              </w:rPr>
            </w:pPr>
            <w:r w:rsidRPr="00A50449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8145D7" w:rsidRDefault="00695A14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A14" w:rsidRPr="00C404C0" w:rsidRDefault="00695A14">
            <w:pPr>
              <w:rPr>
                <w:lang w:val="ru-RU"/>
              </w:rPr>
            </w:pPr>
            <w:r w:rsidRPr="00C404C0">
              <w:rPr>
                <w:sz w:val="24"/>
                <w:szCs w:val="24"/>
                <w:lang w:val="ru-RU"/>
              </w:rPr>
              <w:t>17</w:t>
            </w:r>
          </w:p>
        </w:tc>
      </w:tr>
    </w:tbl>
    <w:p w:rsidR="00695A14" w:rsidRPr="002455D5" w:rsidRDefault="00695A14" w:rsidP="002455D5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Учебный план на 2024/2025</w:t>
      </w:r>
      <w:r w:rsidRPr="002455D5">
        <w:rPr>
          <w:color w:val="000000"/>
          <w:sz w:val="24"/>
          <w:szCs w:val="24"/>
          <w:lang w:val="ru-RU"/>
        </w:rPr>
        <w:t xml:space="preserve"> учебный год принят на заседании педагогического совета  протокол № 1 от</w:t>
      </w:r>
      <w:r w:rsidRPr="00A542C7">
        <w:rPr>
          <w:color w:val="FF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30</w:t>
      </w:r>
      <w:r w:rsidRPr="00A36875">
        <w:rPr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08.2024</w:t>
      </w:r>
      <w:r w:rsidRPr="002455D5">
        <w:rPr>
          <w:color w:val="000000"/>
          <w:sz w:val="24"/>
          <w:szCs w:val="24"/>
          <w:lang w:val="ru-RU"/>
        </w:rPr>
        <w:t>.</w:t>
      </w:r>
    </w:p>
    <w:p w:rsidR="00695A14" w:rsidRPr="002455D5" w:rsidRDefault="00695A14" w:rsidP="002455D5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2455D5">
        <w:rPr>
          <w:color w:val="000000"/>
          <w:sz w:val="24"/>
          <w:szCs w:val="24"/>
          <w:lang w:val="ru-RU"/>
        </w:rPr>
        <w:t>Родители (законные представители) ознакомлены с учебным планом на классных р</w:t>
      </w:r>
      <w:r>
        <w:rPr>
          <w:color w:val="000000"/>
          <w:sz w:val="24"/>
          <w:szCs w:val="24"/>
          <w:lang w:val="ru-RU"/>
        </w:rPr>
        <w:t>одительских собраниях 02.09.2024</w:t>
      </w:r>
      <w:r w:rsidRPr="002455D5">
        <w:rPr>
          <w:color w:val="000000"/>
          <w:sz w:val="24"/>
          <w:szCs w:val="24"/>
          <w:lang w:val="ru-RU"/>
        </w:rPr>
        <w:t>.</w:t>
      </w:r>
    </w:p>
    <w:p w:rsidR="00695A14" w:rsidRPr="002455D5" w:rsidRDefault="00695A14">
      <w:pPr>
        <w:rPr>
          <w:lang w:val="ru-RU"/>
        </w:rPr>
      </w:pPr>
    </w:p>
    <w:sectPr w:rsidR="00695A14" w:rsidRPr="002455D5" w:rsidSect="00F74BD5">
      <w:pgSz w:w="11907" w:h="16839"/>
      <w:pgMar w:top="1618" w:right="1440" w:bottom="89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C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92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106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2C38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C0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A1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276D"/>
    <w:rsid w:val="00091F81"/>
    <w:rsid w:val="000D2BAF"/>
    <w:rsid w:val="000D6806"/>
    <w:rsid w:val="0018069C"/>
    <w:rsid w:val="001C6CFC"/>
    <w:rsid w:val="002418CC"/>
    <w:rsid w:val="002455D5"/>
    <w:rsid w:val="00267C03"/>
    <w:rsid w:val="002806E3"/>
    <w:rsid w:val="00280A7C"/>
    <w:rsid w:val="002B174A"/>
    <w:rsid w:val="002C165B"/>
    <w:rsid w:val="002D33B1"/>
    <w:rsid w:val="002D3591"/>
    <w:rsid w:val="002E2B76"/>
    <w:rsid w:val="00304856"/>
    <w:rsid w:val="0030795F"/>
    <w:rsid w:val="00314FEA"/>
    <w:rsid w:val="003514A0"/>
    <w:rsid w:val="00386732"/>
    <w:rsid w:val="00426EF1"/>
    <w:rsid w:val="00443B93"/>
    <w:rsid w:val="00467793"/>
    <w:rsid w:val="004703F3"/>
    <w:rsid w:val="0047530F"/>
    <w:rsid w:val="00475648"/>
    <w:rsid w:val="004912FF"/>
    <w:rsid w:val="004F7E17"/>
    <w:rsid w:val="00581443"/>
    <w:rsid w:val="00595288"/>
    <w:rsid w:val="005A05CE"/>
    <w:rsid w:val="005D6948"/>
    <w:rsid w:val="00653AF6"/>
    <w:rsid w:val="006660FD"/>
    <w:rsid w:val="00695A14"/>
    <w:rsid w:val="006A6371"/>
    <w:rsid w:val="006B2EEC"/>
    <w:rsid w:val="006B3F77"/>
    <w:rsid w:val="006B7ACC"/>
    <w:rsid w:val="00711C43"/>
    <w:rsid w:val="00717B53"/>
    <w:rsid w:val="007308DB"/>
    <w:rsid w:val="007A52DF"/>
    <w:rsid w:val="007B2DCA"/>
    <w:rsid w:val="007C464B"/>
    <w:rsid w:val="007D0EFE"/>
    <w:rsid w:val="007D6FA0"/>
    <w:rsid w:val="008136AD"/>
    <w:rsid w:val="00813F8D"/>
    <w:rsid w:val="008145D7"/>
    <w:rsid w:val="00831AEA"/>
    <w:rsid w:val="008448CB"/>
    <w:rsid w:val="008919D5"/>
    <w:rsid w:val="008B345A"/>
    <w:rsid w:val="008C49B6"/>
    <w:rsid w:val="008C6FD6"/>
    <w:rsid w:val="00991651"/>
    <w:rsid w:val="009B7F4F"/>
    <w:rsid w:val="00A32C2B"/>
    <w:rsid w:val="00A36875"/>
    <w:rsid w:val="00A40961"/>
    <w:rsid w:val="00A50449"/>
    <w:rsid w:val="00A542C7"/>
    <w:rsid w:val="00A71358"/>
    <w:rsid w:val="00B010AD"/>
    <w:rsid w:val="00B24FEF"/>
    <w:rsid w:val="00B25494"/>
    <w:rsid w:val="00B51C0B"/>
    <w:rsid w:val="00B73A5A"/>
    <w:rsid w:val="00B77178"/>
    <w:rsid w:val="00BE789D"/>
    <w:rsid w:val="00C404C0"/>
    <w:rsid w:val="00C45328"/>
    <w:rsid w:val="00C51199"/>
    <w:rsid w:val="00C71AD3"/>
    <w:rsid w:val="00C72500"/>
    <w:rsid w:val="00C95540"/>
    <w:rsid w:val="00CA64E1"/>
    <w:rsid w:val="00CB660D"/>
    <w:rsid w:val="00CE10DA"/>
    <w:rsid w:val="00D17ED0"/>
    <w:rsid w:val="00D64B11"/>
    <w:rsid w:val="00DC1266"/>
    <w:rsid w:val="00E25DE1"/>
    <w:rsid w:val="00E438A1"/>
    <w:rsid w:val="00E45990"/>
    <w:rsid w:val="00E61CCC"/>
    <w:rsid w:val="00E7594A"/>
    <w:rsid w:val="00EA527A"/>
    <w:rsid w:val="00F01E19"/>
    <w:rsid w:val="00F16F2B"/>
    <w:rsid w:val="00F74BD5"/>
    <w:rsid w:val="00FB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uiPriority w:val="99"/>
    <w:rsid w:val="00F74B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locked/>
    <w:rsid w:val="005D6948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5</Pages>
  <Words>1426</Words>
  <Characters>8129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Ольга</cp:lastModifiedBy>
  <cp:revision>19</cp:revision>
  <cp:lastPrinted>2024-08-28T12:49:00Z</cp:lastPrinted>
  <dcterms:created xsi:type="dcterms:W3CDTF">2023-08-09T11:42:00Z</dcterms:created>
  <dcterms:modified xsi:type="dcterms:W3CDTF">2024-09-04T18:57:00Z</dcterms:modified>
</cp:coreProperties>
</file>