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C5" w:rsidRPr="00A50449" w:rsidRDefault="00166AC5" w:rsidP="00CA0B7D">
      <w:pPr>
        <w:tabs>
          <w:tab w:val="left" w:pos="7305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A50449">
        <w:rPr>
          <w:color w:val="000000"/>
          <w:sz w:val="24"/>
          <w:szCs w:val="24"/>
          <w:lang w:val="ru-RU"/>
        </w:rPr>
        <w:t>Принято на педсовете</w:t>
      </w:r>
      <w:r w:rsidRPr="00A50449">
        <w:rPr>
          <w:color w:val="000000"/>
          <w:sz w:val="24"/>
          <w:szCs w:val="24"/>
          <w:lang w:val="ru-RU"/>
        </w:rPr>
        <w:tab/>
        <w:t>Утверждаю</w:t>
      </w:r>
    </w:p>
    <w:p w:rsidR="00166AC5" w:rsidRPr="00A50449" w:rsidRDefault="00166AC5" w:rsidP="00CA0B7D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A50449">
        <w:rPr>
          <w:color w:val="000000"/>
          <w:sz w:val="24"/>
          <w:szCs w:val="24"/>
          <w:lang w:val="ru-RU"/>
        </w:rPr>
        <w:t>Протокол</w:t>
      </w:r>
      <w:r w:rsidRPr="00A50449">
        <w:rPr>
          <w:color w:val="000000"/>
          <w:sz w:val="24"/>
          <w:szCs w:val="24"/>
          <w:lang w:val="ru-RU"/>
        </w:rPr>
        <w:tab/>
        <w:t xml:space="preserve">                      </w:t>
      </w:r>
      <w:r w:rsidRPr="00A50449">
        <w:rPr>
          <w:color w:val="000000"/>
          <w:sz w:val="24"/>
          <w:szCs w:val="24"/>
          <w:lang w:val="ru-RU"/>
        </w:rPr>
        <w:tab/>
      </w:r>
      <w:r w:rsidRPr="00A50449">
        <w:rPr>
          <w:color w:val="000000"/>
          <w:sz w:val="24"/>
          <w:szCs w:val="24"/>
          <w:lang w:val="ru-RU"/>
        </w:rPr>
        <w:tab/>
      </w:r>
      <w:r w:rsidRPr="00A50449">
        <w:rPr>
          <w:color w:val="000000"/>
          <w:sz w:val="24"/>
          <w:szCs w:val="24"/>
          <w:lang w:val="ru-RU"/>
        </w:rPr>
        <w:tab/>
      </w:r>
      <w:r w:rsidRPr="00A50449">
        <w:rPr>
          <w:color w:val="000000"/>
          <w:sz w:val="24"/>
          <w:szCs w:val="24"/>
          <w:lang w:val="ru-RU"/>
        </w:rPr>
        <w:tab/>
        <w:t xml:space="preserve">                        Директор школы</w:t>
      </w:r>
    </w:p>
    <w:p w:rsidR="00166AC5" w:rsidRPr="00A50449" w:rsidRDefault="00166AC5" w:rsidP="00CA0B7D">
      <w:pPr>
        <w:tabs>
          <w:tab w:val="left" w:pos="6375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A50449">
        <w:rPr>
          <w:color w:val="000000"/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30</w:t>
      </w:r>
      <w:r w:rsidRPr="00A50449">
        <w:rPr>
          <w:color w:val="000000"/>
          <w:sz w:val="24"/>
          <w:szCs w:val="24"/>
          <w:lang w:val="ru-RU"/>
        </w:rPr>
        <w:t>.08.20</w:t>
      </w:r>
      <w:r>
        <w:rPr>
          <w:color w:val="000000"/>
          <w:sz w:val="24"/>
          <w:szCs w:val="24"/>
          <w:lang w:val="ru-RU"/>
        </w:rPr>
        <w:t>24</w:t>
      </w:r>
      <w:r w:rsidRPr="00A50449">
        <w:rPr>
          <w:color w:val="000000"/>
          <w:sz w:val="24"/>
          <w:szCs w:val="24"/>
          <w:lang w:val="ru-RU"/>
        </w:rPr>
        <w:t xml:space="preserve">   г.  № 1                   </w:t>
      </w:r>
      <w:r w:rsidRPr="00A50449">
        <w:rPr>
          <w:color w:val="000000"/>
          <w:sz w:val="24"/>
          <w:szCs w:val="24"/>
          <w:lang w:val="ru-RU"/>
        </w:rPr>
        <w:tab/>
        <w:t xml:space="preserve"> _________О.А.Полякова</w:t>
      </w:r>
    </w:p>
    <w:p w:rsidR="00166AC5" w:rsidRPr="00A50449" w:rsidRDefault="00166AC5" w:rsidP="00CA0B7D">
      <w:pPr>
        <w:tabs>
          <w:tab w:val="left" w:pos="6375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A50449">
        <w:rPr>
          <w:color w:val="00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30</w:t>
      </w:r>
      <w:r w:rsidRPr="00A50449">
        <w:rPr>
          <w:color w:val="FF0000"/>
          <w:sz w:val="24"/>
          <w:szCs w:val="24"/>
          <w:lang w:val="ru-RU"/>
        </w:rPr>
        <w:t>.</w:t>
      </w:r>
      <w:r>
        <w:rPr>
          <w:color w:val="000000"/>
          <w:sz w:val="24"/>
          <w:szCs w:val="24"/>
          <w:lang w:val="ru-RU"/>
        </w:rPr>
        <w:t>08.2024</w:t>
      </w:r>
    </w:p>
    <w:p w:rsidR="00166AC5" w:rsidRPr="00A50449" w:rsidRDefault="00166AC5" w:rsidP="00CA0B7D">
      <w:pPr>
        <w:tabs>
          <w:tab w:val="left" w:pos="6375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166AC5" w:rsidRPr="00A50449" w:rsidRDefault="00166AC5" w:rsidP="00CA0B7D">
      <w:pPr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  <w:r w:rsidRPr="00A50449">
        <w:rPr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166AC5" w:rsidRPr="00A50449" w:rsidRDefault="00166AC5" w:rsidP="00CA0B7D">
      <w:pPr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  <w:r w:rsidRPr="00A50449">
        <w:rPr>
          <w:color w:val="000000"/>
          <w:sz w:val="24"/>
          <w:szCs w:val="24"/>
          <w:lang w:val="ru-RU"/>
        </w:rPr>
        <w:t>«Понизовская школа»</w:t>
      </w:r>
    </w:p>
    <w:p w:rsidR="00166AC5" w:rsidRPr="00A50449" w:rsidRDefault="00166AC5" w:rsidP="00CA0B7D">
      <w:pPr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</w:p>
    <w:p w:rsidR="00166AC5" w:rsidRPr="00A50449" w:rsidRDefault="00166AC5" w:rsidP="00CA0B7D">
      <w:pPr>
        <w:spacing w:before="0" w:beforeAutospacing="0" w:after="0" w:afterAutospacing="0"/>
        <w:jc w:val="center"/>
        <w:rPr>
          <w:b/>
          <w:color w:val="000000"/>
          <w:sz w:val="24"/>
          <w:szCs w:val="24"/>
          <w:lang w:val="ru-RU"/>
        </w:rPr>
      </w:pPr>
      <w:r w:rsidRPr="00A50449">
        <w:rPr>
          <w:b/>
          <w:color w:val="000000"/>
          <w:sz w:val="24"/>
          <w:szCs w:val="24"/>
          <w:lang w:val="ru-RU"/>
        </w:rPr>
        <w:t>УЧЕБНЫЙ ПЛАН</w:t>
      </w:r>
    </w:p>
    <w:p w:rsidR="00166AC5" w:rsidRPr="00A50449" w:rsidRDefault="00166AC5" w:rsidP="00CA0B7D">
      <w:pPr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основного</w:t>
      </w:r>
      <w:r w:rsidRPr="00A50449">
        <w:rPr>
          <w:b/>
          <w:color w:val="000000"/>
          <w:sz w:val="24"/>
          <w:szCs w:val="24"/>
          <w:lang w:val="ru-RU"/>
        </w:rPr>
        <w:t xml:space="preserve"> общего образования</w:t>
      </w:r>
    </w:p>
    <w:p w:rsidR="00166AC5" w:rsidRPr="00A50449" w:rsidRDefault="00166AC5" w:rsidP="00CA0B7D">
      <w:pPr>
        <w:spacing w:before="0" w:beforeAutospacing="0" w:after="0" w:afterAutospacing="0"/>
        <w:jc w:val="center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на 2024/2025</w:t>
      </w:r>
      <w:r w:rsidRPr="00A50449">
        <w:rPr>
          <w:b/>
          <w:color w:val="000000"/>
          <w:sz w:val="24"/>
          <w:szCs w:val="24"/>
          <w:lang w:val="ru-RU"/>
        </w:rPr>
        <w:t xml:space="preserve"> учебный год</w:t>
      </w:r>
    </w:p>
    <w:p w:rsidR="00166AC5" w:rsidRPr="00CA0B7D" w:rsidRDefault="00166AC5" w:rsidP="00CA0B7D">
      <w:pPr>
        <w:jc w:val="center"/>
        <w:rPr>
          <w:color w:val="000000"/>
          <w:sz w:val="24"/>
          <w:szCs w:val="24"/>
          <w:lang w:val="ru-RU"/>
        </w:rPr>
      </w:pPr>
      <w:r w:rsidRPr="00CA0B7D">
        <w:rPr>
          <w:b/>
          <w:bCs/>
          <w:color w:val="000000"/>
          <w:sz w:val="24"/>
          <w:szCs w:val="24"/>
          <w:lang w:val="ru-RU"/>
        </w:rPr>
        <w:t>Пояснительная записка</w:t>
      </w:r>
      <w:bookmarkStart w:id="0" w:name="_GoBack"/>
      <w:bookmarkEnd w:id="0"/>
    </w:p>
    <w:p w:rsidR="00166AC5" w:rsidRDefault="00166AC5" w:rsidP="00BC61F7">
      <w:pPr>
        <w:spacing w:before="0" w:beforeAutospacing="0" w:after="0" w:afterAutospacing="0"/>
        <w:jc w:val="both"/>
        <w:rPr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</w:t>
      </w:r>
      <w:r w:rsidRPr="00CA0B7D">
        <w:rPr>
          <w:color w:val="000000"/>
          <w:sz w:val="24"/>
          <w:szCs w:val="24"/>
          <w:lang w:val="ru-RU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166AC5" w:rsidRPr="00CA0B7D" w:rsidRDefault="00166AC5" w:rsidP="00BC61F7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BC61F7">
        <w:rPr>
          <w:color w:val="000000"/>
          <w:sz w:val="24"/>
          <w:szCs w:val="24"/>
          <w:lang w:val="ru-RU"/>
        </w:rPr>
        <w:t>Учебный план:</w:t>
      </w:r>
    </w:p>
    <w:p w:rsidR="00166AC5" w:rsidRPr="00CA0B7D" w:rsidRDefault="00166AC5" w:rsidP="00BC61F7">
      <w:pPr>
        <w:spacing w:before="0" w:beforeAutospacing="0" w:after="0" w:afterAutospac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CA0B7D">
        <w:rPr>
          <w:color w:val="000000"/>
          <w:sz w:val="24"/>
          <w:szCs w:val="24"/>
          <w:lang w:val="ru-RU"/>
        </w:rPr>
        <w:t>фиксирует максимальный объем учебной нагрузки обучающихся;</w:t>
      </w:r>
    </w:p>
    <w:p w:rsidR="00166AC5" w:rsidRPr="00CA0B7D" w:rsidRDefault="00166AC5" w:rsidP="00BC61F7">
      <w:pPr>
        <w:spacing w:before="0" w:beforeAutospacing="0" w:after="0" w:afterAutospac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CA0B7D">
        <w:rPr>
          <w:color w:val="000000"/>
          <w:sz w:val="24"/>
          <w:szCs w:val="24"/>
          <w:lang w:val="ru-RU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166AC5" w:rsidRPr="00CA0B7D" w:rsidRDefault="00166AC5" w:rsidP="00BC61F7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CA0B7D">
        <w:rPr>
          <w:color w:val="000000"/>
          <w:sz w:val="24"/>
          <w:szCs w:val="24"/>
          <w:lang w:val="ru-RU"/>
        </w:rPr>
        <w:t>распределяет учебные предметы, курсы, модули по классам и учебным годам.</w:t>
      </w:r>
    </w:p>
    <w:p w:rsidR="00166AC5" w:rsidRPr="00CA0B7D" w:rsidRDefault="00166AC5" w:rsidP="00BC61F7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</w:t>
      </w:r>
      <w:r w:rsidRPr="00CA0B7D">
        <w:rPr>
          <w:color w:val="000000"/>
          <w:sz w:val="24"/>
          <w:szCs w:val="24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166AC5" w:rsidRPr="00CA0B7D" w:rsidRDefault="00166AC5" w:rsidP="00BC61F7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</w:t>
      </w:r>
      <w:r w:rsidRPr="00CA0B7D">
        <w:rPr>
          <w:color w:val="000000"/>
          <w:sz w:val="24"/>
          <w:szCs w:val="24"/>
          <w:lang w:val="ru-RU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166AC5" w:rsidRPr="00CA0B7D" w:rsidRDefault="00166AC5" w:rsidP="00BC61F7">
      <w:pPr>
        <w:spacing w:before="0" w:beforeAutospacing="0" w:after="0" w:afterAutospacing="0"/>
        <w:jc w:val="both"/>
        <w:rPr>
          <w:color w:val="FF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</w:t>
      </w:r>
      <w:r w:rsidRPr="00CA0B7D">
        <w:rPr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</w:t>
      </w:r>
      <w:r>
        <w:rPr>
          <w:color w:val="000000"/>
          <w:sz w:val="24"/>
          <w:szCs w:val="24"/>
          <w:lang w:val="ru-RU"/>
        </w:rPr>
        <w:t>.</w:t>
      </w:r>
    </w:p>
    <w:p w:rsidR="00166AC5" w:rsidRPr="00CA0B7D" w:rsidRDefault="00166AC5" w:rsidP="004B4D6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CA0B7D">
        <w:rPr>
          <w:color w:val="000000"/>
          <w:sz w:val="24"/>
          <w:szCs w:val="24"/>
          <w:lang w:val="ru-RU"/>
        </w:rPr>
        <w:t xml:space="preserve">Время, отводимое на данную часть федерального учебного плана, в </w:t>
      </w:r>
      <w:r>
        <w:rPr>
          <w:color w:val="000000"/>
          <w:sz w:val="24"/>
          <w:szCs w:val="24"/>
          <w:lang w:val="ru-RU"/>
        </w:rPr>
        <w:t>М</w:t>
      </w:r>
      <w:r w:rsidRPr="00CA0B7D">
        <w:rPr>
          <w:color w:val="000000"/>
          <w:sz w:val="24"/>
          <w:szCs w:val="24"/>
          <w:lang w:val="ru-RU"/>
        </w:rPr>
        <w:t>БОУ «</w:t>
      </w:r>
      <w:r>
        <w:rPr>
          <w:color w:val="000000"/>
          <w:sz w:val="24"/>
          <w:szCs w:val="24"/>
          <w:lang w:val="ru-RU"/>
        </w:rPr>
        <w:t>Понизовская школа</w:t>
      </w:r>
      <w:r w:rsidRPr="00CA0B7D">
        <w:rPr>
          <w:color w:val="000000"/>
          <w:sz w:val="24"/>
          <w:szCs w:val="24"/>
          <w:lang w:val="ru-RU"/>
        </w:rPr>
        <w:t>» использовано на:</w:t>
      </w:r>
    </w:p>
    <w:p w:rsidR="00166AC5" w:rsidRPr="00CA0B7D" w:rsidRDefault="00166AC5" w:rsidP="004B4D6A">
      <w:pPr>
        <w:spacing w:before="0" w:beforeAutospacing="0" w:after="0" w:afterAutospacing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CA0B7D">
        <w:rPr>
          <w:color w:val="000000"/>
          <w:sz w:val="24"/>
          <w:szCs w:val="24"/>
          <w:lang w:val="ru-RU"/>
        </w:rPr>
        <w:t>увеличение учебных часов, предусмотренных на изучение отдельных учебных предметов обязательной части;</w:t>
      </w:r>
    </w:p>
    <w:p w:rsidR="00166AC5" w:rsidRPr="00CA0B7D" w:rsidRDefault="00166AC5" w:rsidP="004B4D6A">
      <w:pPr>
        <w:spacing w:before="0" w:beforeAutospacing="0" w:after="0" w:afterAutospacing="0"/>
        <w:contextualSpacing/>
        <w:jc w:val="both"/>
        <w:rPr>
          <w:color w:val="FF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CA0B7D">
        <w:rPr>
          <w:color w:val="000000"/>
          <w:sz w:val="24"/>
          <w:szCs w:val="24"/>
          <w:lang w:val="ru-RU"/>
        </w:rPr>
        <w:t>введение специально разработанных учебных курсов, обеспечивающих интересы и потребности участников образовательных отношений</w:t>
      </w:r>
    </w:p>
    <w:p w:rsidR="00166AC5" w:rsidRPr="00CA0B7D" w:rsidRDefault="00166AC5" w:rsidP="004B4D6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CA0B7D">
        <w:rPr>
          <w:color w:val="000000"/>
          <w:sz w:val="24"/>
          <w:szCs w:val="24"/>
          <w:lang w:val="ru-RU"/>
        </w:rPr>
        <w:t>другие виды учебной, воспитательной, спортивной и иной деятельности обучающихся.</w:t>
      </w:r>
    </w:p>
    <w:p w:rsidR="00166AC5" w:rsidRDefault="00166AC5" w:rsidP="004B4D6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</w:t>
      </w:r>
      <w:r w:rsidRPr="00CA0B7D">
        <w:rPr>
          <w:color w:val="000000"/>
          <w:sz w:val="24"/>
          <w:szCs w:val="24"/>
          <w:lang w:val="ru-RU"/>
        </w:rPr>
        <w:t xml:space="preserve">В интересах детей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</w:t>
      </w:r>
    </w:p>
    <w:p w:rsidR="00166AC5" w:rsidRPr="00CA0B7D" w:rsidRDefault="00166AC5" w:rsidP="004B4D6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CA0B7D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      </w:t>
      </w:r>
      <w:r w:rsidRPr="00296A9D">
        <w:rPr>
          <w:color w:val="000000"/>
          <w:sz w:val="24"/>
          <w:szCs w:val="24"/>
          <w:lang w:val="ru-RU"/>
        </w:rPr>
        <w:t>Учебный план предусматривает пятилетний нормативный срок освоения образовательной программы основного общего образования.</w:t>
      </w:r>
      <w:r>
        <w:rPr>
          <w:color w:val="000000"/>
          <w:sz w:val="24"/>
          <w:szCs w:val="24"/>
          <w:lang w:val="ru-RU"/>
        </w:rPr>
        <w:t xml:space="preserve"> </w:t>
      </w:r>
      <w:r w:rsidRPr="00CA0B7D">
        <w:rPr>
          <w:color w:val="000000"/>
          <w:sz w:val="24"/>
          <w:szCs w:val="24"/>
          <w:lang w:val="ru-RU"/>
        </w:rPr>
        <w:t>Продолжительность учебного года на уровне основного общего образования составляет 34 недели.</w:t>
      </w:r>
    </w:p>
    <w:p w:rsidR="00166AC5" w:rsidRPr="00CA0B7D" w:rsidRDefault="00166AC5" w:rsidP="00BC61F7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</w:t>
      </w:r>
      <w:r w:rsidRPr="00CA0B7D">
        <w:rPr>
          <w:color w:val="000000"/>
          <w:sz w:val="24"/>
          <w:szCs w:val="24"/>
          <w:lang w:val="ru-RU"/>
        </w:rPr>
        <w:t>В МБОУ «</w:t>
      </w:r>
      <w:r>
        <w:rPr>
          <w:color w:val="000000"/>
          <w:sz w:val="24"/>
          <w:szCs w:val="24"/>
          <w:lang w:val="ru-RU"/>
        </w:rPr>
        <w:t>Понизовская школа</w:t>
      </w:r>
      <w:r w:rsidRPr="00CA0B7D">
        <w:rPr>
          <w:color w:val="000000"/>
          <w:sz w:val="24"/>
          <w:szCs w:val="24"/>
          <w:lang w:val="ru-RU"/>
        </w:rPr>
        <w:t>»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>
        <w:rPr>
          <w:color w:val="000000"/>
          <w:sz w:val="24"/>
          <w:szCs w:val="24"/>
        </w:rPr>
        <w:t> </w:t>
      </w:r>
      <w:r w:rsidRPr="00CA0B7D">
        <w:rPr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5–6-х классах не превышает шести уроков, в 7</w:t>
      </w:r>
      <w:r>
        <w:rPr>
          <w:color w:val="000000"/>
          <w:sz w:val="24"/>
          <w:szCs w:val="24"/>
          <w:lang w:val="ru-RU"/>
        </w:rPr>
        <w:t>-9-х классах</w:t>
      </w:r>
      <w:r w:rsidRPr="00CA0B7D">
        <w:rPr>
          <w:color w:val="000000"/>
          <w:sz w:val="24"/>
          <w:szCs w:val="24"/>
          <w:lang w:val="ru-RU"/>
        </w:rPr>
        <w:t xml:space="preserve"> – семи уроков.</w:t>
      </w:r>
    </w:p>
    <w:p w:rsidR="00166AC5" w:rsidRPr="00CA0B7D" w:rsidRDefault="00166AC5" w:rsidP="00BC61F7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</w:t>
      </w:r>
      <w:r w:rsidRPr="00CA0B7D">
        <w:rPr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166AC5" w:rsidRPr="00CA0B7D" w:rsidRDefault="00166AC5" w:rsidP="00BC61F7">
      <w:pPr>
        <w:spacing w:before="0" w:beforeAutospacing="0" w:after="0" w:afterAutospacing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CA0B7D">
        <w:rPr>
          <w:color w:val="000000"/>
          <w:sz w:val="24"/>
          <w:szCs w:val="24"/>
          <w:lang w:val="ru-RU"/>
        </w:rPr>
        <w:t>в 5-х классах – 29 часов в неделю;</w:t>
      </w:r>
    </w:p>
    <w:p w:rsidR="00166AC5" w:rsidRPr="00CA0B7D" w:rsidRDefault="00166AC5" w:rsidP="00BC61F7">
      <w:pPr>
        <w:spacing w:before="0" w:beforeAutospacing="0" w:after="0" w:afterAutospacing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CA0B7D">
        <w:rPr>
          <w:color w:val="000000"/>
          <w:sz w:val="24"/>
          <w:szCs w:val="24"/>
          <w:lang w:val="ru-RU"/>
        </w:rPr>
        <w:t>6-х классах – 30 часов в неделю;</w:t>
      </w:r>
    </w:p>
    <w:p w:rsidR="00166AC5" w:rsidRDefault="00166AC5" w:rsidP="00296A9D">
      <w:pPr>
        <w:spacing w:before="0" w:beforeAutospacing="0" w:after="0" w:afterAutospacing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- 7-х классах – 32 часа в неделю.</w:t>
      </w:r>
    </w:p>
    <w:p w:rsidR="00166AC5" w:rsidRDefault="00166AC5" w:rsidP="00BC61F7">
      <w:pPr>
        <w:spacing w:before="0" w:beforeAutospacing="0" w:after="0" w:afterAutospacing="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296A9D">
        <w:rPr>
          <w:color w:val="000000"/>
          <w:sz w:val="24"/>
          <w:szCs w:val="24"/>
          <w:lang w:val="ru-RU"/>
        </w:rPr>
        <w:t>8–9-х классах – 33 часа в неделю.</w:t>
      </w:r>
    </w:p>
    <w:p w:rsidR="00166AC5" w:rsidRPr="00CA0B7D" w:rsidRDefault="00166AC5" w:rsidP="00296A9D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</w:t>
      </w:r>
      <w:r w:rsidRPr="00CA0B7D">
        <w:rPr>
          <w:color w:val="000000"/>
          <w:sz w:val="24"/>
          <w:szCs w:val="24"/>
          <w:lang w:val="ru-RU"/>
        </w:rPr>
        <w:t>Учебный план разработан на основе варианта № 1</w:t>
      </w:r>
      <w:r>
        <w:rPr>
          <w:color w:val="000000"/>
          <w:sz w:val="24"/>
          <w:szCs w:val="24"/>
        </w:rPr>
        <w:t> </w:t>
      </w:r>
      <w:r w:rsidRPr="00CA0B7D">
        <w:rPr>
          <w:color w:val="000000"/>
          <w:sz w:val="24"/>
          <w:szCs w:val="24"/>
          <w:lang w:val="ru-RU"/>
        </w:rPr>
        <w:t>федерального учебного плана Федеральной образовательной программы основного общего образования, утвержденной приказом Минпросвещения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от 18.05.2023 № 370, </w:t>
      </w:r>
      <w:r w:rsidRPr="00296A9D">
        <w:rPr>
          <w:color w:val="000000"/>
          <w:sz w:val="24"/>
          <w:szCs w:val="24"/>
          <w:lang w:val="ru-RU"/>
        </w:rPr>
        <w:t xml:space="preserve">с учетом </w:t>
      </w:r>
      <w:r>
        <w:rPr>
          <w:color w:val="000000"/>
          <w:sz w:val="24"/>
          <w:szCs w:val="24"/>
          <w:lang w:val="ru-RU"/>
        </w:rPr>
        <w:t xml:space="preserve">изменений, внесенных приказом </w:t>
      </w:r>
      <w:r w:rsidRPr="00296A9D">
        <w:rPr>
          <w:color w:val="000000"/>
          <w:sz w:val="24"/>
          <w:szCs w:val="24"/>
          <w:lang w:val="ru-RU"/>
        </w:rPr>
        <w:t xml:space="preserve"> от 19.03.2024 № 171.</w:t>
      </w:r>
    </w:p>
    <w:p w:rsidR="00166AC5" w:rsidRPr="00CA0B7D" w:rsidRDefault="00166AC5" w:rsidP="00296A9D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</w:t>
      </w:r>
      <w:r w:rsidRPr="00CA0B7D">
        <w:rPr>
          <w:color w:val="000000"/>
          <w:sz w:val="24"/>
          <w:szCs w:val="24"/>
          <w:lang w:val="ru-RU"/>
        </w:rPr>
        <w:t>Обучение в</w:t>
      </w:r>
      <w:r>
        <w:rPr>
          <w:color w:val="000000"/>
          <w:sz w:val="24"/>
          <w:szCs w:val="24"/>
        </w:rPr>
        <w:t> </w:t>
      </w:r>
      <w:r w:rsidRPr="00CA0B7D">
        <w:rPr>
          <w:color w:val="000000"/>
          <w:sz w:val="24"/>
          <w:szCs w:val="24"/>
          <w:lang w:val="ru-RU"/>
        </w:rPr>
        <w:t>МБОУ «</w:t>
      </w:r>
      <w:r>
        <w:rPr>
          <w:color w:val="000000"/>
          <w:sz w:val="24"/>
          <w:szCs w:val="24"/>
          <w:lang w:val="ru-RU"/>
        </w:rPr>
        <w:t>Понизовская школа</w:t>
      </w:r>
      <w:r w:rsidRPr="00CA0B7D">
        <w:rPr>
          <w:color w:val="000000"/>
          <w:sz w:val="24"/>
          <w:szCs w:val="24"/>
          <w:lang w:val="ru-RU"/>
        </w:rPr>
        <w:t>» ведется на русском языке.</w:t>
      </w:r>
      <w:r>
        <w:rPr>
          <w:color w:val="000000"/>
          <w:sz w:val="24"/>
          <w:szCs w:val="24"/>
        </w:rPr>
        <w:t> </w:t>
      </w:r>
      <w:r w:rsidRPr="00CA0B7D">
        <w:rPr>
          <w:color w:val="000000"/>
          <w:sz w:val="24"/>
          <w:szCs w:val="24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166AC5" w:rsidRPr="00CA0B7D" w:rsidRDefault="00166AC5" w:rsidP="00BC61F7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</w:t>
      </w:r>
      <w:r w:rsidRPr="00CA0B7D">
        <w:rPr>
          <w:color w:val="000000"/>
          <w:sz w:val="24"/>
          <w:szCs w:val="24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>
        <w:rPr>
          <w:color w:val="000000"/>
          <w:sz w:val="24"/>
          <w:szCs w:val="24"/>
        </w:rPr>
        <w:t> </w:t>
      </w:r>
      <w:r w:rsidRPr="00CA0B7D">
        <w:rPr>
          <w:color w:val="000000"/>
          <w:sz w:val="24"/>
          <w:szCs w:val="24"/>
          <w:lang w:val="ru-RU"/>
        </w:rPr>
        <w:t>языки», так как родители в заявлениях не выразили желания изучать учебный предмет.</w:t>
      </w:r>
    </w:p>
    <w:p w:rsidR="00166AC5" w:rsidRDefault="00166AC5" w:rsidP="00BC61F7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 w:rsidRPr="00595432">
        <w:rPr>
          <w:sz w:val="24"/>
          <w:szCs w:val="24"/>
          <w:lang w:val="ru-RU"/>
        </w:rPr>
        <w:t xml:space="preserve">В рамках учебного предмета «Математика» предусмотрено изучение учебных </w:t>
      </w:r>
      <w:r>
        <w:rPr>
          <w:sz w:val="24"/>
          <w:szCs w:val="24"/>
          <w:lang w:val="ru-RU"/>
        </w:rPr>
        <w:t xml:space="preserve">  </w:t>
      </w:r>
      <w:r w:rsidRPr="00595432">
        <w:rPr>
          <w:sz w:val="24"/>
          <w:szCs w:val="24"/>
          <w:lang w:val="ru-RU"/>
        </w:rPr>
        <w:t>курсов «Алгебра», «Геометр</w:t>
      </w:r>
      <w:r>
        <w:rPr>
          <w:sz w:val="24"/>
          <w:szCs w:val="24"/>
          <w:lang w:val="ru-RU"/>
        </w:rPr>
        <w:t>ия», «Вероятность и статистика».</w:t>
      </w:r>
    </w:p>
    <w:p w:rsidR="00166AC5" w:rsidRPr="00296A9D" w:rsidRDefault="00166AC5" w:rsidP="00296A9D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</w:t>
      </w:r>
      <w:r w:rsidRPr="00296A9D">
        <w:rPr>
          <w:color w:val="000000"/>
          <w:sz w:val="24"/>
          <w:szCs w:val="24"/>
          <w:lang w:val="ru-RU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 В 9-м классе в соответствии с ФОП ООО и Методическими рекомендациями, которые Минпросвещения направило письмом от 03.03.2023 № 03-327, в учебный предмет «История» помимо учебных курсов</w:t>
      </w:r>
      <w:r>
        <w:rPr>
          <w:color w:val="000000"/>
          <w:sz w:val="24"/>
          <w:szCs w:val="24"/>
        </w:rPr>
        <w:t> </w:t>
      </w:r>
      <w:r w:rsidRPr="00296A9D">
        <w:rPr>
          <w:color w:val="000000"/>
          <w:sz w:val="24"/>
          <w:szCs w:val="24"/>
          <w:lang w:val="ru-RU"/>
        </w:rPr>
        <w:t>«История России» и «Всеобщая история»</w:t>
      </w:r>
      <w:r>
        <w:rPr>
          <w:color w:val="000000"/>
          <w:sz w:val="24"/>
          <w:szCs w:val="24"/>
        </w:rPr>
        <w:t> </w:t>
      </w:r>
      <w:r w:rsidRPr="00296A9D">
        <w:rPr>
          <w:color w:val="000000"/>
          <w:sz w:val="24"/>
          <w:szCs w:val="24"/>
          <w:lang w:val="ru-RU"/>
        </w:rPr>
        <w:t>включен модуль «Введение в новейшую историю России» объемом 17</w:t>
      </w:r>
      <w:r>
        <w:rPr>
          <w:color w:val="000000"/>
          <w:sz w:val="24"/>
          <w:szCs w:val="24"/>
        </w:rPr>
        <w:t> </w:t>
      </w:r>
      <w:r w:rsidRPr="00296A9D">
        <w:rPr>
          <w:color w:val="000000"/>
          <w:sz w:val="24"/>
          <w:szCs w:val="24"/>
          <w:lang w:val="ru-RU"/>
        </w:rPr>
        <w:t>часов.</w:t>
      </w:r>
    </w:p>
    <w:p w:rsidR="00166AC5" w:rsidRPr="00A50449" w:rsidRDefault="00166AC5" w:rsidP="00BC61F7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</w:t>
      </w:r>
      <w:r w:rsidRPr="00A50449">
        <w:rPr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:rsidR="00166AC5" w:rsidRPr="00A50449" w:rsidRDefault="00166AC5" w:rsidP="00BC61F7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A50449">
        <w:rPr>
          <w:color w:val="000000"/>
          <w:sz w:val="24"/>
          <w:szCs w:val="24"/>
          <w:lang w:val="ru-RU"/>
        </w:rPr>
        <w:t>на увеличение учебных часов, отводимых на изучение отдельных учебных предметов, курсов, модулей из перечня, предлагаемого МБОУ «</w:t>
      </w:r>
      <w:r>
        <w:rPr>
          <w:color w:val="000000"/>
          <w:sz w:val="24"/>
          <w:szCs w:val="24"/>
          <w:lang w:val="ru-RU"/>
        </w:rPr>
        <w:t>Понизовская школа</w:t>
      </w:r>
      <w:r w:rsidRPr="00A50449">
        <w:rPr>
          <w:color w:val="000000"/>
          <w:sz w:val="24"/>
          <w:szCs w:val="24"/>
          <w:lang w:val="ru-RU"/>
        </w:rPr>
        <w:t xml:space="preserve">», </w:t>
      </w:r>
      <w:r>
        <w:rPr>
          <w:color w:val="000000"/>
          <w:sz w:val="24"/>
          <w:szCs w:val="24"/>
          <w:lang w:val="ru-RU"/>
        </w:rPr>
        <w:t>с целью удовлетворения интересов обучающихся и их</w:t>
      </w:r>
      <w:r w:rsidRPr="00A50449">
        <w:rPr>
          <w:color w:val="000000"/>
          <w:sz w:val="24"/>
          <w:szCs w:val="24"/>
          <w:lang w:val="ru-RU"/>
        </w:rPr>
        <w:t xml:space="preserve"> роди</w:t>
      </w:r>
      <w:r>
        <w:rPr>
          <w:color w:val="000000"/>
          <w:sz w:val="24"/>
          <w:szCs w:val="24"/>
          <w:lang w:val="ru-RU"/>
        </w:rPr>
        <w:t>телей (законных представителей):</w:t>
      </w:r>
    </w:p>
    <w:p w:rsidR="00166AC5" w:rsidRPr="00CF7D9A" w:rsidRDefault="00166AC5" w:rsidP="00546F7A">
      <w:pPr>
        <w:spacing w:before="0" w:beforeAutospacing="0" w:after="0" w:afterAutospacing="0"/>
        <w:contextualSpacing/>
        <w:rPr>
          <w:sz w:val="24"/>
          <w:szCs w:val="24"/>
          <w:lang w:val="ru-RU"/>
        </w:rPr>
      </w:pPr>
      <w:r w:rsidRPr="00A930FC">
        <w:rPr>
          <w:color w:val="FF0000"/>
          <w:sz w:val="24"/>
          <w:szCs w:val="24"/>
          <w:lang w:val="ru-RU"/>
        </w:rPr>
        <w:t xml:space="preserve">- </w:t>
      </w:r>
      <w:r w:rsidRPr="00CF7D9A">
        <w:rPr>
          <w:sz w:val="24"/>
          <w:szCs w:val="24"/>
          <w:lang w:val="ru-RU"/>
        </w:rPr>
        <w:t>биология, 5 класс (1 час в неделю);</w:t>
      </w:r>
    </w:p>
    <w:p w:rsidR="00166AC5" w:rsidRDefault="00166AC5" w:rsidP="00BC61F7">
      <w:pPr>
        <w:spacing w:before="0" w:beforeAutospacing="0" w:after="0" w:afterAutospacing="0"/>
        <w:contextualSpacing/>
        <w:rPr>
          <w:sz w:val="24"/>
          <w:szCs w:val="24"/>
          <w:lang w:val="ru-RU"/>
        </w:rPr>
      </w:pPr>
      <w:r w:rsidRPr="00CF7D9A">
        <w:rPr>
          <w:sz w:val="24"/>
          <w:szCs w:val="24"/>
          <w:lang w:val="ru-RU"/>
        </w:rPr>
        <w:t>- информ</w:t>
      </w:r>
      <w:r>
        <w:rPr>
          <w:sz w:val="24"/>
          <w:szCs w:val="24"/>
          <w:lang w:val="ru-RU"/>
        </w:rPr>
        <w:t>атика, 7 класс (1 час в неделю);</w:t>
      </w:r>
    </w:p>
    <w:p w:rsidR="00166AC5" w:rsidRDefault="00166AC5" w:rsidP="00BC61F7">
      <w:pPr>
        <w:spacing w:before="0" w:beforeAutospacing="0" w:after="0" w:afterAutospacing="0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Православная культура Смоленской земли, 8 класс (</w:t>
      </w:r>
      <w:r w:rsidRPr="00CF7D9A">
        <w:rPr>
          <w:sz w:val="24"/>
          <w:szCs w:val="24"/>
          <w:lang w:val="ru-RU"/>
        </w:rPr>
        <w:t>1 час в неделю</w:t>
      </w:r>
      <w:r>
        <w:rPr>
          <w:sz w:val="24"/>
          <w:szCs w:val="24"/>
          <w:lang w:val="ru-RU"/>
        </w:rPr>
        <w:t>);</w:t>
      </w:r>
    </w:p>
    <w:p w:rsidR="00166AC5" w:rsidRPr="00CF7D9A" w:rsidRDefault="00166AC5" w:rsidP="00BC61F7">
      <w:pPr>
        <w:spacing w:before="0" w:beforeAutospacing="0" w:after="0" w:afterAutospacing="0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география, 9 класс (</w:t>
      </w:r>
      <w:r w:rsidRPr="00CF7D9A">
        <w:rPr>
          <w:sz w:val="24"/>
          <w:szCs w:val="24"/>
          <w:lang w:val="ru-RU"/>
        </w:rPr>
        <w:t>1 час в неделю</w:t>
      </w:r>
      <w:r>
        <w:rPr>
          <w:sz w:val="24"/>
          <w:szCs w:val="24"/>
          <w:lang w:val="ru-RU"/>
        </w:rPr>
        <w:t>).</w:t>
      </w:r>
    </w:p>
    <w:p w:rsidR="00166AC5" w:rsidRPr="00A50449" w:rsidRDefault="00166AC5" w:rsidP="00BC61F7">
      <w:pPr>
        <w:spacing w:before="0" w:beforeAutospacing="0" w:after="0" w:afterAutospacing="0"/>
        <w:ind w:hanging="12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</w:t>
      </w:r>
      <w:r w:rsidRPr="00A50449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К</w:t>
      </w:r>
      <w:r w:rsidRPr="00A50449">
        <w:rPr>
          <w:color w:val="000000"/>
          <w:sz w:val="24"/>
          <w:szCs w:val="24"/>
          <w:lang w:val="ru-RU"/>
        </w:rPr>
        <w:t>урсы внеурочной деятельности из перечня, предлагаемого МБОУ «</w:t>
      </w:r>
      <w:r>
        <w:rPr>
          <w:color w:val="000000"/>
          <w:sz w:val="24"/>
          <w:szCs w:val="24"/>
          <w:lang w:val="ru-RU"/>
        </w:rPr>
        <w:t>Понизовская школа</w:t>
      </w:r>
      <w:r w:rsidRPr="00A50449">
        <w:rPr>
          <w:color w:val="000000"/>
          <w:sz w:val="24"/>
          <w:szCs w:val="24"/>
          <w:lang w:val="ru-RU"/>
        </w:rPr>
        <w:t>», по выбору родителей (законных представителей) несовершеннолетних обучающихся:</w:t>
      </w:r>
    </w:p>
    <w:p w:rsidR="00166AC5" w:rsidRDefault="00166AC5" w:rsidP="00546F7A">
      <w:pPr>
        <w:spacing w:before="0" w:beforeAutospacing="0" w:after="0" w:afterAutospacing="0"/>
        <w:ind w:firstLine="360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00758C">
        <w:rPr>
          <w:sz w:val="24"/>
          <w:szCs w:val="24"/>
          <w:lang w:val="ru-RU"/>
        </w:rPr>
        <w:t xml:space="preserve"> «Разговоры о важном» –</w:t>
      </w:r>
      <w:r w:rsidRPr="0000758C">
        <w:rPr>
          <w:sz w:val="24"/>
          <w:szCs w:val="24"/>
        </w:rPr>
        <w:t> </w:t>
      </w:r>
      <w:r w:rsidRPr="0000758C">
        <w:rPr>
          <w:sz w:val="24"/>
          <w:szCs w:val="24"/>
          <w:lang w:val="ru-RU"/>
        </w:rPr>
        <w:t>от</w:t>
      </w:r>
      <w:r>
        <w:rPr>
          <w:sz w:val="24"/>
          <w:szCs w:val="24"/>
          <w:lang w:val="ru-RU"/>
        </w:rPr>
        <w:t>водится по 1 часу в неделю в 5–9</w:t>
      </w:r>
      <w:r w:rsidRPr="0000758C">
        <w:rPr>
          <w:sz w:val="24"/>
          <w:szCs w:val="24"/>
          <w:lang w:val="ru-RU"/>
        </w:rPr>
        <w:t>-х классах;</w:t>
      </w:r>
    </w:p>
    <w:p w:rsidR="00166AC5" w:rsidRDefault="00166AC5" w:rsidP="00546F7A">
      <w:pPr>
        <w:spacing w:before="0" w:beforeAutospacing="0" w:after="0" w:afterAutospacing="0"/>
        <w:ind w:firstLine="360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 Профориентационный минимум (курс «Россия - мои горизонты) -</w:t>
      </w:r>
      <w:r w:rsidRPr="00F075E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отводится по 1 часу в неделю в 6–9</w:t>
      </w:r>
      <w:r w:rsidRPr="0000758C">
        <w:rPr>
          <w:sz w:val="24"/>
          <w:szCs w:val="24"/>
          <w:lang w:val="ru-RU"/>
        </w:rPr>
        <w:t>-х классах;</w:t>
      </w:r>
    </w:p>
    <w:p w:rsidR="00166AC5" w:rsidRPr="00CF7D9A" w:rsidRDefault="00166AC5" w:rsidP="00546F7A">
      <w:pPr>
        <w:spacing w:before="0" w:beforeAutospacing="0" w:after="0" w:afterAutospacing="0"/>
        <w:ind w:firstLine="360"/>
        <w:contextualSpacing/>
        <w:rPr>
          <w:sz w:val="24"/>
          <w:szCs w:val="24"/>
          <w:lang w:val="ru-RU"/>
        </w:rPr>
      </w:pPr>
      <w:r w:rsidRPr="00CF7D9A">
        <w:rPr>
          <w:sz w:val="24"/>
          <w:szCs w:val="24"/>
          <w:lang w:val="ru-RU"/>
        </w:rPr>
        <w:t>- «Основы финансовой грамотности» –</w:t>
      </w:r>
      <w:r w:rsidRPr="00CF7D9A">
        <w:rPr>
          <w:sz w:val="24"/>
          <w:szCs w:val="24"/>
        </w:rPr>
        <w:t> </w:t>
      </w:r>
      <w:r w:rsidRPr="00CF7D9A">
        <w:rPr>
          <w:sz w:val="24"/>
          <w:szCs w:val="24"/>
          <w:lang w:val="ru-RU"/>
        </w:rPr>
        <w:t>отводится по 1 часу в неделю в 5–7-х классах;</w:t>
      </w:r>
    </w:p>
    <w:p w:rsidR="00166AC5" w:rsidRDefault="00166AC5" w:rsidP="00546F7A">
      <w:pPr>
        <w:spacing w:before="0" w:beforeAutospacing="0" w:after="0" w:afterAutospacing="0"/>
        <w:ind w:firstLine="360"/>
        <w:contextualSpacing/>
        <w:rPr>
          <w:sz w:val="24"/>
          <w:szCs w:val="24"/>
          <w:lang w:val="ru-RU"/>
        </w:rPr>
      </w:pPr>
      <w:r w:rsidRPr="00CF7D9A">
        <w:rPr>
          <w:sz w:val="24"/>
          <w:szCs w:val="24"/>
          <w:lang w:val="ru-RU"/>
        </w:rPr>
        <w:t>-  «Занимательная биология» –</w:t>
      </w:r>
      <w:r w:rsidRPr="00CF7D9A">
        <w:rPr>
          <w:sz w:val="24"/>
          <w:szCs w:val="24"/>
        </w:rPr>
        <w:t> </w:t>
      </w:r>
      <w:r w:rsidRPr="00CF7D9A">
        <w:rPr>
          <w:sz w:val="24"/>
          <w:szCs w:val="24"/>
          <w:lang w:val="ru-RU"/>
        </w:rPr>
        <w:t xml:space="preserve">отводится </w:t>
      </w:r>
      <w:r>
        <w:rPr>
          <w:sz w:val="24"/>
          <w:szCs w:val="24"/>
          <w:lang w:val="ru-RU"/>
        </w:rPr>
        <w:t xml:space="preserve"> 1 час в неделю в 6-7-х классах;</w:t>
      </w:r>
    </w:p>
    <w:p w:rsidR="00166AC5" w:rsidRDefault="00166AC5" w:rsidP="00546F7A">
      <w:pPr>
        <w:spacing w:before="0" w:beforeAutospacing="0" w:after="0" w:afterAutospacing="0"/>
        <w:ind w:firstLine="360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«Читаем грамотно» (функциональная грамотность) - </w:t>
      </w:r>
      <w:r w:rsidRPr="00CF7D9A">
        <w:rPr>
          <w:sz w:val="24"/>
          <w:szCs w:val="24"/>
          <w:lang w:val="ru-RU"/>
        </w:rPr>
        <w:t xml:space="preserve">отводится </w:t>
      </w:r>
      <w:r>
        <w:rPr>
          <w:sz w:val="24"/>
          <w:szCs w:val="24"/>
          <w:lang w:val="ru-RU"/>
        </w:rPr>
        <w:t xml:space="preserve"> 1 час в неделю в 5 классе;</w:t>
      </w:r>
    </w:p>
    <w:p w:rsidR="00166AC5" w:rsidRDefault="00166AC5" w:rsidP="00CF7D9A">
      <w:pPr>
        <w:spacing w:before="0" w:beforeAutospacing="0" w:after="0" w:afterAutospacing="0"/>
        <w:ind w:firstLine="360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«Искусство чтения» (функциональная грамотность) - </w:t>
      </w:r>
      <w:r w:rsidRPr="00CF7D9A">
        <w:rPr>
          <w:sz w:val="24"/>
          <w:szCs w:val="24"/>
          <w:lang w:val="ru-RU"/>
        </w:rPr>
        <w:t xml:space="preserve">отводится </w:t>
      </w:r>
      <w:r>
        <w:rPr>
          <w:sz w:val="24"/>
          <w:szCs w:val="24"/>
          <w:lang w:val="ru-RU"/>
        </w:rPr>
        <w:t xml:space="preserve"> 1 час в неделю в 8 классе;</w:t>
      </w:r>
    </w:p>
    <w:p w:rsidR="00166AC5" w:rsidRDefault="00166AC5" w:rsidP="0061004C">
      <w:pPr>
        <w:spacing w:before="0" w:beforeAutospacing="0" w:after="0" w:afterAutospacing="0"/>
        <w:ind w:firstLine="360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«Спортивные игры» - </w:t>
      </w:r>
      <w:r w:rsidRPr="00CF7D9A">
        <w:rPr>
          <w:sz w:val="24"/>
          <w:szCs w:val="24"/>
          <w:lang w:val="ru-RU"/>
        </w:rPr>
        <w:t xml:space="preserve">отводится </w:t>
      </w:r>
      <w:r>
        <w:rPr>
          <w:sz w:val="24"/>
          <w:szCs w:val="24"/>
          <w:lang w:val="ru-RU"/>
        </w:rPr>
        <w:t xml:space="preserve"> 1 час в неделю в 9 классе;</w:t>
      </w:r>
    </w:p>
    <w:p w:rsidR="00166AC5" w:rsidRPr="002A226D" w:rsidRDefault="00166AC5" w:rsidP="00AB2A9B">
      <w:pPr>
        <w:spacing w:before="0" w:beforeAutospacing="0" w:after="0" w:afterAutospacing="0"/>
        <w:ind w:firstLine="360"/>
        <w:contextualSpacing/>
        <w:rPr>
          <w:sz w:val="24"/>
          <w:szCs w:val="24"/>
          <w:lang w:val="ru-RU"/>
        </w:rPr>
      </w:pPr>
      <w:r w:rsidRPr="002A226D">
        <w:rPr>
          <w:sz w:val="24"/>
          <w:szCs w:val="24"/>
          <w:lang w:val="ru-RU"/>
        </w:rPr>
        <w:t>- «Начальная военная подготовка» (практические занятия) - отводится  0,5 часа в неделю в 8 классе.</w:t>
      </w:r>
    </w:p>
    <w:p w:rsidR="00166AC5" w:rsidRPr="00CF7D9A" w:rsidRDefault="00166AC5" w:rsidP="00CF7D9A">
      <w:pPr>
        <w:spacing w:before="0" w:beforeAutospacing="0" w:after="0" w:afterAutospacing="0"/>
        <w:ind w:firstLine="360"/>
        <w:contextualSpacing/>
        <w:rPr>
          <w:sz w:val="24"/>
          <w:szCs w:val="24"/>
          <w:lang w:val="ru-RU"/>
        </w:rPr>
      </w:pPr>
      <w:r w:rsidRPr="00E45990">
        <w:rPr>
          <w:sz w:val="24"/>
          <w:szCs w:val="24"/>
          <w:lang w:val="ru-RU"/>
        </w:rPr>
        <w:t>В целях</w:t>
      </w:r>
      <w:r w:rsidRPr="00E45990">
        <w:rPr>
          <w:sz w:val="24"/>
          <w:szCs w:val="24"/>
        </w:rPr>
        <w:t> </w:t>
      </w:r>
      <w:r w:rsidRPr="00E45990">
        <w:rPr>
          <w:sz w:val="24"/>
          <w:szCs w:val="24"/>
          <w:lang w:val="ru-RU"/>
        </w:rPr>
        <w:t>выполнения</w:t>
      </w:r>
      <w:r w:rsidRPr="00E45990">
        <w:rPr>
          <w:sz w:val="24"/>
          <w:szCs w:val="24"/>
        </w:rPr>
        <w:t> </w:t>
      </w:r>
      <w:r w:rsidRPr="00E45990">
        <w:rPr>
          <w:sz w:val="24"/>
          <w:szCs w:val="24"/>
          <w:lang w:val="ru-RU"/>
        </w:rPr>
        <w:t>Концепции развития детско-юношеского спорта в Российской Федерации до 2030 года и в соответствии с письмом Минпросвещения от 21.12.2022 № ТВ-2859/03 МБОУ «Понизовская школа» реализует трет</w:t>
      </w:r>
      <w:r>
        <w:rPr>
          <w:sz w:val="24"/>
          <w:szCs w:val="24"/>
          <w:lang w:val="ru-RU"/>
        </w:rPr>
        <w:t>ий час физической активности в 9</w:t>
      </w:r>
      <w:r w:rsidRPr="00E45990">
        <w:rPr>
          <w:sz w:val="24"/>
          <w:szCs w:val="24"/>
          <w:lang w:val="ru-RU"/>
        </w:rPr>
        <w:t xml:space="preserve"> классе за счет часов </w:t>
      </w:r>
      <w:r>
        <w:rPr>
          <w:sz w:val="24"/>
          <w:szCs w:val="24"/>
          <w:lang w:val="ru-RU"/>
        </w:rPr>
        <w:t>курса внеурочной деятельности «Спортивные игры» (1 час в неделю).</w:t>
      </w:r>
    </w:p>
    <w:p w:rsidR="00166AC5" w:rsidRPr="00CA0B7D" w:rsidRDefault="00166AC5" w:rsidP="00BC61F7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</w:t>
      </w:r>
      <w:r w:rsidRPr="00CA0B7D">
        <w:rPr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166AC5" w:rsidRPr="00CA0B7D" w:rsidRDefault="00166AC5" w:rsidP="00BC61F7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</w:t>
      </w:r>
      <w:r w:rsidRPr="00CA0B7D">
        <w:rPr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</w:t>
      </w:r>
      <w:r>
        <w:rPr>
          <w:color w:val="000000"/>
          <w:sz w:val="24"/>
          <w:szCs w:val="24"/>
          <w:lang w:val="ru-RU"/>
        </w:rPr>
        <w:t>«Понизовская школа»</w:t>
      </w:r>
      <w:r w:rsidRPr="00CA0B7D">
        <w:rPr>
          <w:color w:val="000000"/>
          <w:sz w:val="24"/>
          <w:szCs w:val="24"/>
          <w:lang w:val="ru-RU"/>
        </w:rPr>
        <w:t>.</w:t>
      </w:r>
    </w:p>
    <w:p w:rsidR="00166AC5" w:rsidRPr="00CA0B7D" w:rsidRDefault="00166AC5" w:rsidP="00546F7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</w:t>
      </w:r>
      <w:r w:rsidRPr="00CA0B7D">
        <w:rPr>
          <w:color w:val="000000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>
        <w:rPr>
          <w:color w:val="000000"/>
          <w:sz w:val="24"/>
          <w:szCs w:val="24"/>
        </w:rPr>
        <w:t> </w:t>
      </w:r>
      <w:r w:rsidRPr="00CA0B7D">
        <w:rPr>
          <w:color w:val="000000"/>
          <w:sz w:val="24"/>
          <w:szCs w:val="24"/>
          <w:lang w:val="ru-RU"/>
        </w:rPr>
        <w:t xml:space="preserve">МБОУ </w:t>
      </w:r>
      <w:r>
        <w:rPr>
          <w:color w:val="000000"/>
          <w:sz w:val="24"/>
          <w:szCs w:val="24"/>
          <w:lang w:val="ru-RU"/>
        </w:rPr>
        <w:t>«Понизовская школа»</w:t>
      </w:r>
    </w:p>
    <w:p w:rsidR="00166AC5" w:rsidRDefault="00166AC5" w:rsidP="00546F7A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CA0B7D">
        <w:rPr>
          <w:color w:val="000000"/>
          <w:sz w:val="24"/>
          <w:szCs w:val="24"/>
          <w:lang w:val="ru-RU"/>
        </w:rPr>
        <w:t xml:space="preserve">Формы </w:t>
      </w:r>
      <w:r w:rsidRPr="0000758C">
        <w:rPr>
          <w:sz w:val="24"/>
          <w:szCs w:val="24"/>
          <w:lang w:val="ru-RU"/>
        </w:rPr>
        <w:t>промежуточной аттестации</w:t>
      </w:r>
      <w:r w:rsidRPr="00CA0B7D">
        <w:rPr>
          <w:color w:val="000000"/>
          <w:sz w:val="24"/>
          <w:szCs w:val="24"/>
          <w:lang w:val="ru-RU"/>
        </w:rPr>
        <w:t xml:space="preserve"> представлены в таблице.</w:t>
      </w:r>
    </w:p>
    <w:p w:rsidR="00166AC5" w:rsidRDefault="00166AC5" w:rsidP="005F6FA9">
      <w:pPr>
        <w:spacing w:after="0"/>
        <w:ind w:firstLine="708"/>
        <w:jc w:val="center"/>
        <w:rPr>
          <w:b/>
          <w:color w:val="000000"/>
          <w:sz w:val="24"/>
          <w:szCs w:val="24"/>
          <w:lang w:val="ru-RU"/>
        </w:rPr>
      </w:pPr>
      <w:r w:rsidRPr="005F6FA9">
        <w:rPr>
          <w:b/>
          <w:color w:val="000000"/>
          <w:sz w:val="24"/>
          <w:szCs w:val="24"/>
        </w:rPr>
        <w:t>Формы промежуточной аттестации  5-</w:t>
      </w:r>
      <w:r>
        <w:rPr>
          <w:b/>
          <w:color w:val="000000"/>
          <w:sz w:val="24"/>
          <w:szCs w:val="24"/>
          <w:lang w:val="ru-RU"/>
        </w:rPr>
        <w:t>9</w:t>
      </w:r>
      <w:r w:rsidRPr="005F6FA9">
        <w:rPr>
          <w:b/>
          <w:color w:val="000000"/>
          <w:sz w:val="24"/>
          <w:szCs w:val="24"/>
          <w:lang w:val="ru-RU"/>
        </w:rPr>
        <w:t xml:space="preserve"> </w:t>
      </w:r>
      <w:r w:rsidRPr="005F6FA9">
        <w:rPr>
          <w:b/>
          <w:color w:val="000000"/>
          <w:sz w:val="24"/>
          <w:szCs w:val="24"/>
        </w:rPr>
        <w:t>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3"/>
        <w:gridCol w:w="1972"/>
        <w:gridCol w:w="999"/>
        <w:gridCol w:w="999"/>
        <w:gridCol w:w="1000"/>
        <w:gridCol w:w="1000"/>
        <w:gridCol w:w="1000"/>
      </w:tblGrid>
      <w:tr w:rsidR="00166AC5" w:rsidTr="00C431D0">
        <w:tc>
          <w:tcPr>
            <w:tcW w:w="2273" w:type="dxa"/>
            <w:vMerge w:val="restart"/>
          </w:tcPr>
          <w:p w:rsidR="00166AC5" w:rsidRPr="00C431D0" w:rsidRDefault="00166AC5" w:rsidP="00C431D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C431D0">
              <w:rPr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1972" w:type="dxa"/>
            <w:vMerge w:val="restart"/>
          </w:tcPr>
          <w:p w:rsidR="00166AC5" w:rsidRPr="00C431D0" w:rsidRDefault="00166AC5" w:rsidP="00C431D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C431D0">
              <w:rPr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4998" w:type="dxa"/>
            <w:gridSpan w:val="5"/>
          </w:tcPr>
          <w:p w:rsidR="00166AC5" w:rsidRPr="00C431D0" w:rsidRDefault="00166AC5" w:rsidP="00C431D0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C431D0">
              <w:rPr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166AC5" w:rsidTr="00C431D0">
        <w:tc>
          <w:tcPr>
            <w:tcW w:w="2273" w:type="dxa"/>
            <w:vMerge/>
          </w:tcPr>
          <w:p w:rsidR="00166AC5" w:rsidRPr="00C431D0" w:rsidRDefault="00166AC5" w:rsidP="00C431D0">
            <w:pPr>
              <w:spacing w:after="0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2" w:type="dxa"/>
            <w:vMerge/>
          </w:tcPr>
          <w:p w:rsidR="00166AC5" w:rsidRPr="00C431D0" w:rsidRDefault="00166AC5" w:rsidP="00C431D0">
            <w:pPr>
              <w:spacing w:after="0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  <w:gridSpan w:val="5"/>
          </w:tcPr>
          <w:p w:rsidR="00166AC5" w:rsidRPr="00C431D0" w:rsidRDefault="00166AC5" w:rsidP="00C431D0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C431D0">
              <w:rPr>
                <w:sz w:val="24"/>
                <w:szCs w:val="24"/>
                <w:lang w:val="ru-RU"/>
              </w:rPr>
              <w:t>Классы</w:t>
            </w:r>
          </w:p>
        </w:tc>
      </w:tr>
      <w:tr w:rsidR="00166AC5" w:rsidTr="00C431D0">
        <w:tc>
          <w:tcPr>
            <w:tcW w:w="2273" w:type="dxa"/>
            <w:vMerge/>
          </w:tcPr>
          <w:p w:rsidR="00166AC5" w:rsidRPr="00C431D0" w:rsidRDefault="00166AC5" w:rsidP="00C431D0">
            <w:pPr>
              <w:spacing w:after="0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2" w:type="dxa"/>
            <w:vMerge/>
          </w:tcPr>
          <w:p w:rsidR="00166AC5" w:rsidRPr="00C431D0" w:rsidRDefault="00166AC5" w:rsidP="00C431D0">
            <w:pPr>
              <w:spacing w:after="0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</w:tcPr>
          <w:p w:rsidR="00166AC5" w:rsidRPr="00C431D0" w:rsidRDefault="00166AC5" w:rsidP="00C431D0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99" w:type="dxa"/>
          </w:tcPr>
          <w:p w:rsidR="00166AC5" w:rsidRPr="00C431D0" w:rsidRDefault="00166AC5" w:rsidP="00C431D0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000" w:type="dxa"/>
          </w:tcPr>
          <w:p w:rsidR="00166AC5" w:rsidRPr="00C431D0" w:rsidRDefault="00166AC5" w:rsidP="00C431D0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000" w:type="dxa"/>
          </w:tcPr>
          <w:p w:rsidR="00166AC5" w:rsidRPr="00C431D0" w:rsidRDefault="00166AC5" w:rsidP="00C431D0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000" w:type="dxa"/>
          </w:tcPr>
          <w:p w:rsidR="00166AC5" w:rsidRPr="00C431D0" w:rsidRDefault="00166AC5" w:rsidP="00C431D0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166AC5" w:rsidTr="00C431D0">
        <w:tc>
          <w:tcPr>
            <w:tcW w:w="2273" w:type="dxa"/>
            <w:vMerge w:val="restart"/>
            <w:vAlign w:val="center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</w:rPr>
            </w:pPr>
            <w:r w:rsidRPr="00C431D0">
              <w:rPr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72" w:type="dxa"/>
            <w:vAlign w:val="center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9" w:type="dxa"/>
          </w:tcPr>
          <w:p w:rsidR="00166AC5" w:rsidRPr="00C431D0" w:rsidRDefault="00166AC5" w:rsidP="00C431D0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999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000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000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000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166AC5" w:rsidTr="00C431D0">
        <w:tc>
          <w:tcPr>
            <w:tcW w:w="2273" w:type="dxa"/>
            <w:vMerge/>
            <w:vAlign w:val="center"/>
          </w:tcPr>
          <w:p w:rsidR="00166AC5" w:rsidRPr="00C431D0" w:rsidRDefault="00166AC5" w:rsidP="00C431D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99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999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000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000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000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166AC5" w:rsidTr="00C431D0">
        <w:tc>
          <w:tcPr>
            <w:tcW w:w="2273" w:type="dxa"/>
            <w:vAlign w:val="center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</w:rPr>
            </w:pPr>
            <w:r w:rsidRPr="00C431D0">
              <w:rPr>
                <w:color w:val="000000"/>
                <w:sz w:val="24"/>
                <w:szCs w:val="24"/>
              </w:rPr>
              <w:t>Иностранные языки</w:t>
            </w:r>
          </w:p>
        </w:tc>
        <w:tc>
          <w:tcPr>
            <w:tcW w:w="1972" w:type="dxa"/>
            <w:vAlign w:val="center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</w:rPr>
            </w:pPr>
            <w:r w:rsidRPr="00C431D0">
              <w:rPr>
                <w:color w:val="000000"/>
                <w:sz w:val="24"/>
                <w:szCs w:val="24"/>
              </w:rPr>
              <w:t>Иностранный язык (</w:t>
            </w:r>
            <w:r w:rsidRPr="00C431D0">
              <w:rPr>
                <w:color w:val="000000"/>
                <w:sz w:val="24"/>
                <w:szCs w:val="24"/>
                <w:lang w:val="ru-RU"/>
              </w:rPr>
              <w:t>немецки</w:t>
            </w:r>
            <w:r w:rsidRPr="00C431D0">
              <w:rPr>
                <w:color w:val="000000"/>
                <w:sz w:val="24"/>
                <w:szCs w:val="24"/>
              </w:rPr>
              <w:t>й)</w:t>
            </w:r>
          </w:p>
        </w:tc>
        <w:tc>
          <w:tcPr>
            <w:tcW w:w="999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999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000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000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000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166AC5" w:rsidTr="00C431D0">
        <w:tc>
          <w:tcPr>
            <w:tcW w:w="2273" w:type="dxa"/>
            <w:vMerge w:val="restart"/>
            <w:vAlign w:val="center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</w:rPr>
            </w:pPr>
            <w:r w:rsidRPr="00C431D0">
              <w:rPr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72" w:type="dxa"/>
            <w:vAlign w:val="center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</w:rPr>
            </w:pPr>
            <w:r w:rsidRPr="00C431D0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99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999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000" w:type="dxa"/>
          </w:tcPr>
          <w:p w:rsidR="00166AC5" w:rsidRPr="00C431D0" w:rsidRDefault="00166AC5" w:rsidP="00C431D0">
            <w:pPr>
              <w:jc w:val="center"/>
              <w:rPr>
                <w:lang w:val="ru-RU"/>
              </w:rPr>
            </w:pPr>
            <w:r w:rsidRPr="00C431D0">
              <w:rPr>
                <w:lang w:val="ru-RU"/>
              </w:rPr>
              <w:t>-</w:t>
            </w:r>
          </w:p>
        </w:tc>
        <w:tc>
          <w:tcPr>
            <w:tcW w:w="1000" w:type="dxa"/>
          </w:tcPr>
          <w:p w:rsidR="00166AC5" w:rsidRPr="00C431D0" w:rsidRDefault="00166AC5" w:rsidP="00C431D0">
            <w:pPr>
              <w:jc w:val="center"/>
              <w:rPr>
                <w:lang w:val="ru-RU"/>
              </w:rPr>
            </w:pPr>
            <w:r w:rsidRPr="00C431D0">
              <w:rPr>
                <w:lang w:val="ru-RU"/>
              </w:rPr>
              <w:t>-</w:t>
            </w:r>
          </w:p>
        </w:tc>
        <w:tc>
          <w:tcPr>
            <w:tcW w:w="1000" w:type="dxa"/>
          </w:tcPr>
          <w:p w:rsidR="00166AC5" w:rsidRPr="00C431D0" w:rsidRDefault="00166AC5" w:rsidP="00C431D0">
            <w:pPr>
              <w:jc w:val="center"/>
              <w:rPr>
                <w:lang w:val="ru-RU"/>
              </w:rPr>
            </w:pPr>
            <w:r w:rsidRPr="00C431D0">
              <w:rPr>
                <w:lang w:val="ru-RU"/>
              </w:rPr>
              <w:t>-</w:t>
            </w:r>
          </w:p>
        </w:tc>
      </w:tr>
      <w:tr w:rsidR="00166AC5" w:rsidTr="00C431D0">
        <w:tc>
          <w:tcPr>
            <w:tcW w:w="2273" w:type="dxa"/>
            <w:vMerge/>
            <w:vAlign w:val="center"/>
          </w:tcPr>
          <w:p w:rsidR="00166AC5" w:rsidRPr="00C431D0" w:rsidRDefault="00166AC5" w:rsidP="00C431D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999" w:type="dxa"/>
          </w:tcPr>
          <w:p w:rsidR="00166AC5" w:rsidRPr="00C431D0" w:rsidRDefault="00166AC5" w:rsidP="00C431D0">
            <w:pPr>
              <w:jc w:val="center"/>
              <w:rPr>
                <w:lang w:val="ru-RU"/>
              </w:rPr>
            </w:pPr>
            <w:r w:rsidRPr="00C431D0">
              <w:rPr>
                <w:lang w:val="ru-RU"/>
              </w:rPr>
              <w:t>-</w:t>
            </w:r>
          </w:p>
        </w:tc>
        <w:tc>
          <w:tcPr>
            <w:tcW w:w="999" w:type="dxa"/>
          </w:tcPr>
          <w:p w:rsidR="00166AC5" w:rsidRPr="00C431D0" w:rsidRDefault="00166AC5" w:rsidP="00C431D0">
            <w:pPr>
              <w:jc w:val="center"/>
              <w:rPr>
                <w:lang w:val="ru-RU"/>
              </w:rPr>
            </w:pPr>
            <w:r w:rsidRPr="00C431D0">
              <w:rPr>
                <w:lang w:val="ru-RU"/>
              </w:rPr>
              <w:t>-</w:t>
            </w:r>
          </w:p>
        </w:tc>
        <w:tc>
          <w:tcPr>
            <w:tcW w:w="1000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000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000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166AC5" w:rsidTr="00C431D0">
        <w:tc>
          <w:tcPr>
            <w:tcW w:w="2273" w:type="dxa"/>
            <w:vMerge/>
            <w:vAlign w:val="center"/>
          </w:tcPr>
          <w:p w:rsidR="00166AC5" w:rsidRPr="00C431D0" w:rsidRDefault="00166AC5" w:rsidP="00C431D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999" w:type="dxa"/>
          </w:tcPr>
          <w:p w:rsidR="00166AC5" w:rsidRPr="00C431D0" w:rsidRDefault="00166AC5" w:rsidP="00C431D0">
            <w:pPr>
              <w:jc w:val="center"/>
              <w:rPr>
                <w:lang w:val="ru-RU"/>
              </w:rPr>
            </w:pPr>
            <w:r w:rsidRPr="00C431D0">
              <w:rPr>
                <w:lang w:val="ru-RU"/>
              </w:rPr>
              <w:t>-</w:t>
            </w:r>
          </w:p>
        </w:tc>
        <w:tc>
          <w:tcPr>
            <w:tcW w:w="999" w:type="dxa"/>
          </w:tcPr>
          <w:p w:rsidR="00166AC5" w:rsidRPr="00C431D0" w:rsidRDefault="00166AC5" w:rsidP="00C431D0">
            <w:pPr>
              <w:jc w:val="center"/>
              <w:rPr>
                <w:lang w:val="ru-RU"/>
              </w:rPr>
            </w:pPr>
            <w:r w:rsidRPr="00C431D0">
              <w:rPr>
                <w:lang w:val="ru-RU"/>
              </w:rPr>
              <w:t>-</w:t>
            </w:r>
          </w:p>
        </w:tc>
        <w:tc>
          <w:tcPr>
            <w:tcW w:w="1000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000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000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166AC5" w:rsidTr="00C431D0">
        <w:tc>
          <w:tcPr>
            <w:tcW w:w="2273" w:type="dxa"/>
            <w:vMerge/>
            <w:vAlign w:val="center"/>
          </w:tcPr>
          <w:p w:rsidR="00166AC5" w:rsidRPr="00C431D0" w:rsidRDefault="00166AC5" w:rsidP="00C431D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</w:rPr>
            </w:pPr>
            <w:r w:rsidRPr="00C431D0">
              <w:rPr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99" w:type="dxa"/>
          </w:tcPr>
          <w:p w:rsidR="00166AC5" w:rsidRPr="00C431D0" w:rsidRDefault="00166AC5" w:rsidP="00C431D0">
            <w:pPr>
              <w:jc w:val="center"/>
              <w:rPr>
                <w:lang w:val="ru-RU"/>
              </w:rPr>
            </w:pPr>
            <w:r w:rsidRPr="00C431D0">
              <w:rPr>
                <w:lang w:val="ru-RU"/>
              </w:rPr>
              <w:t>-</w:t>
            </w:r>
          </w:p>
        </w:tc>
        <w:tc>
          <w:tcPr>
            <w:tcW w:w="999" w:type="dxa"/>
          </w:tcPr>
          <w:p w:rsidR="00166AC5" w:rsidRPr="00C431D0" w:rsidRDefault="00166AC5" w:rsidP="00C431D0">
            <w:pPr>
              <w:jc w:val="center"/>
              <w:rPr>
                <w:lang w:val="ru-RU"/>
              </w:rPr>
            </w:pPr>
            <w:r w:rsidRPr="00C431D0">
              <w:rPr>
                <w:lang w:val="ru-RU"/>
              </w:rPr>
              <w:t>-</w:t>
            </w:r>
          </w:p>
        </w:tc>
        <w:tc>
          <w:tcPr>
            <w:tcW w:w="1000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000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000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166AC5" w:rsidTr="00C431D0">
        <w:tc>
          <w:tcPr>
            <w:tcW w:w="2273" w:type="dxa"/>
            <w:vMerge/>
            <w:vAlign w:val="center"/>
          </w:tcPr>
          <w:p w:rsidR="00166AC5" w:rsidRPr="00C431D0" w:rsidRDefault="00166AC5" w:rsidP="00C431D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99" w:type="dxa"/>
          </w:tcPr>
          <w:p w:rsidR="00166AC5" w:rsidRPr="00C431D0" w:rsidRDefault="00166AC5" w:rsidP="00C431D0">
            <w:pPr>
              <w:jc w:val="center"/>
              <w:rPr>
                <w:lang w:val="ru-RU"/>
              </w:rPr>
            </w:pPr>
            <w:r w:rsidRPr="00C431D0">
              <w:rPr>
                <w:lang w:val="ru-RU"/>
              </w:rPr>
              <w:t>-</w:t>
            </w:r>
          </w:p>
        </w:tc>
        <w:tc>
          <w:tcPr>
            <w:tcW w:w="999" w:type="dxa"/>
          </w:tcPr>
          <w:p w:rsidR="00166AC5" w:rsidRPr="00C431D0" w:rsidRDefault="00166AC5" w:rsidP="00C431D0">
            <w:pPr>
              <w:jc w:val="center"/>
              <w:rPr>
                <w:lang w:val="ru-RU"/>
              </w:rPr>
            </w:pPr>
            <w:r w:rsidRPr="00C431D0">
              <w:rPr>
                <w:lang w:val="ru-RU"/>
              </w:rPr>
              <w:t>-</w:t>
            </w:r>
          </w:p>
        </w:tc>
        <w:tc>
          <w:tcPr>
            <w:tcW w:w="1000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000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000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166AC5" w:rsidTr="00C431D0">
        <w:tc>
          <w:tcPr>
            <w:tcW w:w="2273" w:type="dxa"/>
            <w:vMerge w:val="restart"/>
            <w:vAlign w:val="center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</w:rPr>
            </w:pPr>
            <w:r w:rsidRPr="00C431D0">
              <w:rPr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972" w:type="dxa"/>
            <w:vAlign w:val="center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99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999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000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000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000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166AC5" w:rsidTr="00C431D0">
        <w:tc>
          <w:tcPr>
            <w:tcW w:w="2273" w:type="dxa"/>
            <w:vMerge/>
            <w:vAlign w:val="center"/>
          </w:tcPr>
          <w:p w:rsidR="00166AC5" w:rsidRPr="00C431D0" w:rsidRDefault="00166AC5" w:rsidP="00C431D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99" w:type="dxa"/>
          </w:tcPr>
          <w:p w:rsidR="00166AC5" w:rsidRPr="00C431D0" w:rsidRDefault="00166AC5" w:rsidP="00C431D0">
            <w:pPr>
              <w:jc w:val="center"/>
              <w:rPr>
                <w:lang w:val="ru-RU"/>
              </w:rPr>
            </w:pPr>
            <w:r w:rsidRPr="00C431D0">
              <w:rPr>
                <w:lang w:val="ru-RU"/>
              </w:rPr>
              <w:t>-</w:t>
            </w:r>
          </w:p>
        </w:tc>
        <w:tc>
          <w:tcPr>
            <w:tcW w:w="999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000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000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000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166AC5" w:rsidTr="00C431D0">
        <w:tc>
          <w:tcPr>
            <w:tcW w:w="2273" w:type="dxa"/>
            <w:vMerge/>
            <w:vAlign w:val="center"/>
          </w:tcPr>
          <w:p w:rsidR="00166AC5" w:rsidRPr="00C431D0" w:rsidRDefault="00166AC5" w:rsidP="00C431D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99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999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000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000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000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166AC5" w:rsidTr="00C431D0">
        <w:tc>
          <w:tcPr>
            <w:tcW w:w="2273" w:type="dxa"/>
            <w:vMerge w:val="restart"/>
            <w:vAlign w:val="center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</w:rPr>
            </w:pPr>
            <w:r w:rsidRPr="00C431D0">
              <w:rPr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972" w:type="dxa"/>
            <w:vAlign w:val="center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99" w:type="dxa"/>
          </w:tcPr>
          <w:p w:rsidR="00166AC5" w:rsidRPr="00C431D0" w:rsidRDefault="00166AC5" w:rsidP="00C431D0">
            <w:pPr>
              <w:jc w:val="center"/>
              <w:rPr>
                <w:lang w:val="ru-RU"/>
              </w:rPr>
            </w:pPr>
            <w:r w:rsidRPr="00C431D0">
              <w:rPr>
                <w:lang w:val="ru-RU"/>
              </w:rPr>
              <w:t>-</w:t>
            </w:r>
          </w:p>
        </w:tc>
        <w:tc>
          <w:tcPr>
            <w:tcW w:w="999" w:type="dxa"/>
          </w:tcPr>
          <w:p w:rsidR="00166AC5" w:rsidRPr="00C431D0" w:rsidRDefault="00166AC5" w:rsidP="00C431D0">
            <w:pPr>
              <w:jc w:val="center"/>
              <w:rPr>
                <w:lang w:val="ru-RU"/>
              </w:rPr>
            </w:pPr>
            <w:r w:rsidRPr="00C431D0">
              <w:rPr>
                <w:lang w:val="ru-RU"/>
              </w:rPr>
              <w:t>-</w:t>
            </w:r>
          </w:p>
        </w:tc>
        <w:tc>
          <w:tcPr>
            <w:tcW w:w="1000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000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000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166AC5" w:rsidTr="00C431D0">
        <w:tc>
          <w:tcPr>
            <w:tcW w:w="2273" w:type="dxa"/>
            <w:vMerge/>
            <w:vAlign w:val="center"/>
          </w:tcPr>
          <w:p w:rsidR="00166AC5" w:rsidRPr="00C431D0" w:rsidRDefault="00166AC5" w:rsidP="00C431D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99" w:type="dxa"/>
          </w:tcPr>
          <w:p w:rsidR="00166AC5" w:rsidRPr="00C431D0" w:rsidRDefault="00166AC5" w:rsidP="00C431D0">
            <w:pPr>
              <w:jc w:val="center"/>
              <w:rPr>
                <w:lang w:val="ru-RU"/>
              </w:rPr>
            </w:pPr>
            <w:r w:rsidRPr="00C431D0">
              <w:rPr>
                <w:lang w:val="ru-RU"/>
              </w:rPr>
              <w:t>-</w:t>
            </w:r>
          </w:p>
        </w:tc>
        <w:tc>
          <w:tcPr>
            <w:tcW w:w="999" w:type="dxa"/>
          </w:tcPr>
          <w:p w:rsidR="00166AC5" w:rsidRPr="00C431D0" w:rsidRDefault="00166AC5" w:rsidP="00C431D0">
            <w:pPr>
              <w:jc w:val="center"/>
              <w:rPr>
                <w:lang w:val="ru-RU"/>
              </w:rPr>
            </w:pPr>
            <w:r w:rsidRPr="00C431D0">
              <w:rPr>
                <w:lang w:val="ru-RU"/>
              </w:rPr>
              <w:t>-</w:t>
            </w:r>
          </w:p>
        </w:tc>
        <w:tc>
          <w:tcPr>
            <w:tcW w:w="1000" w:type="dxa"/>
          </w:tcPr>
          <w:p w:rsidR="00166AC5" w:rsidRPr="00C431D0" w:rsidRDefault="00166AC5" w:rsidP="00C431D0">
            <w:pPr>
              <w:jc w:val="center"/>
              <w:rPr>
                <w:lang w:val="ru-RU"/>
              </w:rPr>
            </w:pPr>
            <w:r w:rsidRPr="00C431D0">
              <w:rPr>
                <w:lang w:val="ru-RU"/>
              </w:rPr>
              <w:t>-</w:t>
            </w:r>
          </w:p>
        </w:tc>
        <w:tc>
          <w:tcPr>
            <w:tcW w:w="1000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000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166AC5" w:rsidTr="00C431D0">
        <w:tc>
          <w:tcPr>
            <w:tcW w:w="2273" w:type="dxa"/>
            <w:vMerge/>
            <w:vAlign w:val="center"/>
          </w:tcPr>
          <w:p w:rsidR="00166AC5" w:rsidRPr="00C431D0" w:rsidRDefault="00166AC5" w:rsidP="00C431D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99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999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000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000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000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166AC5" w:rsidTr="00C431D0">
        <w:tc>
          <w:tcPr>
            <w:tcW w:w="2273" w:type="dxa"/>
            <w:vAlign w:val="center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  <w:lang w:val="ru-RU"/>
              </w:rPr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1972" w:type="dxa"/>
            <w:vAlign w:val="center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  <w:lang w:val="ru-RU"/>
              </w:rPr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999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999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000" w:type="dxa"/>
          </w:tcPr>
          <w:p w:rsidR="00166AC5" w:rsidRPr="00C431D0" w:rsidRDefault="00166AC5" w:rsidP="00C431D0">
            <w:pPr>
              <w:jc w:val="center"/>
              <w:rPr>
                <w:lang w:val="ru-RU"/>
              </w:rPr>
            </w:pPr>
            <w:r w:rsidRPr="00C431D0">
              <w:rPr>
                <w:lang w:val="ru-RU"/>
              </w:rPr>
              <w:t>-</w:t>
            </w:r>
          </w:p>
        </w:tc>
        <w:tc>
          <w:tcPr>
            <w:tcW w:w="1000" w:type="dxa"/>
          </w:tcPr>
          <w:p w:rsidR="00166AC5" w:rsidRPr="00C431D0" w:rsidRDefault="00166AC5" w:rsidP="00C431D0">
            <w:pPr>
              <w:jc w:val="center"/>
              <w:rPr>
                <w:lang w:val="ru-RU"/>
              </w:rPr>
            </w:pPr>
            <w:r w:rsidRPr="00C431D0">
              <w:rPr>
                <w:lang w:val="ru-RU"/>
              </w:rPr>
              <w:t>-</w:t>
            </w:r>
          </w:p>
        </w:tc>
        <w:tc>
          <w:tcPr>
            <w:tcW w:w="1000" w:type="dxa"/>
          </w:tcPr>
          <w:p w:rsidR="00166AC5" w:rsidRPr="00C431D0" w:rsidRDefault="00166AC5" w:rsidP="00C431D0">
            <w:pPr>
              <w:jc w:val="center"/>
              <w:rPr>
                <w:lang w:val="ru-RU"/>
              </w:rPr>
            </w:pPr>
            <w:r w:rsidRPr="00C431D0">
              <w:rPr>
                <w:lang w:val="ru-RU"/>
              </w:rPr>
              <w:t>-</w:t>
            </w:r>
          </w:p>
        </w:tc>
      </w:tr>
      <w:tr w:rsidR="00166AC5" w:rsidTr="00C431D0">
        <w:tc>
          <w:tcPr>
            <w:tcW w:w="2273" w:type="dxa"/>
            <w:vMerge w:val="restart"/>
            <w:vAlign w:val="center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</w:rPr>
            </w:pPr>
            <w:r w:rsidRPr="00C431D0">
              <w:rPr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972" w:type="dxa"/>
            <w:vAlign w:val="center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</w:rPr>
            </w:pPr>
            <w:r w:rsidRPr="00C431D0"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9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999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000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000" w:type="dxa"/>
          </w:tcPr>
          <w:p w:rsidR="00166AC5" w:rsidRPr="00C431D0" w:rsidRDefault="00166AC5" w:rsidP="00C431D0">
            <w:pPr>
              <w:jc w:val="center"/>
              <w:rPr>
                <w:lang w:val="ru-RU"/>
              </w:rPr>
            </w:pPr>
            <w:r w:rsidRPr="00C431D0">
              <w:rPr>
                <w:lang w:val="ru-RU"/>
              </w:rPr>
              <w:t>-</w:t>
            </w:r>
          </w:p>
        </w:tc>
        <w:tc>
          <w:tcPr>
            <w:tcW w:w="1000" w:type="dxa"/>
          </w:tcPr>
          <w:p w:rsidR="00166AC5" w:rsidRPr="00C431D0" w:rsidRDefault="00166AC5" w:rsidP="00C431D0">
            <w:pPr>
              <w:jc w:val="center"/>
              <w:rPr>
                <w:lang w:val="ru-RU"/>
              </w:rPr>
            </w:pPr>
            <w:r w:rsidRPr="00C431D0">
              <w:rPr>
                <w:lang w:val="ru-RU"/>
              </w:rPr>
              <w:t>-</w:t>
            </w:r>
          </w:p>
        </w:tc>
      </w:tr>
      <w:tr w:rsidR="00166AC5" w:rsidTr="00C431D0">
        <w:tc>
          <w:tcPr>
            <w:tcW w:w="2273" w:type="dxa"/>
            <w:vMerge/>
            <w:vAlign w:val="center"/>
          </w:tcPr>
          <w:p w:rsidR="00166AC5" w:rsidRPr="00C431D0" w:rsidRDefault="00166AC5" w:rsidP="00C431D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99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999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000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000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000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66AC5" w:rsidTr="00C431D0">
        <w:tc>
          <w:tcPr>
            <w:tcW w:w="2273" w:type="dxa"/>
            <w:vAlign w:val="center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</w:rPr>
            </w:pPr>
            <w:r w:rsidRPr="00C431D0"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972" w:type="dxa"/>
            <w:vAlign w:val="center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</w:rPr>
            </w:pPr>
            <w:r w:rsidRPr="00C431D0">
              <w:rPr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999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999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000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000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000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166AC5" w:rsidTr="00C431D0">
        <w:tc>
          <w:tcPr>
            <w:tcW w:w="2273" w:type="dxa"/>
            <w:vAlign w:val="center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  <w:lang w:val="ru-RU"/>
              </w:rPr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972" w:type="dxa"/>
            <w:vAlign w:val="center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  <w:lang w:val="ru-RU"/>
              </w:rPr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999" w:type="dxa"/>
          </w:tcPr>
          <w:p w:rsidR="00166AC5" w:rsidRPr="00C431D0" w:rsidRDefault="00166AC5" w:rsidP="00C431D0">
            <w:pPr>
              <w:jc w:val="center"/>
              <w:rPr>
                <w:lang w:val="ru-RU"/>
              </w:rPr>
            </w:pPr>
            <w:r w:rsidRPr="00C431D0">
              <w:rPr>
                <w:lang w:val="ru-RU"/>
              </w:rPr>
              <w:t>-</w:t>
            </w:r>
          </w:p>
        </w:tc>
        <w:tc>
          <w:tcPr>
            <w:tcW w:w="999" w:type="dxa"/>
          </w:tcPr>
          <w:p w:rsidR="00166AC5" w:rsidRPr="00C431D0" w:rsidRDefault="00166AC5" w:rsidP="00C431D0">
            <w:pPr>
              <w:jc w:val="center"/>
              <w:rPr>
                <w:lang w:val="ru-RU"/>
              </w:rPr>
            </w:pPr>
            <w:r w:rsidRPr="00C431D0">
              <w:rPr>
                <w:lang w:val="ru-RU"/>
              </w:rPr>
              <w:t>-</w:t>
            </w:r>
          </w:p>
        </w:tc>
        <w:tc>
          <w:tcPr>
            <w:tcW w:w="1000" w:type="dxa"/>
          </w:tcPr>
          <w:p w:rsidR="00166AC5" w:rsidRPr="00C431D0" w:rsidRDefault="00166AC5" w:rsidP="00C431D0">
            <w:pPr>
              <w:jc w:val="center"/>
              <w:rPr>
                <w:lang w:val="ru-RU"/>
              </w:rPr>
            </w:pPr>
            <w:r w:rsidRPr="00C431D0">
              <w:rPr>
                <w:lang w:val="ru-RU"/>
              </w:rPr>
              <w:t>-</w:t>
            </w:r>
          </w:p>
        </w:tc>
        <w:tc>
          <w:tcPr>
            <w:tcW w:w="1000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000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166AC5" w:rsidTr="00C431D0">
        <w:tc>
          <w:tcPr>
            <w:tcW w:w="2273" w:type="dxa"/>
            <w:vAlign w:val="center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</w:rPr>
            </w:pPr>
            <w:r w:rsidRPr="00C431D0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72" w:type="dxa"/>
            <w:vAlign w:val="center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</w:rPr>
            </w:pPr>
            <w:r w:rsidRPr="00C431D0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9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999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000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000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000" w:type="dxa"/>
          </w:tcPr>
          <w:p w:rsidR="00166AC5" w:rsidRDefault="00166AC5" w:rsidP="00C431D0">
            <w:pPr>
              <w:jc w:val="center"/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</w:tbl>
    <w:p w:rsidR="00166AC5" w:rsidRDefault="00166AC5" w:rsidP="000C6BAC">
      <w:pPr>
        <w:spacing w:after="0"/>
        <w:ind w:firstLine="708"/>
        <w:rPr>
          <w:b/>
          <w:color w:val="000000"/>
          <w:sz w:val="24"/>
          <w:szCs w:val="24"/>
          <w:lang w:val="ru-RU"/>
        </w:rPr>
      </w:pPr>
    </w:p>
    <w:p w:rsidR="00166AC5" w:rsidRDefault="00166AC5" w:rsidP="005F6FA9">
      <w:pPr>
        <w:spacing w:after="0"/>
        <w:ind w:firstLine="708"/>
        <w:jc w:val="center"/>
        <w:rPr>
          <w:b/>
          <w:color w:val="000000"/>
          <w:sz w:val="24"/>
          <w:szCs w:val="24"/>
          <w:lang w:val="ru-RU"/>
        </w:rPr>
      </w:pPr>
    </w:p>
    <w:p w:rsidR="00166AC5" w:rsidRDefault="00166AC5" w:rsidP="00A263D2">
      <w:pPr>
        <w:jc w:val="center"/>
        <w:rPr>
          <w:b/>
          <w:bCs/>
          <w:color w:val="000000"/>
          <w:sz w:val="24"/>
          <w:szCs w:val="24"/>
          <w:lang w:val="ru-RU"/>
        </w:rPr>
      </w:pPr>
      <w:r w:rsidRPr="005A3B34">
        <w:rPr>
          <w:b/>
          <w:bCs/>
          <w:color w:val="000000"/>
          <w:sz w:val="24"/>
          <w:szCs w:val="24"/>
          <w:lang w:val="ru-RU"/>
        </w:rPr>
        <w:t>Учебный план основного общего образования (пятидневная неделя)</w:t>
      </w:r>
    </w:p>
    <w:tbl>
      <w:tblPr>
        <w:tblW w:w="101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3"/>
        <w:gridCol w:w="2015"/>
        <w:gridCol w:w="991"/>
        <w:gridCol w:w="991"/>
        <w:gridCol w:w="991"/>
        <w:gridCol w:w="991"/>
        <w:gridCol w:w="991"/>
        <w:gridCol w:w="945"/>
      </w:tblGrid>
      <w:tr w:rsidR="00166AC5" w:rsidTr="006F40FE">
        <w:tc>
          <w:tcPr>
            <w:tcW w:w="2273" w:type="dxa"/>
            <w:vMerge w:val="restart"/>
          </w:tcPr>
          <w:p w:rsidR="00166AC5" w:rsidRPr="00C431D0" w:rsidRDefault="00166AC5" w:rsidP="00774CEC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431D0">
              <w:rPr>
                <w:b/>
                <w:bCs/>
                <w:color w:val="000000"/>
                <w:sz w:val="24"/>
                <w:szCs w:val="24"/>
                <w:lang w:val="ru-RU"/>
              </w:rPr>
              <w:t>Предметные области</w:t>
            </w:r>
          </w:p>
        </w:tc>
        <w:tc>
          <w:tcPr>
            <w:tcW w:w="2015" w:type="dxa"/>
            <w:vMerge w:val="restart"/>
          </w:tcPr>
          <w:p w:rsidR="00166AC5" w:rsidRPr="00C431D0" w:rsidRDefault="00166AC5" w:rsidP="00774CEC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431D0">
              <w:rPr>
                <w:b/>
                <w:bCs/>
                <w:color w:val="000000"/>
                <w:sz w:val="24"/>
                <w:szCs w:val="24"/>
                <w:lang w:val="ru-RU"/>
              </w:rPr>
              <w:t>Учебные предметы</w:t>
            </w:r>
          </w:p>
        </w:tc>
        <w:tc>
          <w:tcPr>
            <w:tcW w:w="5900" w:type="dxa"/>
            <w:gridSpan w:val="6"/>
          </w:tcPr>
          <w:p w:rsidR="00166AC5" w:rsidRDefault="00166AC5">
            <w:pPr>
              <w:spacing w:before="0" w:beforeAutospacing="0" w:after="0" w:afterAutospacing="0"/>
            </w:pPr>
            <w:r w:rsidRPr="00C431D0">
              <w:rPr>
                <w:b/>
                <w:bCs/>
                <w:color w:val="000000"/>
                <w:sz w:val="24"/>
                <w:szCs w:val="24"/>
                <w:lang w:val="ru-RU"/>
              </w:rPr>
              <w:t>Количество часов в неделю</w:t>
            </w:r>
          </w:p>
        </w:tc>
      </w:tr>
      <w:tr w:rsidR="00166AC5" w:rsidTr="006F40FE">
        <w:tc>
          <w:tcPr>
            <w:tcW w:w="2273" w:type="dxa"/>
            <w:vMerge/>
          </w:tcPr>
          <w:p w:rsidR="00166AC5" w:rsidRPr="00C431D0" w:rsidRDefault="00166AC5" w:rsidP="00774CEC">
            <w:pPr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5" w:type="dxa"/>
            <w:vMerge/>
          </w:tcPr>
          <w:p w:rsidR="00166AC5" w:rsidRPr="00C431D0" w:rsidRDefault="00166AC5" w:rsidP="00774CEC">
            <w:pPr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166AC5" w:rsidRPr="00C431D0" w:rsidRDefault="00166AC5" w:rsidP="00C431D0">
            <w:pPr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431D0">
              <w:rPr>
                <w:b/>
                <w:bCs/>
                <w:color w:val="000000"/>
                <w:sz w:val="24"/>
                <w:szCs w:val="24"/>
              </w:rPr>
              <w:t xml:space="preserve">V </w:t>
            </w:r>
          </w:p>
          <w:p w:rsidR="00166AC5" w:rsidRPr="00254EF6" w:rsidRDefault="00166AC5" w:rsidP="00C431D0">
            <w:pPr>
              <w:spacing w:before="0" w:beforeAutospacing="0" w:after="0" w:afterAutospacing="0"/>
            </w:pPr>
            <w:r w:rsidRPr="00C431D0"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91" w:type="dxa"/>
          </w:tcPr>
          <w:p w:rsidR="00166AC5" w:rsidRPr="00254EF6" w:rsidRDefault="00166AC5" w:rsidP="0003501B">
            <w:r w:rsidRPr="00C431D0">
              <w:rPr>
                <w:b/>
                <w:bCs/>
                <w:color w:val="000000"/>
                <w:sz w:val="24"/>
                <w:szCs w:val="24"/>
              </w:rPr>
              <w:t>VI класс</w:t>
            </w:r>
          </w:p>
        </w:tc>
        <w:tc>
          <w:tcPr>
            <w:tcW w:w="991" w:type="dxa"/>
          </w:tcPr>
          <w:p w:rsidR="00166AC5" w:rsidRPr="00254EF6" w:rsidRDefault="00166AC5" w:rsidP="0003501B">
            <w:r w:rsidRPr="00C431D0">
              <w:rPr>
                <w:b/>
                <w:bCs/>
                <w:color w:val="000000"/>
                <w:sz w:val="24"/>
                <w:szCs w:val="24"/>
              </w:rPr>
              <w:t>VII класс</w:t>
            </w:r>
          </w:p>
        </w:tc>
        <w:tc>
          <w:tcPr>
            <w:tcW w:w="991" w:type="dxa"/>
          </w:tcPr>
          <w:p w:rsidR="00166AC5" w:rsidRPr="00C431D0" w:rsidRDefault="00166AC5" w:rsidP="00774CEC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C431D0">
              <w:rPr>
                <w:b/>
                <w:bCs/>
                <w:color w:val="000000"/>
                <w:sz w:val="24"/>
                <w:szCs w:val="24"/>
              </w:rPr>
              <w:t>VIII класс</w:t>
            </w:r>
          </w:p>
        </w:tc>
        <w:tc>
          <w:tcPr>
            <w:tcW w:w="991" w:type="dxa"/>
          </w:tcPr>
          <w:p w:rsidR="00166AC5" w:rsidRPr="00C431D0" w:rsidRDefault="00166AC5" w:rsidP="00774CEC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431D0">
              <w:rPr>
                <w:b/>
                <w:bCs/>
                <w:color w:val="000000"/>
                <w:sz w:val="24"/>
                <w:szCs w:val="24"/>
              </w:rPr>
              <w:t xml:space="preserve">IX </w:t>
            </w:r>
            <w:r w:rsidRPr="00C431D0">
              <w:rPr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945" w:type="dxa"/>
          </w:tcPr>
          <w:p w:rsidR="00166AC5" w:rsidRPr="006B1876" w:rsidRDefault="00166AC5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6B1876">
              <w:rPr>
                <w:b/>
                <w:lang w:val="ru-RU"/>
              </w:rPr>
              <w:t>Всего</w:t>
            </w:r>
          </w:p>
        </w:tc>
      </w:tr>
      <w:tr w:rsidR="00166AC5" w:rsidTr="006F40FE">
        <w:tc>
          <w:tcPr>
            <w:tcW w:w="10188" w:type="dxa"/>
            <w:gridSpan w:val="8"/>
          </w:tcPr>
          <w:p w:rsidR="00166AC5" w:rsidRDefault="00166AC5">
            <w:pPr>
              <w:spacing w:before="0" w:beforeAutospacing="0" w:after="0" w:afterAutospacing="0"/>
            </w:pPr>
            <w:r w:rsidRPr="00C431D0">
              <w:rPr>
                <w:b/>
                <w:bCs/>
                <w:color w:val="000000"/>
                <w:sz w:val="24"/>
                <w:szCs w:val="24"/>
                <w:lang w:val="ru-RU"/>
              </w:rPr>
              <w:t>Обязательная часть</w:t>
            </w:r>
          </w:p>
        </w:tc>
      </w:tr>
      <w:tr w:rsidR="00166AC5" w:rsidTr="006F40FE">
        <w:tc>
          <w:tcPr>
            <w:tcW w:w="2273" w:type="dxa"/>
            <w:vMerge w:val="restart"/>
            <w:vAlign w:val="center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</w:rPr>
            </w:pPr>
            <w:r w:rsidRPr="00C431D0">
              <w:rPr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015" w:type="dxa"/>
            <w:vAlign w:val="center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166AC5" w:rsidRPr="006B1876" w:rsidRDefault="00166AC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 w:rsidR="00166AC5" w:rsidTr="006F40FE">
        <w:tc>
          <w:tcPr>
            <w:tcW w:w="2273" w:type="dxa"/>
            <w:vMerge/>
            <w:vAlign w:val="center"/>
          </w:tcPr>
          <w:p w:rsidR="00166AC5" w:rsidRPr="00C431D0" w:rsidRDefault="00166AC5" w:rsidP="00C431D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166AC5" w:rsidRPr="006B1876" w:rsidRDefault="00166AC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166AC5" w:rsidTr="006F40FE">
        <w:tc>
          <w:tcPr>
            <w:tcW w:w="2273" w:type="dxa"/>
            <w:vAlign w:val="center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</w:rPr>
            </w:pPr>
            <w:r w:rsidRPr="00C431D0">
              <w:rPr>
                <w:color w:val="000000"/>
                <w:sz w:val="24"/>
                <w:szCs w:val="24"/>
              </w:rPr>
              <w:t>Иностранные языки</w:t>
            </w:r>
          </w:p>
        </w:tc>
        <w:tc>
          <w:tcPr>
            <w:tcW w:w="2015" w:type="dxa"/>
            <w:vAlign w:val="center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</w:rPr>
            </w:pPr>
            <w:r w:rsidRPr="00C431D0">
              <w:rPr>
                <w:color w:val="000000"/>
                <w:sz w:val="24"/>
                <w:szCs w:val="24"/>
              </w:rPr>
              <w:t>Иностранный язык (</w:t>
            </w:r>
            <w:r w:rsidRPr="00C431D0">
              <w:rPr>
                <w:color w:val="000000"/>
                <w:sz w:val="24"/>
                <w:szCs w:val="24"/>
                <w:lang w:val="ru-RU"/>
              </w:rPr>
              <w:t>немецкий</w:t>
            </w:r>
            <w:r w:rsidRPr="00C431D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166AC5" w:rsidRPr="006B1876" w:rsidRDefault="00166AC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166AC5" w:rsidTr="006F40FE">
        <w:tc>
          <w:tcPr>
            <w:tcW w:w="2273" w:type="dxa"/>
            <w:vMerge w:val="restart"/>
            <w:vAlign w:val="center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</w:rPr>
            </w:pPr>
            <w:r w:rsidRPr="00C431D0">
              <w:rPr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15" w:type="dxa"/>
            <w:vAlign w:val="center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</w:rPr>
            </w:pPr>
            <w:r w:rsidRPr="00C431D0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945" w:type="dxa"/>
          </w:tcPr>
          <w:p w:rsidR="00166AC5" w:rsidRPr="006B1876" w:rsidRDefault="00166AC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166AC5" w:rsidTr="006F40FE">
        <w:tc>
          <w:tcPr>
            <w:tcW w:w="2273" w:type="dxa"/>
            <w:vMerge/>
            <w:vAlign w:val="center"/>
          </w:tcPr>
          <w:p w:rsidR="00166AC5" w:rsidRPr="00C431D0" w:rsidRDefault="00166AC5" w:rsidP="00C431D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166AC5" w:rsidRPr="006B1876" w:rsidRDefault="00166AC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166AC5" w:rsidTr="006F40FE">
        <w:tc>
          <w:tcPr>
            <w:tcW w:w="2273" w:type="dxa"/>
            <w:vMerge/>
            <w:vAlign w:val="center"/>
          </w:tcPr>
          <w:p w:rsidR="00166AC5" w:rsidRPr="00C431D0" w:rsidRDefault="00166AC5" w:rsidP="00C431D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166AC5" w:rsidRPr="006B1876" w:rsidRDefault="00166AC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166AC5" w:rsidTr="006F40FE">
        <w:tc>
          <w:tcPr>
            <w:tcW w:w="2273" w:type="dxa"/>
            <w:vMerge/>
            <w:vAlign w:val="center"/>
          </w:tcPr>
          <w:p w:rsidR="00166AC5" w:rsidRPr="00C431D0" w:rsidRDefault="00166AC5" w:rsidP="00C431D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</w:rPr>
            </w:pPr>
            <w:r w:rsidRPr="00C431D0">
              <w:rPr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166AC5" w:rsidRPr="006B1876" w:rsidRDefault="00166AC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166AC5" w:rsidTr="006F40FE">
        <w:tc>
          <w:tcPr>
            <w:tcW w:w="2273" w:type="dxa"/>
            <w:vMerge/>
            <w:vAlign w:val="center"/>
          </w:tcPr>
          <w:p w:rsidR="00166AC5" w:rsidRPr="00C431D0" w:rsidRDefault="00166AC5" w:rsidP="00C431D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166AC5" w:rsidRPr="006B1876" w:rsidRDefault="00166AC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166AC5" w:rsidTr="006F40FE">
        <w:tc>
          <w:tcPr>
            <w:tcW w:w="2273" w:type="dxa"/>
            <w:vMerge w:val="restart"/>
            <w:vAlign w:val="center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</w:rPr>
            </w:pPr>
            <w:r w:rsidRPr="00C431D0">
              <w:rPr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015" w:type="dxa"/>
            <w:vAlign w:val="center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945" w:type="dxa"/>
          </w:tcPr>
          <w:p w:rsidR="00166AC5" w:rsidRPr="006B1876" w:rsidRDefault="00166AC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10,5</w:t>
            </w:r>
          </w:p>
        </w:tc>
      </w:tr>
      <w:tr w:rsidR="00166AC5" w:rsidTr="006F40FE">
        <w:tc>
          <w:tcPr>
            <w:tcW w:w="2273" w:type="dxa"/>
            <w:vMerge/>
            <w:vAlign w:val="center"/>
          </w:tcPr>
          <w:p w:rsidR="00166AC5" w:rsidRPr="00C431D0" w:rsidRDefault="00166AC5" w:rsidP="00C431D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166AC5" w:rsidRPr="006B1876" w:rsidRDefault="00166AC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166AC5" w:rsidTr="006F40FE">
        <w:tc>
          <w:tcPr>
            <w:tcW w:w="2273" w:type="dxa"/>
            <w:vMerge/>
            <w:vAlign w:val="center"/>
          </w:tcPr>
          <w:p w:rsidR="00166AC5" w:rsidRPr="00C431D0" w:rsidRDefault="00166AC5" w:rsidP="00C431D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166AC5" w:rsidRPr="006B1876" w:rsidRDefault="00166AC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166AC5" w:rsidTr="006F40FE">
        <w:tc>
          <w:tcPr>
            <w:tcW w:w="2273" w:type="dxa"/>
            <w:vMerge w:val="restart"/>
            <w:vAlign w:val="center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</w:rPr>
            </w:pPr>
            <w:r w:rsidRPr="00C431D0">
              <w:rPr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015" w:type="dxa"/>
            <w:vAlign w:val="center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166AC5" w:rsidRPr="006B1876" w:rsidRDefault="00166AC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166AC5" w:rsidTr="006F40FE">
        <w:tc>
          <w:tcPr>
            <w:tcW w:w="2273" w:type="dxa"/>
            <w:vMerge/>
            <w:vAlign w:val="center"/>
          </w:tcPr>
          <w:p w:rsidR="00166AC5" w:rsidRPr="00C431D0" w:rsidRDefault="00166AC5" w:rsidP="00C431D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166AC5" w:rsidRPr="006B1876" w:rsidRDefault="00166AC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166AC5" w:rsidTr="006F40FE">
        <w:tc>
          <w:tcPr>
            <w:tcW w:w="2273" w:type="dxa"/>
            <w:vMerge/>
            <w:vAlign w:val="center"/>
          </w:tcPr>
          <w:p w:rsidR="00166AC5" w:rsidRPr="00C431D0" w:rsidRDefault="00166AC5" w:rsidP="00C431D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166AC5" w:rsidRPr="006B1876" w:rsidRDefault="00166AC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166AC5" w:rsidTr="006B1876">
        <w:tc>
          <w:tcPr>
            <w:tcW w:w="2273" w:type="dxa"/>
            <w:vAlign w:val="center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  <w:lang w:val="ru-RU"/>
              </w:rPr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015" w:type="dxa"/>
            <w:vAlign w:val="center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  <w:lang w:val="ru-RU"/>
              </w:rPr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991" w:type="dxa"/>
            <w:vAlign w:val="center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991" w:type="dxa"/>
            <w:vAlign w:val="center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991" w:type="dxa"/>
            <w:vAlign w:val="center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945" w:type="dxa"/>
            <w:vAlign w:val="center"/>
          </w:tcPr>
          <w:p w:rsidR="00166AC5" w:rsidRPr="006B1876" w:rsidRDefault="00166AC5" w:rsidP="006B1876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166AC5" w:rsidTr="006F40FE">
        <w:tc>
          <w:tcPr>
            <w:tcW w:w="2273" w:type="dxa"/>
            <w:vMerge w:val="restart"/>
            <w:vAlign w:val="center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</w:rPr>
            </w:pPr>
            <w:r w:rsidRPr="00C431D0">
              <w:rPr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015" w:type="dxa"/>
            <w:vAlign w:val="center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</w:rPr>
            </w:pPr>
            <w:r w:rsidRPr="00C431D0"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945" w:type="dxa"/>
          </w:tcPr>
          <w:p w:rsidR="00166AC5" w:rsidRPr="006B1876" w:rsidRDefault="00166AC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166AC5" w:rsidTr="006F40FE">
        <w:tc>
          <w:tcPr>
            <w:tcW w:w="2273" w:type="dxa"/>
            <w:vMerge/>
            <w:vAlign w:val="center"/>
          </w:tcPr>
          <w:p w:rsidR="00166AC5" w:rsidRPr="00C431D0" w:rsidRDefault="00166AC5" w:rsidP="00C431D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945" w:type="dxa"/>
          </w:tcPr>
          <w:p w:rsidR="00166AC5" w:rsidRPr="006B1876" w:rsidRDefault="00166AC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166AC5" w:rsidTr="006F40FE">
        <w:tc>
          <w:tcPr>
            <w:tcW w:w="2273" w:type="dxa"/>
            <w:vAlign w:val="center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</w:rPr>
            </w:pPr>
            <w:r w:rsidRPr="00C431D0"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015" w:type="dxa"/>
            <w:vAlign w:val="center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</w:rPr>
            </w:pPr>
            <w:r w:rsidRPr="00C431D0">
              <w:rPr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166AC5" w:rsidRPr="006B1876" w:rsidRDefault="00166AC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166AC5" w:rsidTr="006F40FE">
        <w:tc>
          <w:tcPr>
            <w:tcW w:w="2273" w:type="dxa"/>
            <w:vAlign w:val="center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  <w:lang w:val="ru-RU"/>
              </w:rPr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015" w:type="dxa"/>
            <w:vAlign w:val="center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  <w:lang w:val="ru-RU"/>
              </w:rPr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991" w:type="dxa"/>
          </w:tcPr>
          <w:p w:rsidR="00166AC5" w:rsidRPr="00C431D0" w:rsidRDefault="00166AC5" w:rsidP="00C431D0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166AC5" w:rsidRPr="00C431D0" w:rsidRDefault="00166AC5" w:rsidP="00C431D0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166AC5" w:rsidRPr="00C431D0" w:rsidRDefault="00166AC5" w:rsidP="00C431D0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166AC5" w:rsidRPr="006B1876" w:rsidRDefault="00166AC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166AC5" w:rsidTr="006F40FE">
        <w:tc>
          <w:tcPr>
            <w:tcW w:w="2273" w:type="dxa"/>
            <w:vAlign w:val="center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</w:rPr>
            </w:pPr>
            <w:r w:rsidRPr="00C431D0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015" w:type="dxa"/>
            <w:vAlign w:val="center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</w:rPr>
            </w:pPr>
            <w:r w:rsidRPr="00C431D0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1" w:type="dxa"/>
          </w:tcPr>
          <w:p w:rsidR="00166AC5" w:rsidRPr="00C431D0" w:rsidRDefault="00166AC5" w:rsidP="0003501B">
            <w:pPr>
              <w:rPr>
                <w:sz w:val="24"/>
                <w:szCs w:val="24"/>
                <w:lang w:val="ru-RU"/>
              </w:rPr>
            </w:pPr>
            <w:r w:rsidRPr="00C431D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1" w:type="dxa"/>
          </w:tcPr>
          <w:p w:rsidR="00166AC5" w:rsidRPr="00C431D0" w:rsidRDefault="00166AC5" w:rsidP="0003501B">
            <w:pPr>
              <w:rPr>
                <w:sz w:val="24"/>
                <w:szCs w:val="24"/>
                <w:lang w:val="ru-RU"/>
              </w:rPr>
            </w:pPr>
            <w:r w:rsidRPr="00C431D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1" w:type="dxa"/>
          </w:tcPr>
          <w:p w:rsidR="00166AC5" w:rsidRPr="00C431D0" w:rsidRDefault="00166AC5" w:rsidP="0003501B">
            <w:pPr>
              <w:rPr>
                <w:sz w:val="24"/>
                <w:szCs w:val="24"/>
                <w:lang w:val="ru-RU"/>
              </w:rPr>
            </w:pPr>
            <w:r w:rsidRPr="00C431D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1" w:type="dxa"/>
          </w:tcPr>
          <w:p w:rsidR="00166AC5" w:rsidRPr="00C431D0" w:rsidRDefault="00166AC5" w:rsidP="0003501B">
            <w:pPr>
              <w:rPr>
                <w:sz w:val="24"/>
                <w:szCs w:val="24"/>
                <w:lang w:val="ru-RU"/>
              </w:rPr>
            </w:pPr>
            <w:r w:rsidRPr="00C431D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1" w:type="dxa"/>
          </w:tcPr>
          <w:p w:rsidR="00166AC5" w:rsidRPr="00C431D0" w:rsidRDefault="00166AC5" w:rsidP="0003501B">
            <w:pPr>
              <w:rPr>
                <w:sz w:val="24"/>
                <w:szCs w:val="24"/>
                <w:lang w:val="ru-RU"/>
              </w:rPr>
            </w:pPr>
            <w:r w:rsidRPr="00C431D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45" w:type="dxa"/>
          </w:tcPr>
          <w:p w:rsidR="00166AC5" w:rsidRPr="006B1876" w:rsidRDefault="00166AC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166AC5" w:rsidTr="006F40FE">
        <w:tc>
          <w:tcPr>
            <w:tcW w:w="4288" w:type="dxa"/>
            <w:gridSpan w:val="2"/>
            <w:vAlign w:val="center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1" w:type="dxa"/>
          </w:tcPr>
          <w:p w:rsidR="00166AC5" w:rsidRPr="00C431D0" w:rsidRDefault="00166AC5" w:rsidP="0003501B">
            <w:pPr>
              <w:rPr>
                <w:lang w:val="ru-RU"/>
              </w:rPr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991" w:type="dxa"/>
          </w:tcPr>
          <w:p w:rsidR="00166AC5" w:rsidRPr="00C431D0" w:rsidRDefault="00166AC5" w:rsidP="0003501B">
            <w:pPr>
              <w:rPr>
                <w:lang w:val="ru-RU"/>
              </w:rPr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991" w:type="dxa"/>
          </w:tcPr>
          <w:p w:rsidR="00166AC5" w:rsidRPr="00C431D0" w:rsidRDefault="00166AC5" w:rsidP="0003501B">
            <w:pPr>
              <w:rPr>
                <w:lang w:val="ru-RU"/>
              </w:rPr>
            </w:pPr>
            <w:r w:rsidRPr="00C431D0">
              <w:rPr>
                <w:color w:val="000000"/>
                <w:sz w:val="24"/>
                <w:szCs w:val="24"/>
              </w:rPr>
              <w:t>3</w:t>
            </w:r>
            <w:r w:rsidRPr="00C431D0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1" w:type="dxa"/>
          </w:tcPr>
          <w:p w:rsidR="00166AC5" w:rsidRPr="00C431D0" w:rsidRDefault="00166AC5" w:rsidP="0003501B">
            <w:pPr>
              <w:rPr>
                <w:lang w:val="ru-RU"/>
              </w:rPr>
            </w:pPr>
            <w:r w:rsidRPr="00C431D0">
              <w:rPr>
                <w:color w:val="000000"/>
                <w:sz w:val="24"/>
                <w:szCs w:val="24"/>
              </w:rPr>
              <w:t>3</w:t>
            </w:r>
            <w:r w:rsidRPr="00C431D0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32,5</w:t>
            </w:r>
          </w:p>
        </w:tc>
        <w:tc>
          <w:tcPr>
            <w:tcW w:w="945" w:type="dxa"/>
          </w:tcPr>
          <w:p w:rsidR="00166AC5" w:rsidRPr="006B1876" w:rsidRDefault="00166AC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153,5</w:t>
            </w:r>
          </w:p>
        </w:tc>
      </w:tr>
      <w:tr w:rsidR="00166AC5" w:rsidRPr="00E540AC" w:rsidTr="006F40FE">
        <w:tc>
          <w:tcPr>
            <w:tcW w:w="10188" w:type="dxa"/>
            <w:gridSpan w:val="8"/>
            <w:vAlign w:val="center"/>
          </w:tcPr>
          <w:p w:rsidR="00166AC5" w:rsidRPr="00E540AC" w:rsidRDefault="00166AC5">
            <w:pPr>
              <w:spacing w:before="0" w:beforeAutospacing="0" w:after="0" w:afterAutospacing="0"/>
              <w:rPr>
                <w:lang w:val="ru-RU"/>
              </w:rPr>
            </w:pPr>
            <w:r w:rsidRPr="00C431D0">
              <w:rPr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166AC5" w:rsidTr="006F40FE">
        <w:tc>
          <w:tcPr>
            <w:tcW w:w="4288" w:type="dxa"/>
            <w:gridSpan w:val="2"/>
            <w:vAlign w:val="center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  <w:lang w:val="ru-RU"/>
              </w:rPr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991" w:type="dxa"/>
          </w:tcPr>
          <w:p w:rsidR="00166AC5" w:rsidRPr="00C431D0" w:rsidRDefault="00166AC5" w:rsidP="0003501B">
            <w:pPr>
              <w:rPr>
                <w:lang w:val="ru-RU"/>
              </w:rPr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1" w:type="dxa"/>
          </w:tcPr>
          <w:p w:rsidR="00166AC5" w:rsidRPr="00C431D0" w:rsidRDefault="00166AC5" w:rsidP="0003501B">
            <w:pPr>
              <w:rPr>
                <w:lang w:val="ru-RU"/>
              </w:rPr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1" w:type="dxa"/>
          </w:tcPr>
          <w:p w:rsidR="00166AC5" w:rsidRPr="00C431D0" w:rsidRDefault="00166AC5" w:rsidP="0003501B">
            <w:pPr>
              <w:rPr>
                <w:lang w:val="ru-RU"/>
              </w:rPr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1" w:type="dxa"/>
          </w:tcPr>
          <w:p w:rsidR="00166AC5" w:rsidRPr="00C431D0" w:rsidRDefault="00166AC5" w:rsidP="0003501B">
            <w:pPr>
              <w:rPr>
                <w:lang w:val="ru-RU"/>
              </w:rPr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1" w:type="dxa"/>
          </w:tcPr>
          <w:p w:rsidR="00166AC5" w:rsidRPr="006B1876" w:rsidRDefault="00166AC5" w:rsidP="0003501B">
            <w:r w:rsidRPr="006B1876">
              <w:rPr>
                <w:sz w:val="24"/>
                <w:szCs w:val="24"/>
              </w:rPr>
              <w:t>0,5</w:t>
            </w:r>
          </w:p>
        </w:tc>
        <w:tc>
          <w:tcPr>
            <w:tcW w:w="945" w:type="dxa"/>
          </w:tcPr>
          <w:p w:rsidR="00166AC5" w:rsidRPr="006B1876" w:rsidRDefault="00166AC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3,5</w:t>
            </w:r>
          </w:p>
        </w:tc>
      </w:tr>
      <w:tr w:rsidR="00166AC5" w:rsidTr="006F40FE">
        <w:tc>
          <w:tcPr>
            <w:tcW w:w="4288" w:type="dxa"/>
            <w:gridSpan w:val="2"/>
            <w:vAlign w:val="center"/>
          </w:tcPr>
          <w:p w:rsidR="00166AC5" w:rsidRPr="00C431D0" w:rsidRDefault="00166AC5" w:rsidP="0003501B">
            <w:pPr>
              <w:rPr>
                <w:lang w:val="ru-RU"/>
              </w:rPr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Православная культура Смоленской земли</w:t>
            </w:r>
          </w:p>
        </w:tc>
        <w:tc>
          <w:tcPr>
            <w:tcW w:w="991" w:type="dxa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  <w:lang w:val="ru-RU"/>
              </w:rPr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  <w:lang w:val="ru-RU"/>
              </w:rPr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  <w:lang w:val="ru-RU"/>
              </w:rPr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  <w:lang w:val="ru-RU"/>
              </w:rPr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1" w:type="dxa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5" w:type="dxa"/>
          </w:tcPr>
          <w:p w:rsidR="00166AC5" w:rsidRPr="006B1876" w:rsidRDefault="00166AC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66AC5" w:rsidTr="006F40FE">
        <w:tc>
          <w:tcPr>
            <w:tcW w:w="4288" w:type="dxa"/>
            <w:gridSpan w:val="2"/>
            <w:vAlign w:val="center"/>
          </w:tcPr>
          <w:p w:rsidR="00166AC5" w:rsidRPr="00BD4357" w:rsidRDefault="00166AC5" w:rsidP="0003501B">
            <w:pPr>
              <w:rPr>
                <w:lang w:val="ru-RU"/>
              </w:rPr>
            </w:pPr>
            <w:r w:rsidRPr="00BD4357">
              <w:rPr>
                <w:lang w:val="ru-RU"/>
              </w:rPr>
              <w:t>Биология</w:t>
            </w:r>
          </w:p>
        </w:tc>
        <w:tc>
          <w:tcPr>
            <w:tcW w:w="991" w:type="dxa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  <w:lang w:val="ru-RU"/>
              </w:rPr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1" w:type="dxa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  <w:lang w:val="ru-RU"/>
              </w:rPr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  <w:lang w:val="ru-RU"/>
              </w:rPr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  <w:lang w:val="ru-RU"/>
              </w:rPr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5" w:type="dxa"/>
          </w:tcPr>
          <w:p w:rsidR="00166AC5" w:rsidRPr="006B1876" w:rsidRDefault="00166AC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66AC5" w:rsidTr="006F40FE">
        <w:tc>
          <w:tcPr>
            <w:tcW w:w="4288" w:type="dxa"/>
            <w:gridSpan w:val="2"/>
            <w:vAlign w:val="center"/>
          </w:tcPr>
          <w:p w:rsidR="00166AC5" w:rsidRPr="00BD4357" w:rsidRDefault="00166AC5" w:rsidP="0003501B">
            <w:pPr>
              <w:rPr>
                <w:lang w:val="ru-RU"/>
              </w:rPr>
            </w:pPr>
            <w:r w:rsidRPr="00BD4357">
              <w:rPr>
                <w:lang w:val="ru-RU"/>
              </w:rPr>
              <w:t>Информатика</w:t>
            </w:r>
          </w:p>
        </w:tc>
        <w:tc>
          <w:tcPr>
            <w:tcW w:w="991" w:type="dxa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  <w:lang w:val="ru-RU"/>
              </w:rPr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  <w:lang w:val="ru-RU"/>
              </w:rPr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  <w:lang w:val="ru-RU"/>
              </w:rPr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1" w:type="dxa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  <w:lang w:val="ru-RU"/>
              </w:rPr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5" w:type="dxa"/>
          </w:tcPr>
          <w:p w:rsidR="00166AC5" w:rsidRPr="006B1876" w:rsidRDefault="00166AC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66AC5" w:rsidTr="006F40FE">
        <w:tc>
          <w:tcPr>
            <w:tcW w:w="4288" w:type="dxa"/>
            <w:gridSpan w:val="2"/>
            <w:vAlign w:val="center"/>
          </w:tcPr>
          <w:p w:rsidR="00166AC5" w:rsidRPr="00BD4357" w:rsidRDefault="00166AC5" w:rsidP="0003501B">
            <w:p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991" w:type="dxa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945" w:type="dxa"/>
          </w:tcPr>
          <w:p w:rsidR="00166AC5" w:rsidRPr="006B1876" w:rsidRDefault="00166AC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  <w:tr w:rsidR="00166AC5" w:rsidTr="006F40FE">
        <w:tc>
          <w:tcPr>
            <w:tcW w:w="4288" w:type="dxa"/>
            <w:gridSpan w:val="2"/>
            <w:vAlign w:val="center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</w:rPr>
            </w:pPr>
            <w:r w:rsidRPr="00C431D0">
              <w:rPr>
                <w:b/>
                <w:bCs/>
                <w:color w:val="000000"/>
                <w:sz w:val="24"/>
                <w:szCs w:val="24"/>
              </w:rPr>
              <w:t>Всего в неделю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945" w:type="dxa"/>
          </w:tcPr>
          <w:p w:rsidR="00166AC5" w:rsidRPr="006B1876" w:rsidRDefault="00166AC5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6B1876">
              <w:rPr>
                <w:b/>
                <w:lang w:val="ru-RU"/>
              </w:rPr>
              <w:t>157</w:t>
            </w:r>
          </w:p>
        </w:tc>
      </w:tr>
      <w:tr w:rsidR="00166AC5" w:rsidTr="006F40FE">
        <w:tc>
          <w:tcPr>
            <w:tcW w:w="4288" w:type="dxa"/>
            <w:gridSpan w:val="2"/>
            <w:vAlign w:val="center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  <w:lang w:val="ru-RU"/>
              </w:rPr>
            </w:pPr>
            <w:r w:rsidRPr="00C431D0">
              <w:rPr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991" w:type="dxa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</w:rPr>
            </w:pPr>
            <w:r w:rsidRPr="00C431D0">
              <w:rPr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945" w:type="dxa"/>
          </w:tcPr>
          <w:p w:rsidR="00166AC5" w:rsidRPr="006B1876" w:rsidRDefault="00166AC5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6B1876">
              <w:rPr>
                <w:b/>
                <w:lang w:val="ru-RU"/>
              </w:rPr>
              <w:t>157</w:t>
            </w:r>
          </w:p>
        </w:tc>
      </w:tr>
      <w:tr w:rsidR="00166AC5" w:rsidTr="006F40FE">
        <w:tc>
          <w:tcPr>
            <w:tcW w:w="4288" w:type="dxa"/>
            <w:gridSpan w:val="2"/>
            <w:vAlign w:val="center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</w:rPr>
            </w:pPr>
            <w:r w:rsidRPr="00C431D0">
              <w:rPr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45" w:type="dxa"/>
          </w:tcPr>
          <w:p w:rsidR="00166AC5" w:rsidRPr="006B1876" w:rsidRDefault="00166AC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</w:tr>
      <w:tr w:rsidR="00166AC5" w:rsidTr="006F40FE">
        <w:tc>
          <w:tcPr>
            <w:tcW w:w="4288" w:type="dxa"/>
            <w:gridSpan w:val="2"/>
            <w:vAlign w:val="center"/>
          </w:tcPr>
          <w:p w:rsidR="00166AC5" w:rsidRPr="00C431D0" w:rsidRDefault="00166AC5" w:rsidP="0003501B">
            <w:pPr>
              <w:rPr>
                <w:lang w:val="ru-RU"/>
              </w:rPr>
            </w:pPr>
            <w:r w:rsidRPr="00C431D0">
              <w:rPr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1020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1088</w:t>
            </w:r>
          </w:p>
        </w:tc>
        <w:tc>
          <w:tcPr>
            <w:tcW w:w="991" w:type="dxa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</w:rPr>
            </w:pPr>
            <w:r w:rsidRPr="00C431D0">
              <w:rPr>
                <w:color w:val="000000"/>
                <w:sz w:val="24"/>
                <w:szCs w:val="24"/>
              </w:rPr>
              <w:t>1122</w:t>
            </w:r>
          </w:p>
        </w:tc>
        <w:tc>
          <w:tcPr>
            <w:tcW w:w="991" w:type="dxa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</w:rPr>
            </w:pPr>
            <w:r w:rsidRPr="00C431D0">
              <w:rPr>
                <w:color w:val="000000"/>
                <w:sz w:val="24"/>
                <w:szCs w:val="24"/>
              </w:rPr>
              <w:t>1122</w:t>
            </w:r>
          </w:p>
        </w:tc>
        <w:tc>
          <w:tcPr>
            <w:tcW w:w="945" w:type="dxa"/>
          </w:tcPr>
          <w:p w:rsidR="00166AC5" w:rsidRPr="006B1876" w:rsidRDefault="00166AC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5338</w:t>
            </w:r>
          </w:p>
        </w:tc>
      </w:tr>
      <w:tr w:rsidR="00166AC5" w:rsidTr="006F40FE">
        <w:tc>
          <w:tcPr>
            <w:tcW w:w="10188" w:type="dxa"/>
            <w:gridSpan w:val="8"/>
            <w:vAlign w:val="center"/>
          </w:tcPr>
          <w:p w:rsidR="00166AC5" w:rsidRDefault="00166AC5">
            <w:pPr>
              <w:spacing w:before="0" w:beforeAutospacing="0" w:after="0" w:afterAutospacing="0"/>
            </w:pPr>
            <w:r w:rsidRPr="00C431D0">
              <w:rPr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</w:tr>
      <w:tr w:rsidR="00166AC5" w:rsidTr="006F40FE">
        <w:tc>
          <w:tcPr>
            <w:tcW w:w="4288" w:type="dxa"/>
            <w:gridSpan w:val="2"/>
            <w:vAlign w:val="center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166AC5" w:rsidRPr="006B1876" w:rsidRDefault="00166AC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166AC5" w:rsidTr="006F40FE">
        <w:tc>
          <w:tcPr>
            <w:tcW w:w="4288" w:type="dxa"/>
            <w:gridSpan w:val="2"/>
            <w:vAlign w:val="center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Россия – мои горизонты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166AC5" w:rsidRPr="00DD1077" w:rsidRDefault="00166AC5" w:rsidP="0003501B">
            <w:r w:rsidRPr="00C431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166AC5" w:rsidRPr="006B1876" w:rsidRDefault="00166AC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166AC5" w:rsidTr="006F40FE">
        <w:tc>
          <w:tcPr>
            <w:tcW w:w="4288" w:type="dxa"/>
            <w:gridSpan w:val="2"/>
            <w:vAlign w:val="center"/>
          </w:tcPr>
          <w:p w:rsidR="00166AC5" w:rsidRPr="00C431D0" w:rsidRDefault="00166AC5" w:rsidP="0003501B">
            <w:pPr>
              <w:rPr>
                <w:lang w:val="ru-RU"/>
              </w:rPr>
            </w:pPr>
            <w:r w:rsidRPr="00CF7D9A">
              <w:rPr>
                <w:sz w:val="24"/>
                <w:szCs w:val="24"/>
                <w:lang w:val="ru-RU"/>
              </w:rPr>
              <w:t>Основы финансовой грамотности</w:t>
            </w:r>
          </w:p>
        </w:tc>
        <w:tc>
          <w:tcPr>
            <w:tcW w:w="991" w:type="dxa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1" w:type="dxa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1" w:type="dxa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1" w:type="dxa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45" w:type="dxa"/>
          </w:tcPr>
          <w:p w:rsidR="00166AC5" w:rsidRPr="006B1876" w:rsidRDefault="00166AC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166AC5" w:rsidTr="006F40FE">
        <w:tc>
          <w:tcPr>
            <w:tcW w:w="4288" w:type="dxa"/>
            <w:gridSpan w:val="2"/>
            <w:vAlign w:val="center"/>
          </w:tcPr>
          <w:p w:rsidR="00166AC5" w:rsidRPr="00C431D0" w:rsidRDefault="00166AC5" w:rsidP="0003501B">
            <w:pPr>
              <w:rPr>
                <w:lang w:val="ru-RU"/>
              </w:rPr>
            </w:pPr>
            <w:r w:rsidRPr="00CF7D9A">
              <w:rPr>
                <w:sz w:val="24"/>
                <w:szCs w:val="24"/>
                <w:lang w:val="ru-RU"/>
              </w:rPr>
              <w:t>Занимательная биология</w:t>
            </w:r>
          </w:p>
        </w:tc>
        <w:tc>
          <w:tcPr>
            <w:tcW w:w="991" w:type="dxa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1" w:type="dxa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1" w:type="dxa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</w:tcPr>
          <w:p w:rsidR="00166AC5" w:rsidRPr="00C431D0" w:rsidRDefault="00166AC5" w:rsidP="0003501B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45" w:type="dxa"/>
          </w:tcPr>
          <w:p w:rsidR="00166AC5" w:rsidRPr="006B1876" w:rsidRDefault="00166AC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166AC5" w:rsidTr="006F40FE">
        <w:tc>
          <w:tcPr>
            <w:tcW w:w="4288" w:type="dxa"/>
            <w:gridSpan w:val="2"/>
            <w:vAlign w:val="center"/>
          </w:tcPr>
          <w:p w:rsidR="00166AC5" w:rsidRPr="00BD4357" w:rsidRDefault="00166AC5" w:rsidP="0003501B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Читаем грамотно</w:t>
            </w:r>
          </w:p>
        </w:tc>
        <w:tc>
          <w:tcPr>
            <w:tcW w:w="991" w:type="dxa"/>
          </w:tcPr>
          <w:p w:rsidR="00166AC5" w:rsidRPr="00BD4357" w:rsidRDefault="00166AC5" w:rsidP="000350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1" w:type="dxa"/>
          </w:tcPr>
          <w:p w:rsidR="00166AC5" w:rsidRPr="00BD4357" w:rsidRDefault="00166AC5" w:rsidP="0003501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1" w:type="dxa"/>
          </w:tcPr>
          <w:p w:rsidR="00166AC5" w:rsidRPr="00BD4357" w:rsidRDefault="00166AC5" w:rsidP="0003501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1" w:type="dxa"/>
          </w:tcPr>
          <w:p w:rsidR="00166AC5" w:rsidRPr="00BD4357" w:rsidRDefault="00166AC5" w:rsidP="0003501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1" w:type="dxa"/>
          </w:tcPr>
          <w:p w:rsidR="00166AC5" w:rsidRPr="00CF7D9A" w:rsidRDefault="00166AC5" w:rsidP="0003501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45" w:type="dxa"/>
          </w:tcPr>
          <w:p w:rsidR="00166AC5" w:rsidRPr="006B1876" w:rsidRDefault="00166AC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66AC5" w:rsidTr="006F40FE">
        <w:tc>
          <w:tcPr>
            <w:tcW w:w="4288" w:type="dxa"/>
            <w:gridSpan w:val="2"/>
            <w:vAlign w:val="center"/>
          </w:tcPr>
          <w:p w:rsidR="00166AC5" w:rsidRPr="00BD4357" w:rsidRDefault="00166AC5" w:rsidP="0003501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Искусство чтения</w:t>
            </w:r>
          </w:p>
        </w:tc>
        <w:tc>
          <w:tcPr>
            <w:tcW w:w="991" w:type="dxa"/>
          </w:tcPr>
          <w:p w:rsidR="00166AC5" w:rsidRPr="00BD4357" w:rsidRDefault="00166AC5" w:rsidP="0003501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1" w:type="dxa"/>
          </w:tcPr>
          <w:p w:rsidR="00166AC5" w:rsidRPr="00BD4357" w:rsidRDefault="00166AC5" w:rsidP="0003501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1" w:type="dxa"/>
          </w:tcPr>
          <w:p w:rsidR="00166AC5" w:rsidRPr="00BD4357" w:rsidRDefault="00166AC5" w:rsidP="0003501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1" w:type="dxa"/>
          </w:tcPr>
          <w:p w:rsidR="00166AC5" w:rsidRPr="00BD4357" w:rsidRDefault="00166AC5" w:rsidP="0003501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1" w:type="dxa"/>
          </w:tcPr>
          <w:p w:rsidR="00166AC5" w:rsidRPr="00CF7D9A" w:rsidRDefault="00166AC5" w:rsidP="0003501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45" w:type="dxa"/>
          </w:tcPr>
          <w:p w:rsidR="00166AC5" w:rsidRPr="006B1876" w:rsidRDefault="00166AC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66AC5" w:rsidTr="006F40FE">
        <w:tc>
          <w:tcPr>
            <w:tcW w:w="4288" w:type="dxa"/>
            <w:gridSpan w:val="2"/>
            <w:vAlign w:val="center"/>
          </w:tcPr>
          <w:p w:rsidR="00166AC5" w:rsidRPr="00BD4357" w:rsidRDefault="00166AC5" w:rsidP="0003501B">
            <w:pPr>
              <w:rPr>
                <w:sz w:val="24"/>
                <w:szCs w:val="24"/>
                <w:lang w:val="ru-RU"/>
              </w:rPr>
            </w:pPr>
            <w:r w:rsidRPr="00BD4357">
              <w:rPr>
                <w:sz w:val="24"/>
                <w:szCs w:val="24"/>
                <w:lang w:val="ru-RU"/>
              </w:rPr>
              <w:t>Спортивные игры</w:t>
            </w:r>
          </w:p>
        </w:tc>
        <w:tc>
          <w:tcPr>
            <w:tcW w:w="991" w:type="dxa"/>
          </w:tcPr>
          <w:p w:rsidR="00166AC5" w:rsidRPr="00BD4357" w:rsidRDefault="00166AC5" w:rsidP="0003501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1" w:type="dxa"/>
          </w:tcPr>
          <w:p w:rsidR="00166AC5" w:rsidRPr="00BD4357" w:rsidRDefault="00166AC5" w:rsidP="0003501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1" w:type="dxa"/>
          </w:tcPr>
          <w:p w:rsidR="00166AC5" w:rsidRPr="00BD4357" w:rsidRDefault="00166AC5" w:rsidP="0003501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1" w:type="dxa"/>
          </w:tcPr>
          <w:p w:rsidR="00166AC5" w:rsidRPr="00BD4357" w:rsidRDefault="00166AC5" w:rsidP="0003501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1" w:type="dxa"/>
          </w:tcPr>
          <w:p w:rsidR="00166AC5" w:rsidRPr="00CF7D9A" w:rsidRDefault="00166AC5" w:rsidP="0003501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45" w:type="dxa"/>
          </w:tcPr>
          <w:p w:rsidR="00166AC5" w:rsidRPr="006B1876" w:rsidRDefault="00166AC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166AC5" w:rsidRPr="00AB2A9B" w:rsidTr="006F40FE">
        <w:tc>
          <w:tcPr>
            <w:tcW w:w="4288" w:type="dxa"/>
            <w:gridSpan w:val="2"/>
            <w:vAlign w:val="center"/>
          </w:tcPr>
          <w:p w:rsidR="00166AC5" w:rsidRPr="00BD4357" w:rsidRDefault="00166AC5" w:rsidP="0003501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Начальная военная подготовка (практические занятия)</w:t>
            </w:r>
          </w:p>
        </w:tc>
        <w:tc>
          <w:tcPr>
            <w:tcW w:w="991" w:type="dxa"/>
          </w:tcPr>
          <w:p w:rsidR="00166AC5" w:rsidRDefault="00166AC5" w:rsidP="0003501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1" w:type="dxa"/>
          </w:tcPr>
          <w:p w:rsidR="00166AC5" w:rsidRDefault="00166AC5" w:rsidP="0003501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1" w:type="dxa"/>
          </w:tcPr>
          <w:p w:rsidR="00166AC5" w:rsidRDefault="00166AC5" w:rsidP="0003501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1" w:type="dxa"/>
          </w:tcPr>
          <w:p w:rsidR="00166AC5" w:rsidRDefault="00166AC5" w:rsidP="0003501B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991" w:type="dxa"/>
          </w:tcPr>
          <w:p w:rsidR="00166AC5" w:rsidRDefault="00166AC5" w:rsidP="0003501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45" w:type="dxa"/>
          </w:tcPr>
          <w:p w:rsidR="00166AC5" w:rsidRPr="006B1876" w:rsidRDefault="00166AC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</w:tr>
      <w:tr w:rsidR="00166AC5" w:rsidTr="006F40FE">
        <w:tc>
          <w:tcPr>
            <w:tcW w:w="4288" w:type="dxa"/>
            <w:gridSpan w:val="2"/>
            <w:vAlign w:val="center"/>
          </w:tcPr>
          <w:p w:rsidR="00166AC5" w:rsidRPr="00C431D0" w:rsidRDefault="00166AC5" w:rsidP="0003501B">
            <w:pPr>
              <w:rPr>
                <w:lang w:val="ru-RU"/>
              </w:rPr>
            </w:pPr>
            <w:r w:rsidRPr="00C431D0">
              <w:rPr>
                <w:b/>
                <w:bCs/>
                <w:color w:val="000000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991" w:type="dxa"/>
          </w:tcPr>
          <w:p w:rsidR="00166AC5" w:rsidRPr="0061004C" w:rsidRDefault="00166AC5" w:rsidP="0003501B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91" w:type="dxa"/>
          </w:tcPr>
          <w:p w:rsidR="00166AC5" w:rsidRPr="0061004C" w:rsidRDefault="00166AC5" w:rsidP="0003501B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91" w:type="dxa"/>
          </w:tcPr>
          <w:p w:rsidR="00166AC5" w:rsidRPr="0061004C" w:rsidRDefault="00166AC5" w:rsidP="0003501B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91" w:type="dxa"/>
          </w:tcPr>
          <w:p w:rsidR="00166AC5" w:rsidRPr="0061004C" w:rsidRDefault="00166AC5" w:rsidP="0003501B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991" w:type="dxa"/>
          </w:tcPr>
          <w:p w:rsidR="00166AC5" w:rsidRPr="0061004C" w:rsidRDefault="00166AC5" w:rsidP="0003501B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45" w:type="dxa"/>
          </w:tcPr>
          <w:p w:rsidR="00166AC5" w:rsidRPr="006B1876" w:rsidRDefault="00166AC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17,5</w:t>
            </w:r>
          </w:p>
        </w:tc>
      </w:tr>
    </w:tbl>
    <w:p w:rsidR="00166AC5" w:rsidRPr="00774CEC" w:rsidRDefault="00166AC5" w:rsidP="00774CEC">
      <w:pPr>
        <w:rPr>
          <w:bCs/>
          <w:color w:val="000000"/>
          <w:sz w:val="24"/>
          <w:szCs w:val="24"/>
          <w:lang w:val="ru-RU"/>
        </w:rPr>
      </w:pPr>
    </w:p>
    <w:p w:rsidR="00166AC5" w:rsidRDefault="00166AC5" w:rsidP="004438BB">
      <w:pPr>
        <w:jc w:val="both"/>
        <w:rPr>
          <w:color w:val="000000"/>
          <w:sz w:val="24"/>
          <w:szCs w:val="24"/>
          <w:lang w:val="ru-RU"/>
        </w:rPr>
      </w:pPr>
      <w:r>
        <w:rPr>
          <w:lang w:val="ru-RU"/>
        </w:rPr>
        <w:t xml:space="preserve">      </w:t>
      </w:r>
      <w:r>
        <w:rPr>
          <w:color w:val="000000"/>
          <w:sz w:val="24"/>
          <w:szCs w:val="24"/>
          <w:lang w:val="ru-RU"/>
        </w:rPr>
        <w:t xml:space="preserve">Учебный план на 2024/2025 учебный год принят на заседании педагогического совета  протокол № 1 от </w:t>
      </w:r>
      <w:r>
        <w:rPr>
          <w:sz w:val="24"/>
          <w:szCs w:val="24"/>
          <w:lang w:val="ru-RU"/>
        </w:rPr>
        <w:t>30</w:t>
      </w:r>
      <w:r w:rsidRPr="004B4D6A">
        <w:rPr>
          <w:sz w:val="24"/>
          <w:szCs w:val="24"/>
          <w:lang w:val="ru-RU"/>
        </w:rPr>
        <w:t>.</w:t>
      </w:r>
      <w:r>
        <w:rPr>
          <w:color w:val="000000"/>
          <w:sz w:val="24"/>
          <w:szCs w:val="24"/>
          <w:lang w:val="ru-RU"/>
        </w:rPr>
        <w:t>08.2024.</w:t>
      </w:r>
    </w:p>
    <w:p w:rsidR="00166AC5" w:rsidRDefault="00166AC5" w:rsidP="004438BB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Родители (законные представители) ознакомлены с учебным планом на классных родительских собраниях 02.09.2024.</w:t>
      </w:r>
    </w:p>
    <w:p w:rsidR="00166AC5" w:rsidRPr="004438BB" w:rsidRDefault="00166AC5">
      <w:pPr>
        <w:rPr>
          <w:lang w:val="ru-RU"/>
        </w:rPr>
      </w:pPr>
    </w:p>
    <w:sectPr w:rsidR="00166AC5" w:rsidRPr="004438BB" w:rsidSect="00546F7A">
      <w:pgSz w:w="11907" w:h="16839"/>
      <w:pgMar w:top="1440" w:right="1440" w:bottom="89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21F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C04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44E83"/>
    <w:multiLevelType w:val="multilevel"/>
    <w:tmpl w:val="B2C4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2D74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1529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21067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96039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381D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0758C"/>
    <w:rsid w:val="00034425"/>
    <w:rsid w:val="0003501B"/>
    <w:rsid w:val="000A10F1"/>
    <w:rsid w:val="000B1E69"/>
    <w:rsid w:val="000C563C"/>
    <w:rsid w:val="000C6BAC"/>
    <w:rsid w:val="000E7E85"/>
    <w:rsid w:val="00106D50"/>
    <w:rsid w:val="00166AC5"/>
    <w:rsid w:val="00167FFA"/>
    <w:rsid w:val="00172AF7"/>
    <w:rsid w:val="00187B25"/>
    <w:rsid w:val="00195E59"/>
    <w:rsid w:val="001A009D"/>
    <w:rsid w:val="001A7789"/>
    <w:rsid w:val="0021603A"/>
    <w:rsid w:val="00254EF6"/>
    <w:rsid w:val="002619CB"/>
    <w:rsid w:val="00266510"/>
    <w:rsid w:val="00284866"/>
    <w:rsid w:val="00296A9D"/>
    <w:rsid w:val="002A226D"/>
    <w:rsid w:val="002B247F"/>
    <w:rsid w:val="002D33B1"/>
    <w:rsid w:val="002D3591"/>
    <w:rsid w:val="00316665"/>
    <w:rsid w:val="003273B0"/>
    <w:rsid w:val="0033568D"/>
    <w:rsid w:val="00340B4B"/>
    <w:rsid w:val="003514A0"/>
    <w:rsid w:val="00352685"/>
    <w:rsid w:val="003556A2"/>
    <w:rsid w:val="00363594"/>
    <w:rsid w:val="003719C5"/>
    <w:rsid w:val="003C1200"/>
    <w:rsid w:val="003C2EBB"/>
    <w:rsid w:val="003D7B14"/>
    <w:rsid w:val="003E31C2"/>
    <w:rsid w:val="0042327A"/>
    <w:rsid w:val="004252A6"/>
    <w:rsid w:val="004438BB"/>
    <w:rsid w:val="00443B93"/>
    <w:rsid w:val="00454520"/>
    <w:rsid w:val="00466996"/>
    <w:rsid w:val="004878E3"/>
    <w:rsid w:val="004A29C3"/>
    <w:rsid w:val="004A53DE"/>
    <w:rsid w:val="004A5875"/>
    <w:rsid w:val="004B4D6A"/>
    <w:rsid w:val="004C5787"/>
    <w:rsid w:val="004D2866"/>
    <w:rsid w:val="004D5701"/>
    <w:rsid w:val="004D5D2C"/>
    <w:rsid w:val="004E3D74"/>
    <w:rsid w:val="004E7134"/>
    <w:rsid w:val="004F7E17"/>
    <w:rsid w:val="005136A3"/>
    <w:rsid w:val="00517AC1"/>
    <w:rsid w:val="00546F7A"/>
    <w:rsid w:val="00571C5C"/>
    <w:rsid w:val="00595432"/>
    <w:rsid w:val="005A05CE"/>
    <w:rsid w:val="005A3B34"/>
    <w:rsid w:val="005D30E5"/>
    <w:rsid w:val="005F6FA9"/>
    <w:rsid w:val="005F744E"/>
    <w:rsid w:val="0061004C"/>
    <w:rsid w:val="0065229A"/>
    <w:rsid w:val="00653AF6"/>
    <w:rsid w:val="00673D06"/>
    <w:rsid w:val="006B1876"/>
    <w:rsid w:val="006E0A46"/>
    <w:rsid w:val="006F40FE"/>
    <w:rsid w:val="00724E31"/>
    <w:rsid w:val="00774CEC"/>
    <w:rsid w:val="007A1E4A"/>
    <w:rsid w:val="007C4756"/>
    <w:rsid w:val="007D0AFC"/>
    <w:rsid w:val="007D4160"/>
    <w:rsid w:val="008500C7"/>
    <w:rsid w:val="008600E3"/>
    <w:rsid w:val="00885665"/>
    <w:rsid w:val="008A5DF7"/>
    <w:rsid w:val="008A79F1"/>
    <w:rsid w:val="008B373A"/>
    <w:rsid w:val="008B543A"/>
    <w:rsid w:val="008C0EAD"/>
    <w:rsid w:val="008D0D58"/>
    <w:rsid w:val="008F4EE4"/>
    <w:rsid w:val="009556B1"/>
    <w:rsid w:val="009A3359"/>
    <w:rsid w:val="009C113A"/>
    <w:rsid w:val="009C57A0"/>
    <w:rsid w:val="00A263D2"/>
    <w:rsid w:val="00A30948"/>
    <w:rsid w:val="00A33E73"/>
    <w:rsid w:val="00A43F9A"/>
    <w:rsid w:val="00A50449"/>
    <w:rsid w:val="00A53F5D"/>
    <w:rsid w:val="00A7489E"/>
    <w:rsid w:val="00A748D3"/>
    <w:rsid w:val="00A930FC"/>
    <w:rsid w:val="00AB2A9B"/>
    <w:rsid w:val="00AB4735"/>
    <w:rsid w:val="00AB568B"/>
    <w:rsid w:val="00AD0D83"/>
    <w:rsid w:val="00AF1B13"/>
    <w:rsid w:val="00B33E5F"/>
    <w:rsid w:val="00B51BA1"/>
    <w:rsid w:val="00B73A5A"/>
    <w:rsid w:val="00B85342"/>
    <w:rsid w:val="00B911B1"/>
    <w:rsid w:val="00BB6806"/>
    <w:rsid w:val="00BC61F7"/>
    <w:rsid w:val="00BC683C"/>
    <w:rsid w:val="00BD4357"/>
    <w:rsid w:val="00BD4851"/>
    <w:rsid w:val="00C22807"/>
    <w:rsid w:val="00C4046A"/>
    <w:rsid w:val="00C431D0"/>
    <w:rsid w:val="00C55E28"/>
    <w:rsid w:val="00C6076D"/>
    <w:rsid w:val="00C62466"/>
    <w:rsid w:val="00CA0B7D"/>
    <w:rsid w:val="00CF1824"/>
    <w:rsid w:val="00CF1E5F"/>
    <w:rsid w:val="00CF5DA3"/>
    <w:rsid w:val="00CF69F7"/>
    <w:rsid w:val="00CF6E6B"/>
    <w:rsid w:val="00CF7D9A"/>
    <w:rsid w:val="00D07DD2"/>
    <w:rsid w:val="00D20700"/>
    <w:rsid w:val="00D35205"/>
    <w:rsid w:val="00D42519"/>
    <w:rsid w:val="00D53779"/>
    <w:rsid w:val="00D76687"/>
    <w:rsid w:val="00DA737C"/>
    <w:rsid w:val="00DB13A6"/>
    <w:rsid w:val="00DC625D"/>
    <w:rsid w:val="00DD1077"/>
    <w:rsid w:val="00DD59DC"/>
    <w:rsid w:val="00DF5CCB"/>
    <w:rsid w:val="00E4227D"/>
    <w:rsid w:val="00E438A1"/>
    <w:rsid w:val="00E457C7"/>
    <w:rsid w:val="00E45990"/>
    <w:rsid w:val="00E540AC"/>
    <w:rsid w:val="00E54C66"/>
    <w:rsid w:val="00E66900"/>
    <w:rsid w:val="00E813AE"/>
    <w:rsid w:val="00E81906"/>
    <w:rsid w:val="00ED0710"/>
    <w:rsid w:val="00EE17E6"/>
    <w:rsid w:val="00EF044D"/>
    <w:rsid w:val="00EF5443"/>
    <w:rsid w:val="00F01E19"/>
    <w:rsid w:val="00F04F65"/>
    <w:rsid w:val="00F075E4"/>
    <w:rsid w:val="00F12D02"/>
    <w:rsid w:val="00F147A8"/>
    <w:rsid w:val="00F32FA2"/>
    <w:rsid w:val="00F73446"/>
    <w:rsid w:val="00F82FC9"/>
    <w:rsid w:val="00FA0703"/>
    <w:rsid w:val="00FA5868"/>
    <w:rsid w:val="00FC1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Heading">
    <w:name w:val="Heading"/>
    <w:uiPriority w:val="99"/>
    <w:rsid w:val="000075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256">
    <w:name w:val="Основной текст (12)56"/>
    <w:uiPriority w:val="99"/>
    <w:rsid w:val="0000758C"/>
    <w:rPr>
      <w:rFonts w:ascii="Times New Roman" w:hAnsi="Times New Roman"/>
      <w:spacing w:val="0"/>
      <w:sz w:val="19"/>
    </w:rPr>
  </w:style>
  <w:style w:type="character" w:customStyle="1" w:styleId="1255">
    <w:name w:val="Основной текст (12)55"/>
    <w:uiPriority w:val="99"/>
    <w:rsid w:val="0000758C"/>
    <w:rPr>
      <w:rFonts w:ascii="Times New Roman" w:hAnsi="Times New Roman"/>
      <w:spacing w:val="0"/>
      <w:sz w:val="19"/>
    </w:rPr>
  </w:style>
  <w:style w:type="table" w:styleId="TableGrid">
    <w:name w:val="Table Grid"/>
    <w:basedOn w:val="TableNormal"/>
    <w:uiPriority w:val="99"/>
    <w:locked/>
    <w:rsid w:val="000C6BAC"/>
    <w:pPr>
      <w:spacing w:before="100" w:beforeAutospacing="1" w:after="100" w:afterAutospacing="1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7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310</TotalTime>
  <Pages>5</Pages>
  <Words>1612</Words>
  <Characters>9194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Ольга</cp:lastModifiedBy>
  <cp:revision>34</cp:revision>
  <cp:lastPrinted>2024-09-03T10:14:00Z</cp:lastPrinted>
  <dcterms:created xsi:type="dcterms:W3CDTF">2023-07-20T09:11:00Z</dcterms:created>
  <dcterms:modified xsi:type="dcterms:W3CDTF">2024-09-04T19:16:00Z</dcterms:modified>
</cp:coreProperties>
</file>