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38" w:rsidRDefault="00F62938" w:rsidP="006516C0">
      <w:pPr>
        <w:tabs>
          <w:tab w:val="left" w:pos="7305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color w:val="000000"/>
          <w:sz w:val="24"/>
          <w:szCs w:val="24"/>
          <w:lang w:val="ru-RU"/>
        </w:rPr>
        <w:t>Принято на педсовете</w:t>
      </w:r>
      <w:r>
        <w:rPr>
          <w:color w:val="000000"/>
          <w:sz w:val="24"/>
          <w:szCs w:val="24"/>
          <w:lang w:val="ru-RU"/>
        </w:rPr>
        <w:tab/>
        <w:t>Утверждаю</w:t>
      </w:r>
    </w:p>
    <w:p w:rsidR="00F62938" w:rsidRDefault="00F62938" w:rsidP="006516C0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Протокол</w:t>
      </w:r>
      <w:r>
        <w:rPr>
          <w:color w:val="000000"/>
          <w:sz w:val="24"/>
          <w:szCs w:val="24"/>
          <w:lang w:val="ru-RU"/>
        </w:rPr>
        <w:tab/>
        <w:t xml:space="preserve">                      </w:t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  <w:t xml:space="preserve">                        Директор школы</w:t>
      </w:r>
    </w:p>
    <w:p w:rsidR="00F62938" w:rsidRDefault="00F62938" w:rsidP="006516C0">
      <w:pPr>
        <w:tabs>
          <w:tab w:val="left" w:pos="6375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30</w:t>
      </w:r>
      <w:r w:rsidRPr="006A7083">
        <w:rPr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ru-RU"/>
        </w:rPr>
        <w:t xml:space="preserve">08.2024   г.  № 1                   </w:t>
      </w:r>
      <w:r>
        <w:rPr>
          <w:color w:val="000000"/>
          <w:sz w:val="24"/>
          <w:szCs w:val="24"/>
          <w:lang w:val="ru-RU"/>
        </w:rPr>
        <w:tab/>
        <w:t xml:space="preserve"> _________О.А.Полякова</w:t>
      </w:r>
    </w:p>
    <w:p w:rsidR="00F62938" w:rsidRDefault="00F62938" w:rsidP="006516C0">
      <w:pPr>
        <w:tabs>
          <w:tab w:val="left" w:pos="6375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30</w:t>
      </w:r>
      <w:r w:rsidRPr="006A7083">
        <w:rPr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ru-RU"/>
        </w:rPr>
        <w:t>08.2024</w:t>
      </w:r>
    </w:p>
    <w:p w:rsidR="00F62938" w:rsidRDefault="00F62938" w:rsidP="006516C0">
      <w:pPr>
        <w:tabs>
          <w:tab w:val="left" w:pos="6375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F62938" w:rsidRDefault="00F62938" w:rsidP="006516C0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F62938" w:rsidRDefault="00F62938" w:rsidP="006516C0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«Понизовская школа»</w:t>
      </w:r>
    </w:p>
    <w:p w:rsidR="00F62938" w:rsidRDefault="00F62938" w:rsidP="006516C0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p w:rsidR="00F62938" w:rsidRDefault="00F62938" w:rsidP="006516C0">
      <w:pPr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УЧЕБНЫЙ ПЛАН</w:t>
      </w:r>
    </w:p>
    <w:p w:rsidR="00F62938" w:rsidRDefault="00F62938" w:rsidP="006516C0">
      <w:pPr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(универсальный профиль)</w:t>
      </w:r>
    </w:p>
    <w:p w:rsidR="00F62938" w:rsidRDefault="00F62938" w:rsidP="006516C0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среднего общего образования</w:t>
      </w:r>
    </w:p>
    <w:p w:rsidR="00F62938" w:rsidRDefault="00F62938" w:rsidP="006516C0">
      <w:pPr>
        <w:spacing w:before="0" w:beforeAutospacing="0" w:after="0" w:afterAutospacing="0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на 2024/2025 учебный год</w:t>
      </w:r>
    </w:p>
    <w:p w:rsidR="00F62938" w:rsidRPr="004A010D" w:rsidRDefault="00F62938">
      <w:pPr>
        <w:jc w:val="center"/>
        <w:rPr>
          <w:color w:val="000000"/>
          <w:sz w:val="24"/>
          <w:szCs w:val="24"/>
          <w:lang w:val="ru-RU"/>
        </w:rPr>
      </w:pPr>
      <w:r w:rsidRPr="004A010D">
        <w:rPr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F62938" w:rsidRPr="004B6089" w:rsidRDefault="00F62938" w:rsidP="00DB4E6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</w:t>
      </w:r>
      <w:r w:rsidRPr="004A010D">
        <w:rPr>
          <w:color w:val="000000"/>
          <w:sz w:val="24"/>
          <w:szCs w:val="24"/>
          <w:lang w:val="ru-RU"/>
        </w:rPr>
        <w:t>Учебный план разработан в</w:t>
      </w:r>
      <w:r>
        <w:rPr>
          <w:color w:val="000000"/>
          <w:sz w:val="24"/>
          <w:szCs w:val="24"/>
        </w:rPr>
        <w:t> </w:t>
      </w:r>
      <w:r w:rsidRPr="004A010D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4A010D">
        <w:rPr>
          <w:color w:val="000000"/>
          <w:sz w:val="24"/>
          <w:szCs w:val="24"/>
          <w:lang w:val="ru-RU"/>
        </w:rPr>
        <w:t>требованиями ФГОС СОО, ФОП СОО, СП</w:t>
      </w:r>
      <w:r>
        <w:rPr>
          <w:color w:val="000000"/>
          <w:sz w:val="24"/>
          <w:szCs w:val="24"/>
        </w:rPr>
        <w:t> </w:t>
      </w:r>
      <w:r w:rsidRPr="004A010D">
        <w:rPr>
          <w:color w:val="000000"/>
          <w:sz w:val="24"/>
          <w:szCs w:val="24"/>
          <w:lang w:val="ru-RU"/>
        </w:rPr>
        <w:t>2.4.3648-20, СанПиН 1.2.3685-21. Количество часов по</w:t>
      </w:r>
      <w:r>
        <w:rPr>
          <w:color w:val="000000"/>
          <w:sz w:val="24"/>
          <w:szCs w:val="24"/>
        </w:rPr>
        <w:t> </w:t>
      </w:r>
      <w:r w:rsidRPr="004A010D">
        <w:rPr>
          <w:color w:val="000000"/>
          <w:sz w:val="24"/>
          <w:szCs w:val="24"/>
          <w:lang w:val="ru-RU"/>
        </w:rPr>
        <w:t>предметам рассчитано на</w:t>
      </w:r>
      <w:r>
        <w:rPr>
          <w:color w:val="000000"/>
          <w:sz w:val="24"/>
          <w:szCs w:val="24"/>
        </w:rPr>
        <w:t> </w:t>
      </w:r>
      <w:r w:rsidRPr="004A010D">
        <w:rPr>
          <w:color w:val="000000"/>
          <w:sz w:val="24"/>
          <w:szCs w:val="24"/>
          <w:lang w:val="ru-RU"/>
        </w:rPr>
        <w:t>уровень образования с</w:t>
      </w:r>
      <w:r>
        <w:rPr>
          <w:color w:val="000000"/>
          <w:sz w:val="24"/>
          <w:szCs w:val="24"/>
        </w:rPr>
        <w:t> </w:t>
      </w:r>
      <w:r w:rsidRPr="004A010D">
        <w:rPr>
          <w:color w:val="000000"/>
          <w:sz w:val="24"/>
          <w:szCs w:val="24"/>
          <w:lang w:val="ru-RU"/>
        </w:rPr>
        <w:t>учетом максимальной общей нагрузки при пятидневной учебной неделе</w:t>
      </w:r>
      <w:r>
        <w:rPr>
          <w:color w:val="000000"/>
          <w:sz w:val="24"/>
          <w:szCs w:val="24"/>
          <w:lang w:val="ru-RU"/>
        </w:rPr>
        <w:t xml:space="preserve"> </w:t>
      </w:r>
      <w:r w:rsidRPr="004B6089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> </w:t>
      </w:r>
      <w:r w:rsidRPr="004B6089">
        <w:rPr>
          <w:color w:val="000000"/>
          <w:sz w:val="24"/>
          <w:szCs w:val="24"/>
          <w:lang w:val="ru-RU"/>
        </w:rPr>
        <w:t>68</w:t>
      </w:r>
      <w:r>
        <w:rPr>
          <w:color w:val="000000"/>
          <w:sz w:val="24"/>
          <w:szCs w:val="24"/>
        </w:rPr>
        <w:t> </w:t>
      </w:r>
      <w:r w:rsidRPr="004B6089">
        <w:rPr>
          <w:color w:val="000000"/>
          <w:sz w:val="24"/>
          <w:szCs w:val="24"/>
          <w:lang w:val="ru-RU"/>
        </w:rPr>
        <w:t>учебных недель за</w:t>
      </w:r>
      <w:r>
        <w:rPr>
          <w:color w:val="000000"/>
          <w:sz w:val="24"/>
          <w:szCs w:val="24"/>
        </w:rPr>
        <w:t> </w:t>
      </w:r>
      <w:r w:rsidRPr="004B6089">
        <w:rPr>
          <w:color w:val="000000"/>
          <w:sz w:val="24"/>
          <w:szCs w:val="24"/>
          <w:lang w:val="ru-RU"/>
        </w:rPr>
        <w:t>два учебных года</w:t>
      </w:r>
      <w:r>
        <w:rPr>
          <w:color w:val="000000"/>
          <w:sz w:val="24"/>
          <w:szCs w:val="24"/>
          <w:lang w:val="ru-RU"/>
        </w:rPr>
        <w:t>.</w:t>
      </w:r>
    </w:p>
    <w:p w:rsidR="00F62938" w:rsidRDefault="00F62938" w:rsidP="00DB4E6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Учебный план:</w:t>
      </w:r>
    </w:p>
    <w:p w:rsidR="00F62938" w:rsidRDefault="00F62938" w:rsidP="00DB4E63">
      <w:pPr>
        <w:spacing w:before="0" w:beforeAutospacing="0" w:after="0" w:afterAutospacing="0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 xml:space="preserve">- </w:t>
      </w:r>
      <w:r w:rsidRPr="002A25A4">
        <w:rPr>
          <w:color w:val="000000"/>
          <w:sz w:val="24"/>
          <w:szCs w:val="24"/>
          <w:shd w:val="clear" w:color="auto" w:fill="FFFFFF"/>
          <w:lang w:val="ru-RU"/>
        </w:rPr>
        <w:t>фиксирует максимальный объем учебной нагрузки обучающихся;</w:t>
      </w:r>
    </w:p>
    <w:p w:rsidR="00F62938" w:rsidRPr="002A25A4" w:rsidRDefault="00F62938" w:rsidP="00DB4E6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Pr="002A25A4">
        <w:rPr>
          <w:color w:val="000000"/>
        </w:rPr>
        <w:t>определяет (регламентирует) перечень учебных предметов, курсов и время, отводим</w:t>
      </w:r>
      <w:r>
        <w:rPr>
          <w:color w:val="000000"/>
        </w:rPr>
        <w:t>ое на их освоение и организацию.</w:t>
      </w:r>
    </w:p>
    <w:p w:rsidR="00F62938" w:rsidRPr="002A25A4" w:rsidRDefault="00F62938" w:rsidP="00DB4E6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102666"/>
      <w:bookmarkEnd w:id="1"/>
      <w:r>
        <w:rPr>
          <w:color w:val="000000"/>
        </w:rPr>
        <w:t xml:space="preserve">      </w:t>
      </w:r>
      <w:r w:rsidRPr="002A25A4">
        <w:rPr>
          <w:color w:val="000000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F62938" w:rsidRDefault="00F62938" w:rsidP="00DB4E6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" w:name="102669"/>
      <w:bookmarkEnd w:id="2"/>
      <w:r>
        <w:rPr>
          <w:color w:val="000000"/>
        </w:rPr>
        <w:t xml:space="preserve">      </w:t>
      </w:r>
      <w:r w:rsidRPr="002A25A4">
        <w:rPr>
          <w:color w:val="000000"/>
        </w:rPr>
        <w:t>Обязательная часть учебного плана определяет состав обязательных учебных предметов, и учебное время, отводимое на их изучение</w:t>
      </w:r>
      <w:bookmarkStart w:id="3" w:name="102670"/>
      <w:bookmarkEnd w:id="3"/>
      <w:r>
        <w:rPr>
          <w:color w:val="000000"/>
        </w:rPr>
        <w:t>.</w:t>
      </w:r>
    </w:p>
    <w:p w:rsidR="00F62938" w:rsidRPr="00A50449" w:rsidRDefault="00F62938" w:rsidP="00DB4E6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</w:t>
      </w:r>
      <w:r w:rsidRPr="00A50449">
        <w:rPr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F62938" w:rsidRPr="00A50449" w:rsidRDefault="00F62938" w:rsidP="00DB4E6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 w:rsidRPr="00A50449">
        <w:rPr>
          <w:color w:val="000000"/>
          <w:sz w:val="24"/>
          <w:szCs w:val="24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МБОУ «</w:t>
      </w:r>
      <w:r>
        <w:rPr>
          <w:color w:val="000000"/>
          <w:sz w:val="24"/>
          <w:szCs w:val="24"/>
          <w:lang w:val="ru-RU"/>
        </w:rPr>
        <w:t>Понизовская школа</w:t>
      </w:r>
      <w:r w:rsidRPr="00A50449">
        <w:rPr>
          <w:color w:val="000000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:rsidR="00F62938" w:rsidRPr="0084581B" w:rsidRDefault="00F62938" w:rsidP="00DB4E63">
      <w:pPr>
        <w:spacing w:before="0" w:beforeAutospacing="0" w:after="0" w:afterAutospacing="0"/>
        <w:contextualSpacing/>
        <w:jc w:val="both"/>
        <w:rPr>
          <w:sz w:val="24"/>
          <w:szCs w:val="24"/>
          <w:lang w:val="ru-RU"/>
        </w:rPr>
      </w:pPr>
      <w:r w:rsidRPr="0084581B">
        <w:rPr>
          <w:sz w:val="24"/>
          <w:szCs w:val="24"/>
          <w:lang w:val="ru-RU"/>
        </w:rPr>
        <w:t>- химия, 10,11 классы (по 1 часу в неделю);</w:t>
      </w:r>
    </w:p>
    <w:p w:rsidR="00F62938" w:rsidRDefault="00F62938" w:rsidP="00DB4E63">
      <w:pPr>
        <w:spacing w:before="0" w:beforeAutospacing="0" w:after="0" w:afterAutospacing="0"/>
        <w:contextualSpacing/>
        <w:jc w:val="both"/>
        <w:rPr>
          <w:sz w:val="24"/>
          <w:szCs w:val="24"/>
          <w:lang w:val="ru-RU"/>
        </w:rPr>
      </w:pPr>
      <w:r w:rsidRPr="0084581B">
        <w:rPr>
          <w:sz w:val="24"/>
          <w:szCs w:val="24"/>
          <w:lang w:val="ru-RU"/>
        </w:rPr>
        <w:t>- информатика, 11 класс (1 час в неделю);</w:t>
      </w:r>
    </w:p>
    <w:p w:rsidR="00F62938" w:rsidRPr="0084581B" w:rsidRDefault="00F62938" w:rsidP="00DB4E63">
      <w:pPr>
        <w:spacing w:before="0" w:beforeAutospacing="0" w:after="0" w:afterAutospacing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русский язык, 11 класс (1 час в неделю).</w:t>
      </w:r>
    </w:p>
    <w:p w:rsidR="00F62938" w:rsidRPr="00BA29C2" w:rsidRDefault="00F62938" w:rsidP="00DB4E63">
      <w:pPr>
        <w:spacing w:before="0" w:beforeAutospacing="0" w:after="0" w:afterAutospacing="0"/>
        <w:contextualSpacing/>
        <w:jc w:val="both"/>
        <w:rPr>
          <w:sz w:val="24"/>
          <w:szCs w:val="24"/>
          <w:lang w:val="ru-RU"/>
        </w:rPr>
      </w:pPr>
      <w:r w:rsidRPr="00BA29C2">
        <w:rPr>
          <w:sz w:val="24"/>
          <w:szCs w:val="24"/>
          <w:lang w:val="ru-RU"/>
        </w:rPr>
        <w:t>- основы безопасности жизнедеятельности (учебные сборы) - 1 час в неделю.</w:t>
      </w:r>
    </w:p>
    <w:p w:rsidR="00F62938" w:rsidRPr="00830D68" w:rsidRDefault="00F62938" w:rsidP="00DB4E63">
      <w:pPr>
        <w:spacing w:before="0" w:beforeAutospacing="0" w:after="0" w:afterAutospacing="0"/>
        <w:contextualSpacing/>
        <w:jc w:val="both"/>
        <w:rPr>
          <w:sz w:val="24"/>
          <w:szCs w:val="24"/>
          <w:lang w:val="ru-RU"/>
        </w:rPr>
      </w:pPr>
      <w:r w:rsidRPr="00830D68">
        <w:rPr>
          <w:sz w:val="24"/>
          <w:szCs w:val="24"/>
          <w:lang w:val="ru-RU"/>
        </w:rPr>
        <w:t xml:space="preserve">        В соответствии с Письмом Минпросвещения России от 14.02.2023 № 03-287 в часть учебного плана, формируемую участниками образовательных отношений, включен 1 час на обязательное проведение 5-дневных учебных сборов в соответствии с образовательной программой «Начальная военная подготовка» (учебные сборы по основам военной службы).</w:t>
      </w:r>
    </w:p>
    <w:p w:rsidR="00F62938" w:rsidRPr="00A50449" w:rsidRDefault="00F62938" w:rsidP="00DB4E63">
      <w:pPr>
        <w:spacing w:before="0" w:beforeAutospacing="0" w:after="0" w:afterAutospacing="0"/>
        <w:ind w:hanging="1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</w:t>
      </w:r>
      <w:r w:rsidRPr="00A50449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К</w:t>
      </w:r>
      <w:r w:rsidRPr="00A50449">
        <w:rPr>
          <w:color w:val="000000"/>
          <w:sz w:val="24"/>
          <w:szCs w:val="24"/>
          <w:lang w:val="ru-RU"/>
        </w:rPr>
        <w:t>урсы внеурочной деятельности из перечня, предлагаемого МБОУ «</w:t>
      </w:r>
      <w:r>
        <w:rPr>
          <w:color w:val="000000"/>
          <w:sz w:val="24"/>
          <w:szCs w:val="24"/>
          <w:lang w:val="ru-RU"/>
        </w:rPr>
        <w:t>Понизовская школа</w:t>
      </w:r>
      <w:r w:rsidRPr="00A50449">
        <w:rPr>
          <w:color w:val="000000"/>
          <w:sz w:val="24"/>
          <w:szCs w:val="24"/>
          <w:lang w:val="ru-RU"/>
        </w:rPr>
        <w:t xml:space="preserve">», по выбору родителей (законных представителей) несовершеннолетних </w:t>
      </w:r>
      <w:r>
        <w:rPr>
          <w:color w:val="000000"/>
          <w:sz w:val="24"/>
          <w:szCs w:val="24"/>
          <w:lang w:val="ru-RU"/>
        </w:rPr>
        <w:t xml:space="preserve">  </w:t>
      </w:r>
      <w:r w:rsidRPr="00A50449">
        <w:rPr>
          <w:color w:val="000000"/>
          <w:sz w:val="24"/>
          <w:szCs w:val="24"/>
          <w:lang w:val="ru-RU"/>
        </w:rPr>
        <w:t>обучающихся:</w:t>
      </w:r>
    </w:p>
    <w:p w:rsidR="00F62938" w:rsidRDefault="00F62938" w:rsidP="00DB4E63">
      <w:pPr>
        <w:spacing w:before="0" w:beforeAutospacing="0" w:after="0" w:afterAutospacing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00758C">
        <w:rPr>
          <w:sz w:val="24"/>
          <w:szCs w:val="24"/>
          <w:lang w:val="ru-RU"/>
        </w:rPr>
        <w:t xml:space="preserve"> «Разговоры о важном» –</w:t>
      </w:r>
      <w:r w:rsidRPr="0000758C">
        <w:rPr>
          <w:sz w:val="24"/>
          <w:szCs w:val="24"/>
        </w:rPr>
        <w:t> </w:t>
      </w:r>
      <w:r w:rsidRPr="0000758C">
        <w:rPr>
          <w:sz w:val="24"/>
          <w:szCs w:val="24"/>
          <w:lang w:val="ru-RU"/>
        </w:rPr>
        <w:t xml:space="preserve">отводится </w:t>
      </w:r>
      <w:r>
        <w:rPr>
          <w:sz w:val="24"/>
          <w:szCs w:val="24"/>
          <w:lang w:val="ru-RU"/>
        </w:rPr>
        <w:t>1 час</w:t>
      </w:r>
      <w:r w:rsidRPr="0000758C">
        <w:rPr>
          <w:sz w:val="24"/>
          <w:szCs w:val="24"/>
          <w:lang w:val="ru-RU"/>
        </w:rPr>
        <w:t xml:space="preserve"> в неделю</w:t>
      </w:r>
      <w:r>
        <w:rPr>
          <w:sz w:val="24"/>
          <w:szCs w:val="24"/>
          <w:lang w:val="ru-RU"/>
        </w:rPr>
        <w:t>;</w:t>
      </w:r>
    </w:p>
    <w:p w:rsidR="00F62938" w:rsidRDefault="00F62938" w:rsidP="00DB4E63">
      <w:pPr>
        <w:spacing w:before="0" w:beforeAutospacing="0" w:after="0" w:afterAutospacing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Профориентационный минимум (курс «Россия - мои горизонты») -</w:t>
      </w:r>
      <w:r w:rsidRPr="00F075E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отводится 1 час в неделю.</w:t>
      </w:r>
    </w:p>
    <w:p w:rsidR="00F62938" w:rsidRPr="0000758C" w:rsidRDefault="00F62938" w:rsidP="00DB4E63">
      <w:pPr>
        <w:spacing w:before="0" w:beforeAutospacing="0" w:after="0" w:afterAutospacing="0"/>
        <w:contextualSpacing/>
        <w:jc w:val="both"/>
        <w:rPr>
          <w:sz w:val="24"/>
          <w:szCs w:val="24"/>
          <w:lang w:val="ru-RU"/>
        </w:rPr>
      </w:pPr>
    </w:p>
    <w:p w:rsidR="00F62938" w:rsidRPr="002A25A4" w:rsidRDefault="00F62938" w:rsidP="00DB4E6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</w:t>
      </w:r>
      <w:r w:rsidRPr="00CA0B7D">
        <w:rPr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F62938" w:rsidRPr="004A010D" w:rsidRDefault="00F62938" w:rsidP="00DB4E6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</w:t>
      </w:r>
      <w:r w:rsidRPr="004A010D">
        <w:rPr>
          <w:color w:val="000000"/>
          <w:sz w:val="24"/>
          <w:szCs w:val="24"/>
          <w:lang w:val="ru-RU"/>
        </w:rPr>
        <w:t>Универсальный профиль ориентирован на</w:t>
      </w:r>
      <w:r>
        <w:rPr>
          <w:color w:val="000000"/>
          <w:sz w:val="24"/>
          <w:szCs w:val="24"/>
        </w:rPr>
        <w:t> </w:t>
      </w:r>
      <w:r w:rsidRPr="004A010D">
        <w:rPr>
          <w:color w:val="000000"/>
          <w:sz w:val="24"/>
          <w:szCs w:val="24"/>
          <w:lang w:val="ru-RU"/>
        </w:rPr>
        <w:t>обучающихся, чей выбор «не</w:t>
      </w:r>
      <w:r>
        <w:rPr>
          <w:color w:val="000000"/>
          <w:sz w:val="24"/>
          <w:szCs w:val="24"/>
        </w:rPr>
        <w:t> </w:t>
      </w:r>
      <w:r w:rsidRPr="004A010D">
        <w:rPr>
          <w:color w:val="000000"/>
          <w:sz w:val="24"/>
          <w:szCs w:val="24"/>
          <w:lang w:val="ru-RU"/>
        </w:rPr>
        <w:t>вписывается» в</w:t>
      </w:r>
      <w:r>
        <w:rPr>
          <w:color w:val="000000"/>
          <w:sz w:val="24"/>
          <w:szCs w:val="24"/>
        </w:rPr>
        <w:t> </w:t>
      </w:r>
      <w:r w:rsidRPr="004A010D">
        <w:rPr>
          <w:color w:val="000000"/>
          <w:sz w:val="24"/>
          <w:szCs w:val="24"/>
          <w:lang w:val="ru-RU"/>
        </w:rPr>
        <w:t>рамки технологического, социально-экономического, естественно-научного и</w:t>
      </w:r>
      <w:r>
        <w:rPr>
          <w:color w:val="000000"/>
          <w:sz w:val="24"/>
          <w:szCs w:val="24"/>
        </w:rPr>
        <w:t> </w:t>
      </w:r>
      <w:r w:rsidRPr="004A010D">
        <w:rPr>
          <w:color w:val="000000"/>
          <w:sz w:val="24"/>
          <w:szCs w:val="24"/>
          <w:lang w:val="ru-RU"/>
        </w:rPr>
        <w:t>гуманитарного профилей.</w:t>
      </w:r>
    </w:p>
    <w:p w:rsidR="00F62938" w:rsidRDefault="00F62938" w:rsidP="00DB4E6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</w:t>
      </w:r>
      <w:r w:rsidRPr="004A010D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4A010D">
        <w:rPr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универсального профиля при пятидневной учебной неделе. По</w:t>
      </w:r>
      <w:r>
        <w:rPr>
          <w:color w:val="000000"/>
          <w:sz w:val="24"/>
          <w:szCs w:val="24"/>
        </w:rPr>
        <w:t> </w:t>
      </w:r>
      <w:r w:rsidRPr="004A010D">
        <w:rPr>
          <w:color w:val="000000"/>
          <w:sz w:val="24"/>
          <w:szCs w:val="24"/>
          <w:lang w:val="ru-RU"/>
        </w:rPr>
        <w:t>запросам обучающихся и</w:t>
      </w:r>
      <w:r>
        <w:rPr>
          <w:color w:val="000000"/>
          <w:sz w:val="24"/>
          <w:szCs w:val="24"/>
        </w:rPr>
        <w:t> </w:t>
      </w:r>
      <w:r w:rsidRPr="004A010D">
        <w:rPr>
          <w:color w:val="000000"/>
          <w:sz w:val="24"/>
          <w:szCs w:val="24"/>
          <w:lang w:val="ru-RU"/>
        </w:rPr>
        <w:t xml:space="preserve">родителей школа определила </w:t>
      </w:r>
      <w:r>
        <w:rPr>
          <w:color w:val="000000"/>
          <w:sz w:val="24"/>
          <w:szCs w:val="24"/>
          <w:lang w:val="ru-RU"/>
        </w:rPr>
        <w:t xml:space="preserve">по </w:t>
      </w:r>
      <w:r w:rsidRPr="004A010D"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</w:rPr>
        <w:t> </w:t>
      </w:r>
      <w:r w:rsidRPr="004A010D">
        <w:rPr>
          <w:color w:val="000000"/>
          <w:sz w:val="24"/>
          <w:szCs w:val="24"/>
          <w:lang w:val="ru-RU"/>
        </w:rPr>
        <w:t xml:space="preserve">предмета </w:t>
      </w:r>
      <w:r>
        <w:rPr>
          <w:color w:val="000000"/>
          <w:sz w:val="24"/>
          <w:szCs w:val="24"/>
          <w:lang w:val="ru-RU"/>
        </w:rPr>
        <w:t xml:space="preserve">в каждом классе </w:t>
      </w:r>
      <w:r w:rsidRPr="004A010D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</w:rPr>
        <w:t> </w:t>
      </w:r>
      <w:r w:rsidRPr="004A010D">
        <w:rPr>
          <w:color w:val="000000"/>
          <w:sz w:val="24"/>
          <w:szCs w:val="24"/>
          <w:lang w:val="ru-RU"/>
        </w:rPr>
        <w:t xml:space="preserve">углубленном уровне: </w:t>
      </w:r>
      <w:r>
        <w:rPr>
          <w:color w:val="000000"/>
          <w:sz w:val="24"/>
          <w:szCs w:val="24"/>
          <w:lang w:val="ru-RU"/>
        </w:rPr>
        <w:t xml:space="preserve">- 10 класс – география и химия, </w:t>
      </w:r>
    </w:p>
    <w:p w:rsidR="00F62938" w:rsidRDefault="00F62938" w:rsidP="00DB4E63">
      <w:pPr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- 11 класс - </w:t>
      </w:r>
      <w:r>
        <w:rPr>
          <w:sz w:val="24"/>
          <w:szCs w:val="24"/>
          <w:lang w:val="ru-RU"/>
        </w:rPr>
        <w:t xml:space="preserve">обществознание и </w:t>
      </w:r>
      <w:r w:rsidRPr="0077312D">
        <w:rPr>
          <w:sz w:val="24"/>
          <w:szCs w:val="24"/>
          <w:lang w:val="ru-RU"/>
        </w:rPr>
        <w:t>химия.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F62938" w:rsidRDefault="00F62938" w:rsidP="00DB4E63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</w:t>
      </w:r>
      <w:r w:rsidRPr="00CA0B7D">
        <w:rPr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color w:val="000000"/>
          <w:sz w:val="24"/>
          <w:szCs w:val="24"/>
        </w:rPr>
        <w:t> </w:t>
      </w:r>
      <w:r w:rsidRPr="00CA0B7D">
        <w:rPr>
          <w:color w:val="000000"/>
          <w:sz w:val="24"/>
          <w:szCs w:val="24"/>
          <w:lang w:val="ru-RU"/>
        </w:rPr>
        <w:t xml:space="preserve">МБОУ </w:t>
      </w:r>
      <w:r>
        <w:rPr>
          <w:color w:val="000000"/>
          <w:sz w:val="24"/>
          <w:szCs w:val="24"/>
          <w:lang w:val="ru-RU"/>
        </w:rPr>
        <w:t>«Понизовская школа»</w:t>
      </w:r>
      <w:r w:rsidRPr="00CA0B7D">
        <w:rPr>
          <w:color w:val="000000"/>
          <w:sz w:val="24"/>
          <w:szCs w:val="24"/>
          <w:lang w:val="ru-RU"/>
        </w:rPr>
        <w:t>.</w:t>
      </w:r>
    </w:p>
    <w:p w:rsidR="00F62938" w:rsidRPr="004B6089" w:rsidRDefault="00F62938" w:rsidP="005B4090">
      <w:pPr>
        <w:jc w:val="center"/>
        <w:rPr>
          <w:b/>
          <w:color w:val="000000"/>
          <w:lang w:val="ru-RU" w:eastAsia="ru-RU"/>
        </w:rPr>
      </w:pPr>
      <w:r w:rsidRPr="00FE73BD">
        <w:rPr>
          <w:b/>
          <w:color w:val="000000"/>
          <w:lang w:eastAsia="ru-RU"/>
        </w:rPr>
        <w:t xml:space="preserve">Формы промежуточной аттестации  </w:t>
      </w:r>
      <w:r>
        <w:rPr>
          <w:b/>
          <w:color w:val="000000"/>
          <w:lang w:eastAsia="ru-RU"/>
        </w:rPr>
        <w:t>10</w:t>
      </w:r>
      <w:r>
        <w:rPr>
          <w:b/>
          <w:color w:val="000000"/>
          <w:lang w:val="ru-RU" w:eastAsia="ru-RU"/>
        </w:rPr>
        <w:t>-11</w:t>
      </w:r>
      <w:r w:rsidRPr="00FE73BD">
        <w:rPr>
          <w:b/>
          <w:color w:val="000000"/>
          <w:lang w:eastAsia="ru-RU"/>
        </w:rPr>
        <w:t xml:space="preserve"> класс</w:t>
      </w:r>
      <w:r>
        <w:rPr>
          <w:b/>
          <w:color w:val="000000"/>
          <w:lang w:val="ru-RU" w:eastAsia="ru-RU"/>
        </w:rPr>
        <w:t>ы</w:t>
      </w:r>
    </w:p>
    <w:p w:rsidR="00F62938" w:rsidRPr="005B4090" w:rsidRDefault="00F62938" w:rsidP="005B4090">
      <w:pPr>
        <w:jc w:val="center"/>
        <w:rPr>
          <w:color w:val="000000"/>
          <w:sz w:val="24"/>
          <w:szCs w:val="24"/>
          <w:lang w:val="ru-RU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0"/>
        <w:gridCol w:w="3600"/>
        <w:gridCol w:w="2160"/>
        <w:gridCol w:w="1440"/>
      </w:tblGrid>
      <w:tr w:rsidR="00F62938" w:rsidRPr="00331325" w:rsidTr="00205980">
        <w:trPr>
          <w:trHeight w:val="375"/>
        </w:trPr>
        <w:tc>
          <w:tcPr>
            <w:tcW w:w="2160" w:type="dxa"/>
            <w:vMerge w:val="restart"/>
          </w:tcPr>
          <w:p w:rsidR="00F62938" w:rsidRPr="00FE73BD" w:rsidRDefault="00F62938" w:rsidP="00CB2136">
            <w:pPr>
              <w:jc w:val="center"/>
              <w:rPr>
                <w:color w:val="000000"/>
                <w:lang w:eastAsia="ru-RU"/>
              </w:rPr>
            </w:pPr>
            <w:r w:rsidRPr="00FE73BD">
              <w:rPr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3600" w:type="dxa"/>
            <w:vMerge w:val="restart"/>
          </w:tcPr>
          <w:p w:rsidR="00F62938" w:rsidRPr="00FE73BD" w:rsidRDefault="00F62938" w:rsidP="00CB2136">
            <w:pPr>
              <w:jc w:val="center"/>
              <w:rPr>
                <w:color w:val="000000"/>
                <w:lang w:eastAsia="ru-RU"/>
              </w:rPr>
            </w:pPr>
            <w:r w:rsidRPr="00FE73BD">
              <w:rPr>
                <w:color w:val="000000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</w:tcPr>
          <w:p w:rsidR="00F62938" w:rsidRPr="00DB4E63" w:rsidRDefault="00F62938" w:rsidP="00CB2136">
            <w:pPr>
              <w:jc w:val="center"/>
              <w:rPr>
                <w:lang w:val="ru-RU" w:eastAsia="ru-RU"/>
              </w:rPr>
            </w:pPr>
            <w:r>
              <w:rPr>
                <w:color w:val="000000"/>
                <w:lang w:eastAsia="ru-RU"/>
              </w:rPr>
              <w:t>Форм</w:t>
            </w:r>
            <w:r>
              <w:rPr>
                <w:color w:val="000000"/>
                <w:lang w:val="ru-RU" w:eastAsia="ru-RU"/>
              </w:rPr>
              <w:t>а</w:t>
            </w:r>
            <w:r w:rsidRPr="00DB4E63">
              <w:rPr>
                <w:color w:val="000000"/>
                <w:lang w:eastAsia="ru-RU"/>
              </w:rPr>
              <w:t xml:space="preserve"> промежуточной аттестации </w:t>
            </w:r>
          </w:p>
        </w:tc>
      </w:tr>
      <w:tr w:rsidR="00F62938" w:rsidRPr="00331325" w:rsidTr="00205980">
        <w:trPr>
          <w:trHeight w:val="135"/>
        </w:trPr>
        <w:tc>
          <w:tcPr>
            <w:tcW w:w="2160" w:type="dxa"/>
            <w:vMerge/>
          </w:tcPr>
          <w:p w:rsidR="00F62938" w:rsidRPr="00FE73BD" w:rsidRDefault="00F62938" w:rsidP="00CB213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00" w:type="dxa"/>
            <w:vMerge/>
          </w:tcPr>
          <w:p w:rsidR="00F62938" w:rsidRPr="00FE73BD" w:rsidRDefault="00F62938" w:rsidP="00CB213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60" w:type="dxa"/>
          </w:tcPr>
          <w:p w:rsidR="00F62938" w:rsidRDefault="00F62938" w:rsidP="00CB213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10 класс</w:t>
            </w:r>
            <w:r w:rsidRPr="00DB4E6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F62938" w:rsidRPr="00205980" w:rsidRDefault="00F62938" w:rsidP="00205980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 класс</w:t>
            </w:r>
          </w:p>
        </w:tc>
      </w:tr>
      <w:tr w:rsidR="00F62938" w:rsidRPr="00331325" w:rsidTr="004B6089">
        <w:tc>
          <w:tcPr>
            <w:tcW w:w="2160" w:type="dxa"/>
            <w:vMerge w:val="restart"/>
          </w:tcPr>
          <w:p w:rsidR="00F62938" w:rsidRPr="00FE73BD" w:rsidRDefault="00F62938" w:rsidP="00CB2136">
            <w:pPr>
              <w:rPr>
                <w:color w:val="000000"/>
                <w:lang w:eastAsia="ru-RU"/>
              </w:rPr>
            </w:pPr>
            <w:r w:rsidRPr="00FE73BD">
              <w:rPr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3600" w:type="dxa"/>
          </w:tcPr>
          <w:p w:rsidR="00F62938" w:rsidRPr="00FE73BD" w:rsidRDefault="00F62938" w:rsidP="00CB213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Литература</w:t>
            </w:r>
          </w:p>
        </w:tc>
        <w:tc>
          <w:tcPr>
            <w:tcW w:w="2160" w:type="dxa"/>
          </w:tcPr>
          <w:p w:rsidR="00F62938" w:rsidRPr="00FE73BD" w:rsidRDefault="00F62938" w:rsidP="00CB21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val="ru-RU" w:eastAsia="ru-RU"/>
              </w:rPr>
              <w:t>т</w:t>
            </w:r>
            <w:r w:rsidRPr="00FE73BD">
              <w:rPr>
                <w:bCs/>
                <w:color w:val="000000"/>
                <w:lang w:eastAsia="ru-RU"/>
              </w:rPr>
              <w:t>ест</w:t>
            </w:r>
          </w:p>
        </w:tc>
        <w:tc>
          <w:tcPr>
            <w:tcW w:w="1440" w:type="dxa"/>
          </w:tcPr>
          <w:p w:rsidR="00F62938" w:rsidRPr="00FE73BD" w:rsidRDefault="00F62938" w:rsidP="00590D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val="ru-RU" w:eastAsia="ru-RU"/>
              </w:rPr>
              <w:t>т</w:t>
            </w:r>
            <w:r w:rsidRPr="00FE73BD">
              <w:rPr>
                <w:bCs/>
                <w:color w:val="000000"/>
                <w:lang w:eastAsia="ru-RU"/>
              </w:rPr>
              <w:t>ест</w:t>
            </w:r>
          </w:p>
        </w:tc>
      </w:tr>
      <w:tr w:rsidR="00F62938" w:rsidRPr="00331325" w:rsidTr="004B6089">
        <w:tc>
          <w:tcPr>
            <w:tcW w:w="2160" w:type="dxa"/>
            <w:vMerge/>
            <w:vAlign w:val="center"/>
          </w:tcPr>
          <w:p w:rsidR="00F62938" w:rsidRPr="00FE73BD" w:rsidRDefault="00F62938" w:rsidP="00CB2136">
            <w:pPr>
              <w:rPr>
                <w:color w:val="000000"/>
                <w:lang w:eastAsia="ru-RU"/>
              </w:rPr>
            </w:pPr>
          </w:p>
        </w:tc>
        <w:tc>
          <w:tcPr>
            <w:tcW w:w="3600" w:type="dxa"/>
          </w:tcPr>
          <w:p w:rsidR="00F62938" w:rsidRPr="00FE73BD" w:rsidRDefault="00F62938" w:rsidP="00CB213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2160" w:type="dxa"/>
          </w:tcPr>
          <w:p w:rsidR="00F62938" w:rsidRPr="00FE73BD" w:rsidRDefault="00F62938" w:rsidP="00CB21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FE73BD">
              <w:rPr>
                <w:bCs/>
                <w:color w:val="000000"/>
                <w:lang w:eastAsia="ru-RU"/>
              </w:rPr>
              <w:t>тест</w:t>
            </w:r>
          </w:p>
        </w:tc>
        <w:tc>
          <w:tcPr>
            <w:tcW w:w="1440" w:type="dxa"/>
          </w:tcPr>
          <w:p w:rsidR="00F62938" w:rsidRPr="00FE73BD" w:rsidRDefault="00F62938" w:rsidP="00590D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FE73BD">
              <w:rPr>
                <w:bCs/>
                <w:color w:val="000000"/>
                <w:lang w:eastAsia="ru-RU"/>
              </w:rPr>
              <w:t>тест</w:t>
            </w:r>
          </w:p>
        </w:tc>
      </w:tr>
      <w:tr w:rsidR="00F62938" w:rsidRPr="00331325" w:rsidTr="004B6089">
        <w:tc>
          <w:tcPr>
            <w:tcW w:w="2160" w:type="dxa"/>
            <w:vAlign w:val="center"/>
          </w:tcPr>
          <w:p w:rsidR="00F62938" w:rsidRPr="00FE73BD" w:rsidRDefault="00F62938" w:rsidP="00CB2136">
            <w:pPr>
              <w:rPr>
                <w:color w:val="000000"/>
                <w:lang w:eastAsia="ru-RU"/>
              </w:rPr>
            </w:pPr>
            <w:r w:rsidRPr="00FE73BD">
              <w:rPr>
                <w:color w:val="000000"/>
                <w:lang w:eastAsia="ru-RU"/>
              </w:rPr>
              <w:t>Иностранный язык</w:t>
            </w:r>
          </w:p>
        </w:tc>
        <w:tc>
          <w:tcPr>
            <w:tcW w:w="3600" w:type="dxa"/>
          </w:tcPr>
          <w:p w:rsidR="00F62938" w:rsidRPr="004B6089" w:rsidRDefault="00F62938" w:rsidP="00CB2136">
            <w:pPr>
              <w:rPr>
                <w:color w:val="000000"/>
                <w:lang w:val="ru-RU" w:eastAsia="ru-RU"/>
              </w:rPr>
            </w:pPr>
            <w:r w:rsidRPr="00FE73BD">
              <w:rPr>
                <w:color w:val="000000"/>
                <w:lang w:eastAsia="ru-RU"/>
              </w:rPr>
              <w:t>Иностранный язык</w:t>
            </w:r>
            <w:r>
              <w:rPr>
                <w:color w:val="000000"/>
                <w:lang w:val="ru-RU" w:eastAsia="ru-RU"/>
              </w:rPr>
              <w:t xml:space="preserve"> (немецкий)</w:t>
            </w:r>
          </w:p>
        </w:tc>
        <w:tc>
          <w:tcPr>
            <w:tcW w:w="2160" w:type="dxa"/>
          </w:tcPr>
          <w:p w:rsidR="00F62938" w:rsidRPr="00FE73BD" w:rsidRDefault="00F62938" w:rsidP="00CB21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val="ru-RU" w:eastAsia="ru-RU"/>
              </w:rPr>
              <w:t>т</w:t>
            </w:r>
            <w:r w:rsidRPr="00FE73BD">
              <w:rPr>
                <w:bCs/>
                <w:color w:val="000000"/>
                <w:lang w:eastAsia="ru-RU"/>
              </w:rPr>
              <w:t>ест</w:t>
            </w:r>
          </w:p>
        </w:tc>
        <w:tc>
          <w:tcPr>
            <w:tcW w:w="1440" w:type="dxa"/>
          </w:tcPr>
          <w:p w:rsidR="00F62938" w:rsidRPr="00FE73BD" w:rsidRDefault="00F62938" w:rsidP="00590D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val="ru-RU" w:eastAsia="ru-RU"/>
              </w:rPr>
              <w:t>т</w:t>
            </w:r>
            <w:r w:rsidRPr="00FE73BD">
              <w:rPr>
                <w:bCs/>
                <w:color w:val="000000"/>
                <w:lang w:eastAsia="ru-RU"/>
              </w:rPr>
              <w:t>ест</w:t>
            </w:r>
          </w:p>
        </w:tc>
      </w:tr>
      <w:tr w:rsidR="00F62938" w:rsidRPr="00331325" w:rsidTr="004B6089">
        <w:trPr>
          <w:trHeight w:val="510"/>
        </w:trPr>
        <w:tc>
          <w:tcPr>
            <w:tcW w:w="2160" w:type="dxa"/>
            <w:vMerge w:val="restart"/>
          </w:tcPr>
          <w:p w:rsidR="00F62938" w:rsidRPr="00FE73BD" w:rsidRDefault="00F62938" w:rsidP="00CB2136">
            <w:pPr>
              <w:rPr>
                <w:color w:val="000000"/>
                <w:lang w:eastAsia="ru-RU"/>
              </w:rPr>
            </w:pPr>
            <w:r w:rsidRPr="00331325">
              <w:rPr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3600" w:type="dxa"/>
          </w:tcPr>
          <w:p w:rsidR="00F62938" w:rsidRPr="005B4090" w:rsidRDefault="00F62938" w:rsidP="004B6089">
            <w:pPr>
              <w:rPr>
                <w:color w:val="000000"/>
                <w:lang w:val="ru-RU" w:eastAsia="ru-RU"/>
              </w:rPr>
            </w:pPr>
            <w:r w:rsidRPr="005B4090">
              <w:rPr>
                <w:color w:val="000000"/>
                <w:lang w:val="ru-RU" w:eastAsia="ru-RU"/>
              </w:rPr>
              <w:t xml:space="preserve">Математика: алгебра и начала математического анализа, </w:t>
            </w:r>
          </w:p>
        </w:tc>
        <w:tc>
          <w:tcPr>
            <w:tcW w:w="2160" w:type="dxa"/>
          </w:tcPr>
          <w:p w:rsidR="00F62938" w:rsidRPr="00FE73BD" w:rsidRDefault="00F62938" w:rsidP="00CB21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тест</w:t>
            </w:r>
          </w:p>
        </w:tc>
        <w:tc>
          <w:tcPr>
            <w:tcW w:w="1440" w:type="dxa"/>
          </w:tcPr>
          <w:p w:rsidR="00F62938" w:rsidRPr="00FE73BD" w:rsidRDefault="00F62938" w:rsidP="00590D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тест</w:t>
            </w:r>
          </w:p>
        </w:tc>
      </w:tr>
      <w:tr w:rsidR="00F62938" w:rsidRPr="00331325" w:rsidTr="004B6089">
        <w:trPr>
          <w:trHeight w:val="330"/>
        </w:trPr>
        <w:tc>
          <w:tcPr>
            <w:tcW w:w="2160" w:type="dxa"/>
            <w:vMerge/>
          </w:tcPr>
          <w:p w:rsidR="00F62938" w:rsidRPr="00331325" w:rsidRDefault="00F62938" w:rsidP="00CB2136">
            <w:pPr>
              <w:rPr>
                <w:color w:val="000000"/>
                <w:lang w:eastAsia="ru-RU"/>
              </w:rPr>
            </w:pPr>
          </w:p>
        </w:tc>
        <w:tc>
          <w:tcPr>
            <w:tcW w:w="3600" w:type="dxa"/>
          </w:tcPr>
          <w:p w:rsidR="00F62938" w:rsidRPr="005B4090" w:rsidRDefault="00F62938" w:rsidP="004B6089">
            <w:pPr>
              <w:rPr>
                <w:color w:val="000000"/>
                <w:lang w:val="ru-RU" w:eastAsia="ru-RU"/>
              </w:rPr>
            </w:pPr>
            <w:r w:rsidRPr="005B4090">
              <w:rPr>
                <w:color w:val="000000"/>
                <w:lang w:val="ru-RU" w:eastAsia="ru-RU"/>
              </w:rPr>
              <w:t>геометрия</w:t>
            </w:r>
            <w:r>
              <w:rPr>
                <w:color w:val="000000"/>
                <w:lang w:val="ru-RU" w:eastAsia="ru-RU"/>
              </w:rPr>
              <w:t xml:space="preserve">, </w:t>
            </w:r>
          </w:p>
        </w:tc>
        <w:tc>
          <w:tcPr>
            <w:tcW w:w="2160" w:type="dxa"/>
          </w:tcPr>
          <w:p w:rsidR="00F62938" w:rsidRDefault="00F62938" w:rsidP="004B6089">
            <w:pPr>
              <w:jc w:val="center"/>
            </w:pPr>
            <w:r w:rsidRPr="002F4A7C">
              <w:rPr>
                <w:bCs/>
                <w:color w:val="000000"/>
                <w:lang w:eastAsia="ru-RU"/>
              </w:rPr>
              <w:t>тест</w:t>
            </w:r>
          </w:p>
        </w:tc>
        <w:tc>
          <w:tcPr>
            <w:tcW w:w="1440" w:type="dxa"/>
          </w:tcPr>
          <w:p w:rsidR="00F62938" w:rsidRDefault="00F62938" w:rsidP="004B6089">
            <w:pPr>
              <w:jc w:val="center"/>
            </w:pPr>
            <w:r w:rsidRPr="002F4A7C">
              <w:rPr>
                <w:bCs/>
                <w:color w:val="000000"/>
                <w:lang w:eastAsia="ru-RU"/>
              </w:rPr>
              <w:t>тест</w:t>
            </w:r>
          </w:p>
        </w:tc>
      </w:tr>
      <w:tr w:rsidR="00F62938" w:rsidRPr="00331325" w:rsidTr="004B6089">
        <w:trPr>
          <w:trHeight w:val="435"/>
        </w:trPr>
        <w:tc>
          <w:tcPr>
            <w:tcW w:w="2160" w:type="dxa"/>
            <w:vMerge/>
          </w:tcPr>
          <w:p w:rsidR="00F62938" w:rsidRPr="00331325" w:rsidRDefault="00F62938" w:rsidP="00CB2136">
            <w:pPr>
              <w:rPr>
                <w:color w:val="000000"/>
                <w:lang w:eastAsia="ru-RU"/>
              </w:rPr>
            </w:pPr>
          </w:p>
        </w:tc>
        <w:tc>
          <w:tcPr>
            <w:tcW w:w="3600" w:type="dxa"/>
          </w:tcPr>
          <w:p w:rsidR="00F62938" w:rsidRPr="005B4090" w:rsidRDefault="00F62938" w:rsidP="004B608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вероятность и статистика</w:t>
            </w:r>
          </w:p>
        </w:tc>
        <w:tc>
          <w:tcPr>
            <w:tcW w:w="2160" w:type="dxa"/>
          </w:tcPr>
          <w:p w:rsidR="00F62938" w:rsidRDefault="00F62938" w:rsidP="004B6089">
            <w:pPr>
              <w:jc w:val="center"/>
            </w:pPr>
            <w:r w:rsidRPr="002F4A7C">
              <w:rPr>
                <w:bCs/>
                <w:color w:val="000000"/>
                <w:lang w:eastAsia="ru-RU"/>
              </w:rPr>
              <w:t>тест</w:t>
            </w:r>
          </w:p>
        </w:tc>
        <w:tc>
          <w:tcPr>
            <w:tcW w:w="1440" w:type="dxa"/>
          </w:tcPr>
          <w:p w:rsidR="00F62938" w:rsidRDefault="00F62938" w:rsidP="004B6089">
            <w:pPr>
              <w:jc w:val="center"/>
            </w:pPr>
            <w:r w:rsidRPr="002F4A7C">
              <w:rPr>
                <w:bCs/>
                <w:color w:val="000000"/>
                <w:lang w:eastAsia="ru-RU"/>
              </w:rPr>
              <w:t>тест</w:t>
            </w:r>
          </w:p>
        </w:tc>
      </w:tr>
      <w:tr w:rsidR="00F62938" w:rsidRPr="00331325" w:rsidTr="004B6089">
        <w:tc>
          <w:tcPr>
            <w:tcW w:w="2160" w:type="dxa"/>
            <w:vMerge/>
            <w:vAlign w:val="center"/>
          </w:tcPr>
          <w:p w:rsidR="00F62938" w:rsidRPr="00FE73BD" w:rsidRDefault="00F62938" w:rsidP="00CB2136">
            <w:pPr>
              <w:rPr>
                <w:color w:val="000000"/>
                <w:lang w:eastAsia="ru-RU"/>
              </w:rPr>
            </w:pPr>
          </w:p>
        </w:tc>
        <w:tc>
          <w:tcPr>
            <w:tcW w:w="3600" w:type="dxa"/>
          </w:tcPr>
          <w:p w:rsidR="00F62938" w:rsidRPr="00FE73BD" w:rsidRDefault="00F62938" w:rsidP="004B6089">
            <w:pPr>
              <w:spacing w:before="0" w:beforeAutospacing="0" w:after="0" w:afterAutospacing="0"/>
              <w:rPr>
                <w:color w:val="000000"/>
                <w:lang w:eastAsia="ru-RU"/>
              </w:rPr>
            </w:pPr>
            <w:r w:rsidRPr="00331325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2160" w:type="dxa"/>
          </w:tcPr>
          <w:p w:rsidR="00F62938" w:rsidRPr="00FE73BD" w:rsidRDefault="00F62938" w:rsidP="00CB21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FE73BD">
              <w:rPr>
                <w:bCs/>
                <w:color w:val="000000"/>
                <w:lang w:eastAsia="ru-RU"/>
              </w:rPr>
              <w:t>тест</w:t>
            </w:r>
          </w:p>
        </w:tc>
        <w:tc>
          <w:tcPr>
            <w:tcW w:w="1440" w:type="dxa"/>
          </w:tcPr>
          <w:p w:rsidR="00F62938" w:rsidRPr="00FE73BD" w:rsidRDefault="00F62938" w:rsidP="00590D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FE73BD">
              <w:rPr>
                <w:bCs/>
                <w:color w:val="000000"/>
                <w:lang w:eastAsia="ru-RU"/>
              </w:rPr>
              <w:t>тест</w:t>
            </w:r>
          </w:p>
        </w:tc>
      </w:tr>
      <w:tr w:rsidR="00F62938" w:rsidRPr="00331325" w:rsidTr="004B6089">
        <w:trPr>
          <w:trHeight w:val="163"/>
        </w:trPr>
        <w:tc>
          <w:tcPr>
            <w:tcW w:w="2160" w:type="dxa"/>
            <w:vMerge w:val="restart"/>
          </w:tcPr>
          <w:p w:rsidR="00F62938" w:rsidRPr="00FE73BD" w:rsidRDefault="00F62938" w:rsidP="00CB2136">
            <w:pPr>
              <w:rPr>
                <w:color w:val="000000"/>
                <w:lang w:eastAsia="ru-RU"/>
              </w:rPr>
            </w:pPr>
            <w:r w:rsidRPr="00331325">
              <w:rPr>
                <w:color w:val="000000"/>
                <w:lang w:eastAsia="ru-RU"/>
              </w:rPr>
              <w:t>Общественные науки</w:t>
            </w:r>
          </w:p>
        </w:tc>
        <w:tc>
          <w:tcPr>
            <w:tcW w:w="3600" w:type="dxa"/>
          </w:tcPr>
          <w:p w:rsidR="00F62938" w:rsidRPr="005B4090" w:rsidRDefault="00F62938" w:rsidP="00CB2136">
            <w:pPr>
              <w:rPr>
                <w:color w:val="000000"/>
                <w:lang w:val="ru-RU" w:eastAsia="ru-RU"/>
              </w:rPr>
            </w:pPr>
            <w:r w:rsidRPr="00331325">
              <w:rPr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2160" w:type="dxa"/>
            <w:vAlign w:val="center"/>
          </w:tcPr>
          <w:p w:rsidR="00F62938" w:rsidRPr="00FE73BD" w:rsidRDefault="00F62938" w:rsidP="00CB2136">
            <w:pPr>
              <w:jc w:val="center"/>
              <w:rPr>
                <w:bCs/>
                <w:color w:val="000000"/>
                <w:lang w:eastAsia="ru-RU"/>
              </w:rPr>
            </w:pPr>
            <w:r w:rsidRPr="00331325">
              <w:rPr>
                <w:bCs/>
                <w:color w:val="000000"/>
                <w:lang w:eastAsia="ru-RU"/>
              </w:rPr>
              <w:t>тест</w:t>
            </w:r>
          </w:p>
        </w:tc>
        <w:tc>
          <w:tcPr>
            <w:tcW w:w="1440" w:type="dxa"/>
            <w:vAlign w:val="center"/>
          </w:tcPr>
          <w:p w:rsidR="00F62938" w:rsidRPr="00FE73BD" w:rsidRDefault="00F62938" w:rsidP="00590DB0">
            <w:pPr>
              <w:jc w:val="center"/>
              <w:rPr>
                <w:bCs/>
                <w:color w:val="000000"/>
                <w:lang w:eastAsia="ru-RU"/>
              </w:rPr>
            </w:pPr>
            <w:r w:rsidRPr="00331325">
              <w:rPr>
                <w:bCs/>
                <w:color w:val="000000"/>
                <w:lang w:eastAsia="ru-RU"/>
              </w:rPr>
              <w:t>тест</w:t>
            </w:r>
          </w:p>
        </w:tc>
      </w:tr>
      <w:tr w:rsidR="00F62938" w:rsidRPr="00331325" w:rsidTr="004B6089">
        <w:tc>
          <w:tcPr>
            <w:tcW w:w="2160" w:type="dxa"/>
            <w:vMerge/>
            <w:vAlign w:val="center"/>
          </w:tcPr>
          <w:p w:rsidR="00F62938" w:rsidRPr="00FE73BD" w:rsidRDefault="00F62938" w:rsidP="00CB2136">
            <w:pPr>
              <w:rPr>
                <w:color w:val="000000"/>
                <w:lang w:eastAsia="ru-RU"/>
              </w:rPr>
            </w:pPr>
          </w:p>
        </w:tc>
        <w:tc>
          <w:tcPr>
            <w:tcW w:w="3600" w:type="dxa"/>
          </w:tcPr>
          <w:p w:rsidR="00F62938" w:rsidRPr="00FE73BD" w:rsidRDefault="00F62938" w:rsidP="00CB2136">
            <w:pPr>
              <w:rPr>
                <w:color w:val="000000"/>
                <w:lang w:eastAsia="ru-RU"/>
              </w:rPr>
            </w:pPr>
            <w:r w:rsidRPr="00331325">
              <w:rPr>
                <w:color w:val="000000"/>
                <w:lang w:eastAsia="ru-RU"/>
              </w:rPr>
              <w:t>Обществознание</w:t>
            </w:r>
          </w:p>
        </w:tc>
        <w:tc>
          <w:tcPr>
            <w:tcW w:w="2160" w:type="dxa"/>
          </w:tcPr>
          <w:p w:rsidR="00F62938" w:rsidRPr="00FE73BD" w:rsidRDefault="00F62938" w:rsidP="00CB21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FE73BD">
              <w:rPr>
                <w:bCs/>
                <w:color w:val="000000"/>
                <w:lang w:eastAsia="ru-RU"/>
              </w:rPr>
              <w:t>тест</w:t>
            </w:r>
          </w:p>
        </w:tc>
        <w:tc>
          <w:tcPr>
            <w:tcW w:w="1440" w:type="dxa"/>
          </w:tcPr>
          <w:p w:rsidR="00F62938" w:rsidRPr="00FE73BD" w:rsidRDefault="00F62938" w:rsidP="00590D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FE73BD">
              <w:rPr>
                <w:bCs/>
                <w:color w:val="000000"/>
                <w:lang w:eastAsia="ru-RU"/>
              </w:rPr>
              <w:t>тест</w:t>
            </w:r>
          </w:p>
        </w:tc>
      </w:tr>
      <w:tr w:rsidR="00F62938" w:rsidRPr="00331325" w:rsidTr="004B6089">
        <w:tc>
          <w:tcPr>
            <w:tcW w:w="2160" w:type="dxa"/>
            <w:vMerge/>
            <w:vAlign w:val="center"/>
          </w:tcPr>
          <w:p w:rsidR="00F62938" w:rsidRPr="00FE73BD" w:rsidRDefault="00F62938" w:rsidP="00CB2136">
            <w:pPr>
              <w:rPr>
                <w:color w:val="000000"/>
                <w:lang w:eastAsia="ru-RU"/>
              </w:rPr>
            </w:pPr>
          </w:p>
        </w:tc>
        <w:tc>
          <w:tcPr>
            <w:tcW w:w="3600" w:type="dxa"/>
          </w:tcPr>
          <w:p w:rsidR="00F62938" w:rsidRPr="00FE73BD" w:rsidRDefault="00F62938" w:rsidP="00CB213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Г</w:t>
            </w:r>
            <w:r w:rsidRPr="00331325">
              <w:rPr>
                <w:color w:val="000000"/>
                <w:lang w:eastAsia="ru-RU"/>
              </w:rPr>
              <w:t>еография</w:t>
            </w:r>
          </w:p>
        </w:tc>
        <w:tc>
          <w:tcPr>
            <w:tcW w:w="2160" w:type="dxa"/>
          </w:tcPr>
          <w:p w:rsidR="00F62938" w:rsidRPr="00FE73BD" w:rsidRDefault="00F62938" w:rsidP="00CB21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FE73BD">
              <w:rPr>
                <w:bCs/>
                <w:color w:val="000000"/>
                <w:lang w:eastAsia="ru-RU"/>
              </w:rPr>
              <w:t>тест</w:t>
            </w:r>
          </w:p>
        </w:tc>
        <w:tc>
          <w:tcPr>
            <w:tcW w:w="1440" w:type="dxa"/>
          </w:tcPr>
          <w:p w:rsidR="00F62938" w:rsidRPr="00FE73BD" w:rsidRDefault="00F62938" w:rsidP="00590D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FE73BD">
              <w:rPr>
                <w:bCs/>
                <w:color w:val="000000"/>
                <w:lang w:eastAsia="ru-RU"/>
              </w:rPr>
              <w:t>тест</w:t>
            </w:r>
          </w:p>
        </w:tc>
      </w:tr>
      <w:tr w:rsidR="00F62938" w:rsidRPr="00331325" w:rsidTr="004B6089">
        <w:tc>
          <w:tcPr>
            <w:tcW w:w="2160" w:type="dxa"/>
            <w:vMerge w:val="restart"/>
          </w:tcPr>
          <w:p w:rsidR="00F62938" w:rsidRPr="00FE73BD" w:rsidRDefault="00F62938" w:rsidP="00CB2136">
            <w:pPr>
              <w:rPr>
                <w:rFonts w:ascii="Calibri" w:hAnsi="Calibri"/>
                <w:lang w:eastAsia="ru-RU"/>
              </w:rPr>
            </w:pPr>
            <w:r w:rsidRPr="00331325">
              <w:rPr>
                <w:color w:val="000000"/>
                <w:lang w:eastAsia="ru-RU"/>
              </w:rPr>
              <w:t>Естественные науки</w:t>
            </w:r>
          </w:p>
        </w:tc>
        <w:tc>
          <w:tcPr>
            <w:tcW w:w="3600" w:type="dxa"/>
          </w:tcPr>
          <w:p w:rsidR="00F62938" w:rsidRPr="00FE73BD" w:rsidRDefault="00F62938" w:rsidP="00CB2136">
            <w:pPr>
              <w:rPr>
                <w:color w:val="000000"/>
                <w:lang w:eastAsia="ru-RU"/>
              </w:rPr>
            </w:pPr>
            <w:r w:rsidRPr="00331325">
              <w:rPr>
                <w:color w:val="000000"/>
                <w:lang w:eastAsia="ru-RU"/>
              </w:rPr>
              <w:t>Физика</w:t>
            </w:r>
          </w:p>
        </w:tc>
        <w:tc>
          <w:tcPr>
            <w:tcW w:w="2160" w:type="dxa"/>
          </w:tcPr>
          <w:p w:rsidR="00F62938" w:rsidRPr="00FE73BD" w:rsidRDefault="00F62938" w:rsidP="00CB21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FE73BD">
              <w:rPr>
                <w:bCs/>
                <w:color w:val="000000"/>
                <w:lang w:eastAsia="ru-RU"/>
              </w:rPr>
              <w:t>тест</w:t>
            </w:r>
          </w:p>
        </w:tc>
        <w:tc>
          <w:tcPr>
            <w:tcW w:w="1440" w:type="dxa"/>
          </w:tcPr>
          <w:p w:rsidR="00F62938" w:rsidRPr="00FE73BD" w:rsidRDefault="00F62938" w:rsidP="00590D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FE73BD">
              <w:rPr>
                <w:bCs/>
                <w:color w:val="000000"/>
                <w:lang w:eastAsia="ru-RU"/>
              </w:rPr>
              <w:t>тест</w:t>
            </w:r>
          </w:p>
        </w:tc>
      </w:tr>
      <w:tr w:rsidR="00F62938" w:rsidRPr="00331325" w:rsidTr="004B6089">
        <w:tc>
          <w:tcPr>
            <w:tcW w:w="2160" w:type="dxa"/>
            <w:vMerge/>
            <w:vAlign w:val="center"/>
          </w:tcPr>
          <w:p w:rsidR="00F62938" w:rsidRPr="00FE73BD" w:rsidRDefault="00F62938" w:rsidP="00CB2136">
            <w:pPr>
              <w:rPr>
                <w:rFonts w:ascii="Calibri" w:hAnsi="Calibri"/>
                <w:lang w:eastAsia="ru-RU"/>
              </w:rPr>
            </w:pPr>
          </w:p>
        </w:tc>
        <w:tc>
          <w:tcPr>
            <w:tcW w:w="3600" w:type="dxa"/>
          </w:tcPr>
          <w:p w:rsidR="00F62938" w:rsidRPr="00331325" w:rsidRDefault="00F62938" w:rsidP="00CB2136">
            <w:pPr>
              <w:rPr>
                <w:color w:val="000000"/>
                <w:lang w:eastAsia="ru-RU"/>
              </w:rPr>
            </w:pPr>
            <w:r w:rsidRPr="00331325">
              <w:rPr>
                <w:color w:val="000000"/>
                <w:lang w:eastAsia="ru-RU"/>
              </w:rPr>
              <w:t>Химия</w:t>
            </w:r>
          </w:p>
        </w:tc>
        <w:tc>
          <w:tcPr>
            <w:tcW w:w="2160" w:type="dxa"/>
          </w:tcPr>
          <w:p w:rsidR="00F62938" w:rsidRPr="00FE73BD" w:rsidRDefault="00F62938" w:rsidP="00CB21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FE73BD">
              <w:rPr>
                <w:bCs/>
                <w:color w:val="000000"/>
                <w:lang w:eastAsia="ru-RU"/>
              </w:rPr>
              <w:t>тест</w:t>
            </w:r>
          </w:p>
        </w:tc>
        <w:tc>
          <w:tcPr>
            <w:tcW w:w="1440" w:type="dxa"/>
          </w:tcPr>
          <w:p w:rsidR="00F62938" w:rsidRPr="00FE73BD" w:rsidRDefault="00F62938" w:rsidP="00590D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FE73BD">
              <w:rPr>
                <w:bCs/>
                <w:color w:val="000000"/>
                <w:lang w:eastAsia="ru-RU"/>
              </w:rPr>
              <w:t>тест</w:t>
            </w:r>
          </w:p>
        </w:tc>
      </w:tr>
      <w:tr w:rsidR="00F62938" w:rsidRPr="00331325" w:rsidTr="004B6089">
        <w:tc>
          <w:tcPr>
            <w:tcW w:w="2160" w:type="dxa"/>
            <w:vMerge/>
            <w:vAlign w:val="center"/>
          </w:tcPr>
          <w:p w:rsidR="00F62938" w:rsidRPr="00FE73BD" w:rsidRDefault="00F62938" w:rsidP="00CB2136">
            <w:pPr>
              <w:rPr>
                <w:rFonts w:ascii="Calibri" w:hAnsi="Calibri"/>
                <w:lang w:eastAsia="ru-RU"/>
              </w:rPr>
            </w:pPr>
          </w:p>
        </w:tc>
        <w:tc>
          <w:tcPr>
            <w:tcW w:w="3600" w:type="dxa"/>
          </w:tcPr>
          <w:p w:rsidR="00F62938" w:rsidRPr="00FE73BD" w:rsidRDefault="00F62938" w:rsidP="00CB213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>Б</w:t>
            </w:r>
            <w:r w:rsidRPr="00331325">
              <w:rPr>
                <w:color w:val="000000"/>
                <w:lang w:eastAsia="ru-RU"/>
              </w:rPr>
              <w:t>иология</w:t>
            </w:r>
          </w:p>
        </w:tc>
        <w:tc>
          <w:tcPr>
            <w:tcW w:w="2160" w:type="dxa"/>
          </w:tcPr>
          <w:p w:rsidR="00F62938" w:rsidRPr="00FE73BD" w:rsidRDefault="00F62938" w:rsidP="00CB21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FE73BD">
              <w:rPr>
                <w:bCs/>
                <w:color w:val="000000"/>
                <w:lang w:eastAsia="ru-RU"/>
              </w:rPr>
              <w:t>тест</w:t>
            </w:r>
          </w:p>
        </w:tc>
        <w:tc>
          <w:tcPr>
            <w:tcW w:w="1440" w:type="dxa"/>
          </w:tcPr>
          <w:p w:rsidR="00F62938" w:rsidRPr="00FE73BD" w:rsidRDefault="00F62938" w:rsidP="00590D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FE73BD">
              <w:rPr>
                <w:bCs/>
                <w:color w:val="000000"/>
                <w:lang w:eastAsia="ru-RU"/>
              </w:rPr>
              <w:t>тест</w:t>
            </w:r>
          </w:p>
        </w:tc>
      </w:tr>
      <w:tr w:rsidR="00F62938" w:rsidRPr="00331325" w:rsidTr="004B6089">
        <w:tc>
          <w:tcPr>
            <w:tcW w:w="2160" w:type="dxa"/>
            <w:vAlign w:val="center"/>
          </w:tcPr>
          <w:p w:rsidR="00F62938" w:rsidRPr="004B6089" w:rsidRDefault="00F62938" w:rsidP="00CB2136">
            <w:pPr>
              <w:rPr>
                <w:color w:val="000000"/>
                <w:lang w:val="ru-RU" w:eastAsia="ru-RU"/>
              </w:rPr>
            </w:pPr>
            <w:r w:rsidRPr="00331325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3600" w:type="dxa"/>
          </w:tcPr>
          <w:p w:rsidR="00F62938" w:rsidRPr="00FE73BD" w:rsidRDefault="00F62938" w:rsidP="00CB2136">
            <w:pPr>
              <w:rPr>
                <w:color w:val="000000"/>
                <w:lang w:eastAsia="ru-RU"/>
              </w:rPr>
            </w:pPr>
            <w:r w:rsidRPr="00331325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160" w:type="dxa"/>
          </w:tcPr>
          <w:p w:rsidR="00F62938" w:rsidRPr="00FE73BD" w:rsidRDefault="00F62938" w:rsidP="00CB213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т</w:t>
            </w:r>
            <w:r w:rsidRPr="00FE73BD">
              <w:rPr>
                <w:bCs/>
                <w:color w:val="000000"/>
                <w:lang w:eastAsia="ru-RU"/>
              </w:rPr>
              <w:t>ест</w:t>
            </w:r>
          </w:p>
        </w:tc>
        <w:tc>
          <w:tcPr>
            <w:tcW w:w="1440" w:type="dxa"/>
          </w:tcPr>
          <w:p w:rsidR="00F62938" w:rsidRPr="00FE73BD" w:rsidRDefault="00F62938" w:rsidP="00590D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т</w:t>
            </w:r>
            <w:r w:rsidRPr="00FE73BD">
              <w:rPr>
                <w:bCs/>
                <w:color w:val="000000"/>
                <w:lang w:eastAsia="ru-RU"/>
              </w:rPr>
              <w:t>ест</w:t>
            </w:r>
          </w:p>
        </w:tc>
      </w:tr>
      <w:tr w:rsidR="00F62938" w:rsidRPr="00331325" w:rsidTr="004B6089">
        <w:tc>
          <w:tcPr>
            <w:tcW w:w="2160" w:type="dxa"/>
            <w:vAlign w:val="center"/>
          </w:tcPr>
          <w:p w:rsidR="00F62938" w:rsidRPr="004B6089" w:rsidRDefault="00F62938" w:rsidP="00CB2136">
            <w:pPr>
              <w:rPr>
                <w:rFonts w:ascii="Calibri" w:hAnsi="Calibri"/>
                <w:lang w:val="ru-RU" w:eastAsia="ru-RU"/>
              </w:rPr>
            </w:pPr>
            <w:r w:rsidRPr="004B6089">
              <w:rPr>
                <w:bCs/>
                <w:color w:val="000000"/>
                <w:lang w:val="ru-RU"/>
              </w:rPr>
              <w:t>Основы безопасности и защиты Родины</w:t>
            </w:r>
          </w:p>
        </w:tc>
        <w:tc>
          <w:tcPr>
            <w:tcW w:w="3600" w:type="dxa"/>
          </w:tcPr>
          <w:p w:rsidR="00F62938" w:rsidRPr="004B6089" w:rsidRDefault="00F62938" w:rsidP="00CB2136">
            <w:pPr>
              <w:rPr>
                <w:color w:val="000000"/>
                <w:lang w:val="ru-RU" w:eastAsia="ru-RU"/>
              </w:rPr>
            </w:pPr>
            <w:r w:rsidRPr="004B6089">
              <w:rPr>
                <w:bCs/>
                <w:color w:val="000000"/>
                <w:lang w:val="ru-RU"/>
              </w:rPr>
              <w:t>Основы безопасности и защиты Родины</w:t>
            </w:r>
          </w:p>
        </w:tc>
        <w:tc>
          <w:tcPr>
            <w:tcW w:w="2160" w:type="dxa"/>
          </w:tcPr>
          <w:p w:rsidR="00F62938" w:rsidRPr="00FE73BD" w:rsidRDefault="00F62938" w:rsidP="005B40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FE73BD">
              <w:rPr>
                <w:bCs/>
                <w:color w:val="000000"/>
                <w:lang w:eastAsia="ru-RU"/>
              </w:rPr>
              <w:t>тест</w:t>
            </w:r>
          </w:p>
        </w:tc>
        <w:tc>
          <w:tcPr>
            <w:tcW w:w="1440" w:type="dxa"/>
          </w:tcPr>
          <w:p w:rsidR="00F62938" w:rsidRPr="00FE73BD" w:rsidRDefault="00F62938" w:rsidP="00590D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FE73BD">
              <w:rPr>
                <w:bCs/>
                <w:color w:val="000000"/>
                <w:lang w:eastAsia="ru-RU"/>
              </w:rPr>
              <w:t>тест</w:t>
            </w:r>
          </w:p>
        </w:tc>
      </w:tr>
      <w:tr w:rsidR="00F62938" w:rsidRPr="00331325" w:rsidTr="000E71B2">
        <w:tc>
          <w:tcPr>
            <w:tcW w:w="5760" w:type="dxa"/>
            <w:gridSpan w:val="2"/>
            <w:vAlign w:val="center"/>
          </w:tcPr>
          <w:p w:rsidR="00F62938" w:rsidRPr="004B6089" w:rsidRDefault="00F62938" w:rsidP="00CB2136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Индивидуальный проект</w:t>
            </w:r>
          </w:p>
        </w:tc>
        <w:tc>
          <w:tcPr>
            <w:tcW w:w="2160" w:type="dxa"/>
          </w:tcPr>
          <w:p w:rsidR="00F62938" w:rsidRPr="0075260D" w:rsidRDefault="00F62938" w:rsidP="005B40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тест</w:t>
            </w:r>
          </w:p>
        </w:tc>
        <w:tc>
          <w:tcPr>
            <w:tcW w:w="1440" w:type="dxa"/>
          </w:tcPr>
          <w:p w:rsidR="00F62938" w:rsidRPr="0075260D" w:rsidRDefault="00F62938" w:rsidP="00590D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-</w:t>
            </w:r>
          </w:p>
        </w:tc>
      </w:tr>
    </w:tbl>
    <w:p w:rsidR="00F62938" w:rsidRDefault="00F62938" w:rsidP="0077312D">
      <w:pPr>
        <w:jc w:val="both"/>
        <w:rPr>
          <w:color w:val="000000"/>
          <w:lang w:val="ru-RU" w:eastAsia="ru-RU"/>
        </w:rPr>
      </w:pPr>
    </w:p>
    <w:p w:rsidR="00F62938" w:rsidRDefault="00F62938" w:rsidP="0077312D">
      <w:pPr>
        <w:jc w:val="both"/>
        <w:rPr>
          <w:b/>
          <w:bCs/>
          <w:color w:val="000000"/>
          <w:sz w:val="24"/>
          <w:szCs w:val="24"/>
          <w:lang w:val="ru-RU"/>
        </w:rPr>
      </w:pPr>
    </w:p>
    <w:p w:rsidR="00F62938" w:rsidRDefault="00F62938" w:rsidP="0077312D">
      <w:pPr>
        <w:jc w:val="both"/>
        <w:rPr>
          <w:b/>
          <w:bCs/>
          <w:color w:val="000000"/>
          <w:sz w:val="24"/>
          <w:szCs w:val="24"/>
          <w:lang w:val="ru-RU"/>
        </w:rPr>
      </w:pPr>
    </w:p>
    <w:p w:rsidR="00F62938" w:rsidRDefault="00F62938" w:rsidP="0077312D">
      <w:pPr>
        <w:jc w:val="both"/>
        <w:rPr>
          <w:b/>
          <w:bCs/>
          <w:color w:val="000000"/>
          <w:sz w:val="24"/>
          <w:szCs w:val="24"/>
          <w:lang w:val="ru-RU"/>
        </w:rPr>
      </w:pPr>
    </w:p>
    <w:p w:rsidR="00F62938" w:rsidRDefault="00F62938" w:rsidP="0077312D">
      <w:pPr>
        <w:jc w:val="both"/>
        <w:rPr>
          <w:b/>
          <w:bCs/>
          <w:color w:val="000000"/>
          <w:sz w:val="24"/>
          <w:szCs w:val="24"/>
          <w:lang w:val="ru-RU"/>
        </w:rPr>
      </w:pPr>
    </w:p>
    <w:p w:rsidR="00F62938" w:rsidRDefault="00F62938" w:rsidP="0077312D">
      <w:pPr>
        <w:jc w:val="both"/>
        <w:rPr>
          <w:b/>
          <w:bCs/>
          <w:color w:val="000000"/>
          <w:sz w:val="24"/>
          <w:szCs w:val="24"/>
          <w:lang w:val="ru-RU"/>
        </w:rPr>
      </w:pPr>
    </w:p>
    <w:p w:rsidR="00F62938" w:rsidRPr="005674F2" w:rsidRDefault="00F62938" w:rsidP="0077312D">
      <w:pPr>
        <w:jc w:val="both"/>
        <w:rPr>
          <w:b/>
          <w:bCs/>
          <w:color w:val="000000"/>
          <w:sz w:val="24"/>
          <w:szCs w:val="24"/>
          <w:lang w:val="ru-RU"/>
        </w:rPr>
      </w:pPr>
    </w:p>
    <w:p w:rsidR="00F62938" w:rsidRDefault="00F62938" w:rsidP="00EF581A">
      <w:pPr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Учебный план универсального профиля среднего общего образования (пятидневная неделя)</w:t>
      </w:r>
    </w:p>
    <w:tbl>
      <w:tblPr>
        <w:tblW w:w="10152" w:type="dxa"/>
        <w:tblInd w:w="-55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77"/>
        <w:gridCol w:w="2295"/>
        <w:gridCol w:w="1263"/>
        <w:gridCol w:w="1448"/>
        <w:gridCol w:w="1444"/>
        <w:gridCol w:w="1125"/>
      </w:tblGrid>
      <w:tr w:rsidR="00F62938" w:rsidRPr="00B11CB1" w:rsidTr="00831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938" w:rsidRDefault="00F62938">
            <w:pPr>
              <w:spacing w:before="0" w:beforeAutospacing="0" w:after="0" w:afterAutospacing="0"/>
              <w:rPr>
                <w:lang w:val="ru-RU"/>
              </w:rPr>
            </w:pPr>
          </w:p>
          <w:p w:rsidR="00F62938" w:rsidRDefault="00F62938">
            <w:pPr>
              <w:spacing w:before="0" w:beforeAutospacing="0" w:after="0" w:afterAutospacing="0"/>
              <w:rPr>
                <w:lang w:val="ru-RU"/>
              </w:rPr>
            </w:pPr>
          </w:p>
          <w:p w:rsidR="00F62938" w:rsidRPr="00B67346" w:rsidRDefault="00F62938">
            <w:pPr>
              <w:spacing w:before="0" w:beforeAutospacing="0" w:after="0" w:afterAutospacing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Всего</w:t>
            </w:r>
          </w:p>
        </w:tc>
      </w:tr>
      <w:tr w:rsidR="00F62938" w:rsidRPr="00B11CB1" w:rsidTr="00831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b/>
                <w:bCs/>
                <w:color w:val="000000"/>
                <w:sz w:val="24"/>
                <w:szCs w:val="24"/>
              </w:rPr>
              <w:t xml:space="preserve">10-й класс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b/>
                <w:bCs/>
                <w:color w:val="000000"/>
                <w:sz w:val="24"/>
                <w:szCs w:val="24"/>
              </w:rPr>
              <w:t xml:space="preserve">11-й класс </w:t>
            </w: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938" w:rsidRPr="00B11CB1" w:rsidRDefault="00F62938">
            <w:pPr>
              <w:spacing w:before="0" w:beforeAutospacing="0" w:after="0" w:afterAutospacing="0"/>
            </w:pPr>
          </w:p>
        </w:tc>
      </w:tr>
      <w:tr w:rsidR="00F62938" w:rsidRPr="00B11CB1" w:rsidTr="00831189">
        <w:tc>
          <w:tcPr>
            <w:tcW w:w="101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>
            <w:pPr>
              <w:spacing w:before="0" w:beforeAutospacing="0" w:after="0" w:afterAutospacing="0"/>
            </w:pPr>
            <w:r w:rsidRPr="00B11CB1">
              <w:rPr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62938" w:rsidRPr="00B11CB1" w:rsidTr="00831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rPr>
                <w:color w:val="000000"/>
                <w:sz w:val="24"/>
                <w:szCs w:val="24"/>
              </w:rPr>
            </w:pPr>
            <w:r w:rsidRPr="00B11CB1">
              <w:rPr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53AE3">
              <w:rPr>
                <w:sz w:val="24"/>
                <w:szCs w:val="24"/>
                <w:lang w:val="ru-RU"/>
              </w:rPr>
              <w:t>4</w:t>
            </w:r>
          </w:p>
        </w:tc>
      </w:tr>
      <w:tr w:rsidR="00F62938" w:rsidRPr="00B11CB1" w:rsidTr="00831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53AE3">
              <w:rPr>
                <w:sz w:val="24"/>
                <w:szCs w:val="24"/>
                <w:lang w:val="ru-RU"/>
              </w:rPr>
              <w:t>6</w:t>
            </w:r>
          </w:p>
        </w:tc>
      </w:tr>
      <w:tr w:rsidR="00F62938" w:rsidRPr="00B11CB1" w:rsidTr="00831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rPr>
                <w:color w:val="000000"/>
                <w:sz w:val="24"/>
                <w:szCs w:val="24"/>
              </w:rPr>
            </w:pPr>
            <w:r w:rsidRPr="00B11CB1">
              <w:rPr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EF581A" w:rsidRDefault="00F62938" w:rsidP="00590DB0">
            <w:pPr>
              <w:rPr>
                <w:color w:val="000000"/>
                <w:sz w:val="24"/>
                <w:szCs w:val="24"/>
                <w:lang w:val="ru-RU"/>
              </w:rPr>
            </w:pPr>
            <w:r w:rsidRPr="00B11CB1">
              <w:rPr>
                <w:color w:val="000000"/>
                <w:sz w:val="24"/>
                <w:szCs w:val="24"/>
              </w:rPr>
              <w:t xml:space="preserve">Иностранный язык </w:t>
            </w:r>
            <w:r>
              <w:rPr>
                <w:color w:val="000000"/>
                <w:sz w:val="24"/>
                <w:szCs w:val="24"/>
                <w:lang w:val="ru-RU"/>
              </w:rPr>
              <w:t>(немецкий)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590D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590D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590D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53AE3">
              <w:rPr>
                <w:sz w:val="24"/>
                <w:szCs w:val="24"/>
                <w:lang w:val="ru-RU"/>
              </w:rPr>
              <w:t>6</w:t>
            </w:r>
          </w:p>
        </w:tc>
      </w:tr>
      <w:tr w:rsidR="00F62938" w:rsidRPr="00B11CB1" w:rsidTr="00831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rPr>
                <w:color w:val="000000"/>
                <w:sz w:val="24"/>
                <w:szCs w:val="24"/>
              </w:rPr>
            </w:pPr>
            <w:r w:rsidRPr="00B11CB1">
              <w:rPr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Математика:</w:t>
            </w:r>
          </w:p>
          <w:p w:rsidR="00F62938" w:rsidRPr="0075260D" w:rsidRDefault="00F62938" w:rsidP="0075260D">
            <w:pPr>
              <w:numPr>
                <w:ilvl w:val="0"/>
                <w:numId w:val="9"/>
              </w:numPr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75260D">
              <w:rPr>
                <w:color w:val="000000"/>
                <w:sz w:val="24"/>
                <w:szCs w:val="24"/>
                <w:lang w:val="ru-RU"/>
              </w:rPr>
              <w:t>алгебра и</w:t>
            </w:r>
            <w:r w:rsidRPr="00B11CB1">
              <w:rPr>
                <w:color w:val="000000"/>
                <w:sz w:val="24"/>
                <w:szCs w:val="24"/>
              </w:rPr>
              <w:t> </w:t>
            </w:r>
            <w:r w:rsidRPr="0075260D">
              <w:rPr>
                <w:color w:val="000000"/>
                <w:sz w:val="24"/>
                <w:szCs w:val="24"/>
                <w:lang w:val="ru-RU"/>
              </w:rPr>
              <w:t>начала математического анализа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F85063" w:rsidRDefault="00F62938" w:rsidP="00590D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153AE3">
              <w:rPr>
                <w:sz w:val="24"/>
                <w:szCs w:val="24"/>
                <w:lang w:val="ru-RU"/>
              </w:rPr>
              <w:t>5</w:t>
            </w:r>
          </w:p>
        </w:tc>
      </w:tr>
      <w:tr w:rsidR="00F62938" w:rsidRPr="00B11CB1" w:rsidTr="00831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75260D">
            <w:pPr>
              <w:numPr>
                <w:ilvl w:val="0"/>
                <w:numId w:val="10"/>
              </w:numPr>
              <w:ind w:left="780" w:right="180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75260D">
            <w:pPr>
              <w:jc w:val="center"/>
            </w:pPr>
            <w:r w:rsidRPr="00B11CB1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75260D">
            <w:pPr>
              <w:jc w:val="center"/>
            </w:pPr>
            <w:r w:rsidRPr="00B11C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F85063" w:rsidRDefault="00F62938" w:rsidP="0075260D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62938" w:rsidRPr="00B11CB1" w:rsidTr="00831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75260D">
            <w:pPr>
              <w:numPr>
                <w:ilvl w:val="0"/>
                <w:numId w:val="11"/>
              </w:numPr>
              <w:ind w:left="780" w:right="180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75260D">
            <w:pPr>
              <w:jc w:val="center"/>
            </w:pPr>
            <w:r w:rsidRPr="00B11CB1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75260D">
            <w:pPr>
              <w:jc w:val="center"/>
            </w:pPr>
            <w:r w:rsidRPr="00B11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75260D">
            <w:pPr>
              <w:jc w:val="center"/>
            </w:pPr>
            <w:r w:rsidRPr="00B11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62938" w:rsidRPr="00B11CB1" w:rsidTr="00831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62938" w:rsidRPr="00B11CB1" w:rsidTr="00831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rPr>
                <w:color w:val="000000"/>
                <w:sz w:val="24"/>
                <w:szCs w:val="24"/>
              </w:rPr>
            </w:pPr>
            <w:r w:rsidRPr="00B11CB1">
              <w:rPr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62938" w:rsidRPr="00B11CB1" w:rsidTr="00831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590D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Б/У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590D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 (Б)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590D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 (У)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F62938" w:rsidRPr="00B11CB1" w:rsidTr="00831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У/</w:t>
            </w:r>
            <w:r w:rsidRPr="00B11CB1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D65D8" w:rsidRDefault="00F62938" w:rsidP="00590D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 (У)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A29C2" w:rsidRDefault="00F62938" w:rsidP="00590D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11CB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(Б)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62938" w:rsidRPr="00B11CB1" w:rsidTr="008311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rPr>
                <w:color w:val="000000"/>
                <w:sz w:val="24"/>
                <w:szCs w:val="24"/>
              </w:rPr>
            </w:pPr>
            <w:r w:rsidRPr="00B11CB1">
              <w:rPr>
                <w:b/>
                <w:b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62938" w:rsidRPr="00B11CB1" w:rsidTr="00831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590D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590D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590D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F62938" w:rsidRPr="00B11CB1" w:rsidTr="008311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590D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590D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590D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62938" w:rsidRPr="00B11CB1" w:rsidTr="00831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590DB0">
            <w:pPr>
              <w:rPr>
                <w:lang w:val="ru-RU"/>
              </w:rPr>
            </w:pPr>
            <w:r w:rsidRPr="0075260D">
              <w:rPr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590DB0">
            <w:pPr>
              <w:rPr>
                <w:lang w:val="ru-RU"/>
              </w:rPr>
            </w:pPr>
            <w:r w:rsidRPr="0075260D">
              <w:rPr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75260D">
            <w:pPr>
              <w:jc w:val="center"/>
            </w:pPr>
            <w:r w:rsidRPr="00B11CB1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75260D">
            <w:pPr>
              <w:jc w:val="center"/>
            </w:pPr>
            <w:r w:rsidRPr="00B11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75260D">
            <w:pPr>
              <w:jc w:val="center"/>
            </w:pPr>
            <w:r w:rsidRPr="00B11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62938" w:rsidRPr="00B11CB1" w:rsidTr="008311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rPr>
                <w:color w:val="000000"/>
                <w:sz w:val="24"/>
                <w:szCs w:val="24"/>
              </w:rPr>
            </w:pPr>
            <w:r w:rsidRPr="00B11CB1">
              <w:rPr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4B7EFC" w:rsidRDefault="00F62938" w:rsidP="00590DB0">
            <w:pPr>
              <w:jc w:val="center"/>
              <w:rPr>
                <w:sz w:val="24"/>
                <w:szCs w:val="24"/>
              </w:rPr>
            </w:pPr>
            <w:r w:rsidRPr="004B7EFC">
              <w:rPr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4B7EFC" w:rsidRDefault="00F62938" w:rsidP="00590DB0">
            <w:pPr>
              <w:jc w:val="center"/>
              <w:rPr>
                <w:sz w:val="24"/>
                <w:szCs w:val="24"/>
              </w:rPr>
            </w:pPr>
            <w:r w:rsidRPr="004B7EFC">
              <w:rPr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62938" w:rsidRPr="00B11CB1" w:rsidTr="008311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r w:rsidRPr="00B11CB1">
              <w:rPr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153AE3">
            <w:pPr>
              <w:jc w:val="center"/>
            </w:pPr>
            <w:r w:rsidRPr="00B11C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153AE3">
            <w:pPr>
              <w:jc w:val="center"/>
            </w:pPr>
            <w:r w:rsidRPr="00B11CB1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62938" w:rsidRPr="00B11CB1" w:rsidTr="008311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r w:rsidRPr="00B11CB1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153AE3">
            <w:pPr>
              <w:jc w:val="center"/>
            </w:pPr>
            <w:r w:rsidRPr="00B11CB1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153AE3">
            <w:pPr>
              <w:jc w:val="center"/>
            </w:pPr>
            <w:r w:rsidRPr="00B11CB1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153AE3">
              <w:rPr>
                <w:b/>
                <w:lang w:val="ru-RU"/>
              </w:rPr>
              <w:t>61</w:t>
            </w:r>
          </w:p>
        </w:tc>
      </w:tr>
      <w:tr w:rsidR="00F62938" w:rsidRPr="00B11CB1" w:rsidTr="008311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590DB0">
            <w:pPr>
              <w:rPr>
                <w:lang w:val="ru-RU"/>
              </w:rPr>
            </w:pPr>
            <w:r w:rsidRPr="0075260D">
              <w:rPr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590DB0">
            <w:pPr>
              <w:jc w:val="center"/>
              <w:rPr>
                <w:color w:val="000000"/>
                <w:sz w:val="24"/>
                <w:szCs w:val="24"/>
              </w:rPr>
            </w:pPr>
            <w:r w:rsidRPr="00B11CB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153AE3">
              <w:rPr>
                <w:b/>
                <w:lang w:val="ru-RU"/>
              </w:rPr>
              <w:t>7</w:t>
            </w:r>
          </w:p>
        </w:tc>
      </w:tr>
      <w:tr w:rsidR="00F62938" w:rsidRPr="00B11CB1" w:rsidTr="008311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590DB0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462ACF" w:rsidRDefault="00F62938" w:rsidP="00590DB0">
            <w:pPr>
              <w:jc w:val="center"/>
              <w:rPr>
                <w:sz w:val="24"/>
                <w:szCs w:val="24"/>
                <w:lang w:val="ru-RU"/>
              </w:rPr>
            </w:pPr>
            <w:r w:rsidRPr="00462AC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462ACF" w:rsidRDefault="00F62938" w:rsidP="00590DB0">
            <w:pPr>
              <w:jc w:val="center"/>
              <w:rPr>
                <w:sz w:val="24"/>
                <w:szCs w:val="24"/>
                <w:lang w:val="ru-RU"/>
              </w:rPr>
            </w:pPr>
            <w:r w:rsidRPr="00462AC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62938" w:rsidRPr="00B11CB1" w:rsidTr="008311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590DB0">
            <w:pPr>
              <w:rPr>
                <w:lang w:val="ru-RU"/>
              </w:rPr>
            </w:pPr>
            <w:r w:rsidRPr="0075260D">
              <w:rPr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(учебные сборы)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462ACF" w:rsidRDefault="00F62938" w:rsidP="0075260D">
            <w:pPr>
              <w:jc w:val="center"/>
            </w:pPr>
            <w:r w:rsidRPr="00462ACF">
              <w:rPr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462ACF" w:rsidRDefault="00F62938" w:rsidP="0075260D">
            <w:pPr>
              <w:jc w:val="center"/>
            </w:pPr>
            <w:r w:rsidRPr="00462ACF">
              <w:rPr>
                <w:sz w:val="24"/>
                <w:szCs w:val="24"/>
              </w:rPr>
              <w:t>—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62938" w:rsidRPr="00B11CB1" w:rsidTr="008311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4B7EFC" w:rsidRDefault="00F62938" w:rsidP="00590DB0">
            <w:pPr>
              <w:rPr>
                <w:lang w:val="ru-RU"/>
              </w:rPr>
            </w:pPr>
            <w:r w:rsidRPr="004B7EFC"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4B7EFC" w:rsidRDefault="00F62938" w:rsidP="00590DB0">
            <w:pPr>
              <w:jc w:val="center"/>
              <w:rPr>
                <w:sz w:val="24"/>
                <w:szCs w:val="24"/>
                <w:lang w:val="ru-RU"/>
              </w:rPr>
            </w:pPr>
            <w:r w:rsidRPr="004B7EF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4B7EFC" w:rsidRDefault="00F62938" w:rsidP="00590DB0">
            <w:pPr>
              <w:jc w:val="center"/>
              <w:rPr>
                <w:sz w:val="24"/>
                <w:szCs w:val="24"/>
                <w:lang w:val="ru-RU"/>
              </w:rPr>
            </w:pPr>
            <w:r w:rsidRPr="004B7EF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62938" w:rsidRPr="00B11CB1" w:rsidTr="008311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4B7EFC" w:rsidRDefault="00F62938" w:rsidP="00590D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4B7EFC" w:rsidRDefault="00F62938" w:rsidP="00590D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4B7EFC" w:rsidRDefault="00F62938" w:rsidP="00590DB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62938" w:rsidRPr="00B11CB1" w:rsidTr="008311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940C0F" w:rsidRDefault="00F62938" w:rsidP="00590DB0">
            <w:pPr>
              <w:rPr>
                <w:sz w:val="24"/>
                <w:szCs w:val="24"/>
                <w:lang w:val="ru-RU"/>
              </w:rPr>
            </w:pPr>
            <w:r w:rsidRPr="00940C0F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940C0F" w:rsidRDefault="00F62938" w:rsidP="00590DB0">
            <w:pPr>
              <w:jc w:val="center"/>
              <w:rPr>
                <w:sz w:val="24"/>
                <w:szCs w:val="24"/>
                <w:lang w:val="ru-RU"/>
              </w:rPr>
            </w:pPr>
            <w:r w:rsidRPr="00940C0F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940C0F" w:rsidRDefault="00F62938" w:rsidP="00590DB0">
            <w:pPr>
              <w:jc w:val="center"/>
              <w:rPr>
                <w:sz w:val="24"/>
                <w:szCs w:val="24"/>
                <w:lang w:val="ru-RU"/>
              </w:rPr>
            </w:pPr>
            <w:r w:rsidRPr="00940C0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62938" w:rsidRPr="00B11CB1" w:rsidTr="008311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153AE3" w:rsidRDefault="00F62938" w:rsidP="00590DB0">
            <w:pPr>
              <w:rPr>
                <w:b/>
                <w:color w:val="000000"/>
                <w:sz w:val="24"/>
                <w:szCs w:val="24"/>
              </w:rPr>
            </w:pPr>
            <w:r w:rsidRPr="00153AE3">
              <w:rPr>
                <w:b/>
                <w:color w:val="000000"/>
                <w:sz w:val="24"/>
                <w:szCs w:val="24"/>
              </w:rPr>
              <w:t>Итого в неделю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153AE3" w:rsidRDefault="00F62938" w:rsidP="00590D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3AE3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153AE3" w:rsidRDefault="00F62938" w:rsidP="00590D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3AE3"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153AE3">
              <w:rPr>
                <w:b/>
                <w:lang w:val="ru-RU"/>
              </w:rPr>
              <w:t>68</w:t>
            </w:r>
          </w:p>
        </w:tc>
      </w:tr>
      <w:tr w:rsidR="00F62938" w:rsidRPr="00B11CB1" w:rsidTr="00831189">
        <w:tc>
          <w:tcPr>
            <w:tcW w:w="6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153AE3" w:rsidRDefault="00F62938" w:rsidP="00B67346">
            <w:pPr>
              <w:rPr>
                <w:color w:val="000000"/>
                <w:sz w:val="24"/>
                <w:szCs w:val="24"/>
                <w:lang w:val="ru-RU"/>
              </w:rPr>
            </w:pPr>
            <w:r w:rsidRPr="0075260D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учебных часов на учебный период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2938" w:rsidRPr="00153AE3" w:rsidRDefault="00F62938" w:rsidP="00153AE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1156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153AE3" w:rsidRDefault="00F62938" w:rsidP="00153AE3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1156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2312</w:t>
            </w:r>
          </w:p>
        </w:tc>
      </w:tr>
      <w:tr w:rsidR="00F62938" w:rsidRPr="00B11CB1" w:rsidTr="00831189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B11CB1" w:rsidRDefault="00F62938" w:rsidP="00462ACF">
            <w:pPr>
              <w:rPr>
                <w:color w:val="000000"/>
                <w:sz w:val="24"/>
                <w:szCs w:val="24"/>
              </w:rPr>
            </w:pPr>
            <w:r w:rsidRPr="00C431D0">
              <w:rPr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B11CB1" w:rsidRDefault="00F62938">
            <w:pPr>
              <w:spacing w:before="0" w:beforeAutospacing="0" w:after="0" w:afterAutospacing="0"/>
            </w:pPr>
          </w:p>
        </w:tc>
      </w:tr>
      <w:tr w:rsidR="00F62938" w:rsidRPr="00B11CB1" w:rsidTr="00831189">
        <w:tc>
          <w:tcPr>
            <w:tcW w:w="6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462AC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00758C">
              <w:rPr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2938" w:rsidRPr="00153AE3" w:rsidRDefault="00F62938" w:rsidP="00462ACF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153AE3"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462ACF" w:rsidRDefault="00F62938" w:rsidP="00462A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62938" w:rsidRPr="00B11CB1" w:rsidTr="00831189">
        <w:tc>
          <w:tcPr>
            <w:tcW w:w="6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75260D" w:rsidRDefault="00F62938" w:rsidP="00462ACF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Россия - мои горизонты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2938" w:rsidRPr="00153AE3" w:rsidRDefault="00F62938" w:rsidP="00462ACF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153AE3">
              <w:rPr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462ACF" w:rsidRDefault="00F62938" w:rsidP="00462A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2938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F62938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F62938" w:rsidRDefault="00F62938" w:rsidP="00153AE3">
            <w:pPr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F62938" w:rsidRPr="00153AE3" w:rsidRDefault="00F62938" w:rsidP="00153AE3">
            <w:pPr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153AE3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F62938" w:rsidRPr="00462ACF" w:rsidTr="00831189">
        <w:tc>
          <w:tcPr>
            <w:tcW w:w="6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Default="00F62938" w:rsidP="00462ACF">
            <w:pPr>
              <w:rPr>
                <w:sz w:val="24"/>
                <w:szCs w:val="24"/>
                <w:lang w:val="ru-RU"/>
              </w:rPr>
            </w:pPr>
            <w:r w:rsidRPr="00C431D0">
              <w:rPr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62938" w:rsidRPr="00153AE3" w:rsidRDefault="00F62938" w:rsidP="00462ACF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53AE3">
              <w:rPr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938" w:rsidRPr="00153AE3" w:rsidRDefault="00F62938" w:rsidP="00462ACF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153AE3"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2938" w:rsidRPr="00462ACF" w:rsidRDefault="00F62938">
            <w:pPr>
              <w:spacing w:before="0" w:beforeAutospacing="0" w:after="0" w:afterAutospacing="0"/>
            </w:pPr>
          </w:p>
        </w:tc>
      </w:tr>
    </w:tbl>
    <w:p w:rsidR="00F62938" w:rsidRDefault="00F62938" w:rsidP="00D00B11">
      <w:pPr>
        <w:spacing w:before="0" w:beforeAutospacing="0" w:after="0" w:afterAutospacing="0"/>
        <w:jc w:val="both"/>
        <w:rPr>
          <w:color w:val="000000"/>
          <w:lang w:val="ru-RU" w:eastAsia="ru-RU"/>
        </w:rPr>
      </w:pPr>
    </w:p>
    <w:p w:rsidR="00F62938" w:rsidRPr="005B4090" w:rsidRDefault="00F62938" w:rsidP="00D00B11">
      <w:pPr>
        <w:spacing w:before="0" w:beforeAutospacing="0" w:after="0" w:afterAutospacing="0"/>
        <w:ind w:firstLine="708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Учебный план на 2024/2025</w:t>
      </w:r>
      <w:r w:rsidRPr="005B4090">
        <w:rPr>
          <w:color w:val="000000"/>
          <w:lang w:val="ru-RU" w:eastAsia="ru-RU"/>
        </w:rPr>
        <w:t xml:space="preserve"> учебный год принят на заседании педаг</w:t>
      </w:r>
      <w:r>
        <w:rPr>
          <w:color w:val="000000"/>
          <w:lang w:val="ru-RU" w:eastAsia="ru-RU"/>
        </w:rPr>
        <w:t xml:space="preserve">огического совета,  протокол   № 1 от </w:t>
      </w:r>
      <w:r>
        <w:rPr>
          <w:lang w:val="ru-RU" w:eastAsia="ru-RU"/>
        </w:rPr>
        <w:t>30</w:t>
      </w:r>
      <w:r w:rsidRPr="007D1237">
        <w:rPr>
          <w:lang w:val="ru-RU" w:eastAsia="ru-RU"/>
        </w:rPr>
        <w:t>.</w:t>
      </w:r>
      <w:r>
        <w:rPr>
          <w:color w:val="000000"/>
          <w:lang w:val="ru-RU" w:eastAsia="ru-RU"/>
        </w:rPr>
        <w:t>08.2024</w:t>
      </w:r>
      <w:r w:rsidRPr="005B4090">
        <w:rPr>
          <w:color w:val="000000"/>
          <w:lang w:val="ru-RU" w:eastAsia="ru-RU"/>
        </w:rPr>
        <w:t>.</w:t>
      </w:r>
    </w:p>
    <w:p w:rsidR="00F62938" w:rsidRPr="00A262DA" w:rsidRDefault="00F62938" w:rsidP="00A262DA">
      <w:pPr>
        <w:spacing w:before="0" w:beforeAutospacing="0" w:after="0" w:afterAutospacing="0"/>
        <w:jc w:val="both"/>
        <w:rPr>
          <w:color w:val="000000"/>
          <w:lang w:val="ru-RU" w:eastAsia="ru-RU"/>
        </w:rPr>
      </w:pPr>
      <w:r w:rsidRPr="005B4090">
        <w:rPr>
          <w:color w:val="000000"/>
          <w:lang w:val="ru-RU" w:eastAsia="ru-RU"/>
        </w:rPr>
        <w:t xml:space="preserve">   </w:t>
      </w:r>
      <w:r w:rsidRPr="005B4090">
        <w:rPr>
          <w:color w:val="000000"/>
          <w:lang w:val="ru-RU" w:eastAsia="ru-RU"/>
        </w:rPr>
        <w:tab/>
        <w:t>Родители (законные представители) ознакомлены с учебным планом на классных р</w:t>
      </w:r>
      <w:r>
        <w:rPr>
          <w:color w:val="000000"/>
          <w:lang w:val="ru-RU" w:eastAsia="ru-RU"/>
        </w:rPr>
        <w:t>одительских собраниях 02.09.2024</w:t>
      </w:r>
      <w:r w:rsidRPr="005B4090">
        <w:rPr>
          <w:color w:val="000000"/>
          <w:lang w:val="ru-RU" w:eastAsia="ru-RU"/>
        </w:rPr>
        <w:t>.</w:t>
      </w:r>
    </w:p>
    <w:sectPr w:rsidR="00F62938" w:rsidRPr="00A262DA" w:rsidSect="00A262DA">
      <w:pgSz w:w="11907" w:h="16839"/>
      <w:pgMar w:top="1440" w:right="1440" w:bottom="71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50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D1E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C0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A42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A34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BB56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106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FBD3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DC2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81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934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0758C"/>
    <w:rsid w:val="0003358A"/>
    <w:rsid w:val="0005215B"/>
    <w:rsid w:val="000553E6"/>
    <w:rsid w:val="000B16D9"/>
    <w:rsid w:val="000C449B"/>
    <w:rsid w:val="000E71B2"/>
    <w:rsid w:val="000F1BD2"/>
    <w:rsid w:val="00144A3F"/>
    <w:rsid w:val="00144DAC"/>
    <w:rsid w:val="00153AE3"/>
    <w:rsid w:val="0015783F"/>
    <w:rsid w:val="0019370F"/>
    <w:rsid w:val="001B32A4"/>
    <w:rsid w:val="001C580D"/>
    <w:rsid w:val="001C6753"/>
    <w:rsid w:val="001C6BDD"/>
    <w:rsid w:val="001D0C88"/>
    <w:rsid w:val="00205980"/>
    <w:rsid w:val="00214E88"/>
    <w:rsid w:val="00214F81"/>
    <w:rsid w:val="00215DFD"/>
    <w:rsid w:val="00251679"/>
    <w:rsid w:val="00290708"/>
    <w:rsid w:val="002A120F"/>
    <w:rsid w:val="002A25A4"/>
    <w:rsid w:val="002B32D2"/>
    <w:rsid w:val="002D33B1"/>
    <w:rsid w:val="002D3591"/>
    <w:rsid w:val="002E6DC6"/>
    <w:rsid w:val="002F4A7C"/>
    <w:rsid w:val="00306E45"/>
    <w:rsid w:val="00310AD2"/>
    <w:rsid w:val="0031462D"/>
    <w:rsid w:val="00326089"/>
    <w:rsid w:val="00331325"/>
    <w:rsid w:val="00335712"/>
    <w:rsid w:val="0034112F"/>
    <w:rsid w:val="003455BA"/>
    <w:rsid w:val="003514A0"/>
    <w:rsid w:val="00370F5C"/>
    <w:rsid w:val="0038781F"/>
    <w:rsid w:val="003C5C1A"/>
    <w:rsid w:val="003E1C4C"/>
    <w:rsid w:val="004121DA"/>
    <w:rsid w:val="004123BE"/>
    <w:rsid w:val="00462ACF"/>
    <w:rsid w:val="00467FEA"/>
    <w:rsid w:val="00476480"/>
    <w:rsid w:val="0048684D"/>
    <w:rsid w:val="004A010D"/>
    <w:rsid w:val="004B6089"/>
    <w:rsid w:val="004B7EFC"/>
    <w:rsid w:val="004F7E17"/>
    <w:rsid w:val="005269FA"/>
    <w:rsid w:val="005444C4"/>
    <w:rsid w:val="00565C29"/>
    <w:rsid w:val="005674F2"/>
    <w:rsid w:val="00590A5C"/>
    <w:rsid w:val="00590DB0"/>
    <w:rsid w:val="005A05CE"/>
    <w:rsid w:val="005B4090"/>
    <w:rsid w:val="005F3599"/>
    <w:rsid w:val="005F3D05"/>
    <w:rsid w:val="006016F8"/>
    <w:rsid w:val="006516C0"/>
    <w:rsid w:val="00653AF6"/>
    <w:rsid w:val="00661F84"/>
    <w:rsid w:val="00672462"/>
    <w:rsid w:val="006A7083"/>
    <w:rsid w:val="00717D4D"/>
    <w:rsid w:val="0075260D"/>
    <w:rsid w:val="0077312D"/>
    <w:rsid w:val="00776F21"/>
    <w:rsid w:val="00796396"/>
    <w:rsid w:val="007D1237"/>
    <w:rsid w:val="007D65D8"/>
    <w:rsid w:val="00830D68"/>
    <w:rsid w:val="00831189"/>
    <w:rsid w:val="0084581B"/>
    <w:rsid w:val="008551FB"/>
    <w:rsid w:val="008E08A9"/>
    <w:rsid w:val="008F238D"/>
    <w:rsid w:val="0092553A"/>
    <w:rsid w:val="00940C0F"/>
    <w:rsid w:val="009469C9"/>
    <w:rsid w:val="009B4523"/>
    <w:rsid w:val="009F62F6"/>
    <w:rsid w:val="00A262DA"/>
    <w:rsid w:val="00A50449"/>
    <w:rsid w:val="00A73B70"/>
    <w:rsid w:val="00A94A28"/>
    <w:rsid w:val="00AB2F8C"/>
    <w:rsid w:val="00AC4313"/>
    <w:rsid w:val="00B11CB1"/>
    <w:rsid w:val="00B22D3A"/>
    <w:rsid w:val="00B345FD"/>
    <w:rsid w:val="00B45D75"/>
    <w:rsid w:val="00B46F5B"/>
    <w:rsid w:val="00B67346"/>
    <w:rsid w:val="00B73A5A"/>
    <w:rsid w:val="00B75C3D"/>
    <w:rsid w:val="00B86B5F"/>
    <w:rsid w:val="00BA29C2"/>
    <w:rsid w:val="00BB6DA9"/>
    <w:rsid w:val="00BD7142"/>
    <w:rsid w:val="00C42D3B"/>
    <w:rsid w:val="00C431D0"/>
    <w:rsid w:val="00C64179"/>
    <w:rsid w:val="00CA0B7D"/>
    <w:rsid w:val="00CB2136"/>
    <w:rsid w:val="00D00B11"/>
    <w:rsid w:val="00D02E56"/>
    <w:rsid w:val="00D27638"/>
    <w:rsid w:val="00D7501C"/>
    <w:rsid w:val="00D8584A"/>
    <w:rsid w:val="00DA51C4"/>
    <w:rsid w:val="00DB4E63"/>
    <w:rsid w:val="00E26B97"/>
    <w:rsid w:val="00E438A1"/>
    <w:rsid w:val="00E47CFD"/>
    <w:rsid w:val="00E51D06"/>
    <w:rsid w:val="00E63743"/>
    <w:rsid w:val="00E677EA"/>
    <w:rsid w:val="00E722F9"/>
    <w:rsid w:val="00E96EC7"/>
    <w:rsid w:val="00EA06FE"/>
    <w:rsid w:val="00EC4793"/>
    <w:rsid w:val="00ED0164"/>
    <w:rsid w:val="00ED6A3A"/>
    <w:rsid w:val="00EF581A"/>
    <w:rsid w:val="00F01E19"/>
    <w:rsid w:val="00F075E4"/>
    <w:rsid w:val="00F62938"/>
    <w:rsid w:val="00F85063"/>
    <w:rsid w:val="00FA24F0"/>
    <w:rsid w:val="00FD328C"/>
    <w:rsid w:val="00FE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pboth">
    <w:name w:val="pboth"/>
    <w:basedOn w:val="Normal"/>
    <w:uiPriority w:val="99"/>
    <w:rsid w:val="002A25A4"/>
    <w:rPr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locked/>
    <w:rsid w:val="00E51D06"/>
    <w:pPr>
      <w:spacing w:before="100" w:beforeAutospacing="1" w:after="100" w:afterAutospacing="1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408</TotalTime>
  <Pages>4</Pages>
  <Words>826</Words>
  <Characters>4713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Ольга</cp:lastModifiedBy>
  <cp:revision>30</cp:revision>
  <cp:lastPrinted>2024-09-03T10:02:00Z</cp:lastPrinted>
  <dcterms:created xsi:type="dcterms:W3CDTF">2023-07-20T12:02:00Z</dcterms:created>
  <dcterms:modified xsi:type="dcterms:W3CDTF">2024-09-04T19:34:00Z</dcterms:modified>
</cp:coreProperties>
</file>